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70C25" w14:textId="5C96001F" w:rsidR="001B3D76" w:rsidRDefault="00812212" w:rsidP="00E270A3">
      <w:pPr>
        <w:rPr>
          <w:noProof/>
        </w:rPr>
      </w:pPr>
      <w:r>
        <w:rPr>
          <w:noProof/>
        </w:rPr>
        <w:drawing>
          <wp:inline distT="0" distB="0" distL="0" distR="0" wp14:anchorId="0F060BC2" wp14:editId="5A95F361">
            <wp:extent cx="1986197" cy="507444"/>
            <wp:effectExtent l="0" t="0" r="0" b="6985"/>
            <wp:docPr id="688565186" name="Imagen 16" descr="Sobre Altia | Alt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Sobre Altia | Alt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779" cy="510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38AB">
        <w:rPr>
          <w:noProof/>
        </w:rPr>
        <w:drawing>
          <wp:anchor distT="0" distB="0" distL="114300" distR="114300" simplePos="0" relativeHeight="251652096" behindDoc="1" locked="0" layoutInCell="1" allowOverlap="1" wp14:anchorId="0C3FB40E" wp14:editId="487DC1D8">
            <wp:simplePos x="0" y="0"/>
            <wp:positionH relativeFrom="page">
              <wp:align>left</wp:align>
            </wp:positionH>
            <wp:positionV relativeFrom="paragraph">
              <wp:posOffset>-991443</wp:posOffset>
            </wp:positionV>
            <wp:extent cx="7630795" cy="10794365"/>
            <wp:effectExtent l="0" t="0" r="0" b="698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CORPORATIVA ALTIA - portada3-04.png"/>
                    <pic:cNvPicPr/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0795" cy="1079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06DE">
        <w:rPr>
          <w:noProof/>
        </w:rPr>
        <w:drawing>
          <wp:anchor distT="0" distB="0" distL="114300" distR="114300" simplePos="0" relativeHeight="251650048" behindDoc="1" locked="0" layoutInCell="1" allowOverlap="1" wp14:anchorId="65D4552F" wp14:editId="018F87A6">
            <wp:simplePos x="0" y="0"/>
            <wp:positionH relativeFrom="page">
              <wp:align>left</wp:align>
            </wp:positionH>
            <wp:positionV relativeFrom="paragraph">
              <wp:posOffset>-988860</wp:posOffset>
            </wp:positionV>
            <wp:extent cx="7677150" cy="10859453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CORPORATIVA ALTIA - portada3-04.png"/>
                    <pic:cNvPicPr/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7150" cy="108594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35640626"/>
      <w:bookmarkEnd w:id="0"/>
    </w:p>
    <w:p w14:paraId="33C9C421" w14:textId="06B96A82" w:rsidR="00F152C6" w:rsidRDefault="00F152C6" w:rsidP="00E270A3"/>
    <w:p w14:paraId="5E75F3EA" w14:textId="538D6D4F" w:rsidR="00F152C6" w:rsidRDefault="007B4895" w:rsidP="00E270A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50BD212" wp14:editId="5CE481B4">
                <wp:simplePos x="0" y="0"/>
                <wp:positionH relativeFrom="margin">
                  <wp:posOffset>-199588</wp:posOffset>
                </wp:positionH>
                <wp:positionV relativeFrom="paragraph">
                  <wp:posOffset>1705235</wp:posOffset>
                </wp:positionV>
                <wp:extent cx="4619625" cy="501650"/>
                <wp:effectExtent l="0" t="0" r="0" b="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9625" cy="501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81F585" w14:textId="55439078" w:rsidR="007B619E" w:rsidRPr="00023A38" w:rsidRDefault="00000000" w:rsidP="00E270A3">
                            <w:pPr>
                              <w:rPr>
                                <w:sz w:val="14"/>
                              </w:rPr>
                            </w:pPr>
                            <w:sdt>
                              <w:sdtPr>
                                <w:rPr>
                                  <w:rStyle w:val="TtuloPortada"/>
                                  <w:color w:val="1B3891" w:themeColor="text1"/>
                                  <w:sz w:val="36"/>
                                  <w:szCs w:val="12"/>
                                </w:rPr>
                                <w:alias w:val="Título"/>
                                <w:tag w:val=""/>
                                <w:id w:val="184828972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 w:rsidR="005015D3">
                                  <w:rPr>
                                    <w:rStyle w:val="TtuloPortada"/>
                                    <w:color w:val="1B3891" w:themeColor="text1"/>
                                    <w:sz w:val="36"/>
                                    <w:szCs w:val="12"/>
                                  </w:rPr>
                                  <w:t>JILOCA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0BD21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15.7pt;margin-top:134.25pt;width:363.75pt;height:39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" filled="f" stroked="f">
                <v:textbox>
                  <w:txbxContent>
                    <w:p w14:paraId="0D81F585" w14:textId="55439078" w:rsidR="007B619E" w:rsidRPr="00023A38" w:rsidRDefault="00000000" w:rsidP="00E270A3">
                      <w:pPr>
                        <w:rPr>
                          <w:sz w:val="14"/>
                        </w:rPr>
                      </w:pPr>
                      <w:sdt>
                        <w:sdtPr>
                          <w:rPr>
                            <w:rStyle w:val="TtuloPortada"/>
                            <w:color w:val="1B3891" w:themeColor="text1"/>
                            <w:sz w:val="36"/>
                            <w:szCs w:val="12"/>
                          </w:rPr>
                          <w:alias w:val="Título"/>
                          <w:tag w:val=""/>
                          <w:id w:val="184828972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 w:rsidR="005015D3">
                            <w:rPr>
                              <w:rStyle w:val="TtuloPortada"/>
                              <w:color w:val="1B3891" w:themeColor="text1"/>
                              <w:sz w:val="36"/>
                              <w:szCs w:val="12"/>
                            </w:rPr>
                            <w:t>JILOCA</w:t>
                          </w:r>
                        </w:sdtContent>
                      </w:sdt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F3D0E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5043B39C" wp14:editId="04F1F18C">
                <wp:simplePos x="0" y="0"/>
                <wp:positionH relativeFrom="margin">
                  <wp:posOffset>-191781</wp:posOffset>
                </wp:positionH>
                <wp:positionV relativeFrom="paragraph">
                  <wp:posOffset>2141158</wp:posOffset>
                </wp:positionV>
                <wp:extent cx="4455795" cy="4418330"/>
                <wp:effectExtent l="0" t="0" r="0" b="127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5795" cy="4418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alias w:val="Asunto"/>
                              <w:tag w:val=""/>
                              <w:id w:val="-1638100438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p w14:paraId="0A22B51B" w14:textId="5FFACE66" w:rsidR="00F152C6" w:rsidRPr="004F3D0E" w:rsidRDefault="005015D3" w:rsidP="00E270A3">
                                <w:r>
                                  <w:t>Reunión de Inicio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3B39C" id="_x0000_s1027" type="#_x0000_t202" style="position:absolute;left:0;text-align:left;margin-left:-15.1pt;margin-top:168.6pt;width:350.85pt;height:347.9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" filled="f" stroked="f">
                <v:textbox>
                  <w:txbxContent>
                    <w:sdt>
                      <w:sdtPr>
                        <w:alias w:val="Asunto"/>
                        <w:tag w:val=""/>
                        <w:id w:val="-1638100438"/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Content>
                        <w:p w14:paraId="0A22B51B" w14:textId="5FFACE66" w:rsidR="00F152C6" w:rsidRPr="004F3D0E" w:rsidRDefault="005015D3" w:rsidP="00E270A3">
                          <w:r>
                            <w:t>Reunión de Inicio</w:t>
                          </w:r>
                        </w:p>
                      </w:sdtContent>
                    </w:sdt>
                  </w:txbxContent>
                </v:textbox>
                <w10:wrap type="square" anchorx="margin"/>
              </v:shape>
            </w:pict>
          </mc:Fallback>
        </mc:AlternateContent>
      </w:r>
      <w:r w:rsidR="00767B97">
        <w:rPr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47C0CEF" wp14:editId="033AC003">
                <wp:simplePos x="0" y="0"/>
                <wp:positionH relativeFrom="margin">
                  <wp:posOffset>-150380</wp:posOffset>
                </wp:positionH>
                <wp:positionV relativeFrom="paragraph">
                  <wp:posOffset>8423275</wp:posOffset>
                </wp:positionV>
                <wp:extent cx="2009775" cy="276225"/>
                <wp:effectExtent l="0" t="0" r="0" b="0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21086F" w14:textId="07322739" w:rsidR="00C038CC" w:rsidRPr="00301E14" w:rsidRDefault="00C038CC" w:rsidP="00E270A3">
                            <w:pPr>
                              <w:pStyle w:val="Notaalpie"/>
                            </w:pPr>
                            <w:r w:rsidRPr="00301E14">
                              <w:t xml:space="preserve">V </w:t>
                            </w:r>
                            <w:sdt>
                              <w:sdtPr>
                                <w:alias w:val="Palabras clave"/>
                                <w:tag w:val=""/>
                                <w:id w:val="1546650147"/>
  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  <w:text/>
                              </w:sdtPr>
                              <w:sdtContent>
                                <w:r w:rsidR="00B76047" w:rsidRPr="00301E14">
                                  <w:t>01</w:t>
                                </w:r>
                              </w:sdtContent>
                            </w:sdt>
                            <w:r w:rsidRPr="00301E14">
                              <w:t xml:space="preserve"> | </w:t>
                            </w:r>
                            <w:fldSimple w:instr="DATE   \* MERGEFORMAT">
                              <w:r w:rsidR="005015D3">
                                <w:rPr>
                                  <w:noProof/>
                                </w:rPr>
                                <w:t>10/09/2025</w:t>
                              </w:r>
                            </w:fldSimple>
                          </w:p>
                          <w:p w14:paraId="0C4D4944" w14:textId="77777777" w:rsidR="00450AC5" w:rsidRPr="00301E14" w:rsidRDefault="00450AC5" w:rsidP="00E270A3">
                            <w:pPr>
                              <w:pStyle w:val="Notaalpi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C0CEF" id="_x0000_s1028" type="#_x0000_t202" style="position:absolute;left:0;text-align:left;margin-left:-11.85pt;margin-top:663.25pt;width:158.25pt;height:21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" filled="f" stroked="f">
                <v:textbox>
                  <w:txbxContent>
                    <w:p w14:paraId="1621086F" w14:textId="07322739" w:rsidR="00C038CC" w:rsidRPr="00301E14" w:rsidRDefault="00C038CC" w:rsidP="00E270A3">
                      <w:pPr>
                        <w:pStyle w:val="Notaalpie"/>
                      </w:pPr>
                      <w:r w:rsidRPr="00301E14">
                        <w:t xml:space="preserve">V </w:t>
                      </w:r>
                      <w:sdt>
                        <w:sdtPr>
                          <w:alias w:val="Palabras clave"/>
                          <w:tag w:val=""/>
                          <w:id w:val="1546650147"/>
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<w:text/>
                        </w:sdtPr>
                        <w:sdtContent>
                          <w:r w:rsidR="00B76047" w:rsidRPr="00301E14">
                            <w:t>01</w:t>
                          </w:r>
                        </w:sdtContent>
                      </w:sdt>
                      <w:r w:rsidRPr="00301E14">
                        <w:t xml:space="preserve"> | </w:t>
                      </w:r>
                      <w:fldSimple w:instr="DATE   \* MERGEFORMAT">
                        <w:r w:rsidR="005015D3">
                          <w:rPr>
                            <w:noProof/>
                          </w:rPr>
                          <w:t>10/09/2025</w:t>
                        </w:r>
                      </w:fldSimple>
                    </w:p>
                    <w:p w14:paraId="0C4D4944" w14:textId="77777777" w:rsidR="00450AC5" w:rsidRPr="00301E14" w:rsidRDefault="00450AC5" w:rsidP="00E270A3">
                      <w:pPr>
                        <w:pStyle w:val="Notaalpie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67B97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4DB996E" wp14:editId="0B4FEFC4">
                <wp:simplePos x="0" y="0"/>
                <wp:positionH relativeFrom="page">
                  <wp:posOffset>534420</wp:posOffset>
                </wp:positionH>
                <wp:positionV relativeFrom="paragraph">
                  <wp:posOffset>7015688</wp:posOffset>
                </wp:positionV>
                <wp:extent cx="2360930" cy="1404620"/>
                <wp:effectExtent l="0" t="0" r="0" b="635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27A75" w14:textId="336C1264" w:rsidR="00CA38AB" w:rsidRDefault="00CA38AB" w:rsidP="00E270A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B996E" id="_x0000_s1029" type="#_x0000_t202" style="position:absolute;left:0;text-align:left;margin-left:42.1pt;margin-top:552.4pt;width:185.9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" filled="f" stroked="f">
                <v:textbox style="mso-fit-shape-to-text:t">
                  <w:txbxContent>
                    <w:p w14:paraId="3BE27A75" w14:textId="336C1264" w:rsidR="00CA38AB" w:rsidRDefault="00CA38AB" w:rsidP="00E270A3"/>
                  </w:txbxContent>
                </v:textbox>
                <w10:wrap anchorx="page"/>
              </v:shape>
            </w:pict>
          </mc:Fallback>
        </mc:AlternateContent>
      </w:r>
      <w:r w:rsidR="007B619E">
        <w:rPr>
          <w:noProof/>
        </w:rPr>
        <w:t xml:space="preserve"> </w:t>
      </w:r>
      <w:r w:rsidR="00F152C6">
        <w:br w:type="page"/>
      </w:r>
    </w:p>
    <w:p w14:paraId="7DC8C432" w14:textId="77777777" w:rsidR="001B1F7C" w:rsidRPr="006713ED" w:rsidRDefault="001B1F7C" w:rsidP="00E270A3">
      <w:pPr>
        <w:rPr>
          <w:i/>
          <w:sz w:val="16"/>
        </w:rPr>
      </w:pPr>
      <w:r w:rsidRPr="006713ED">
        <w:lastRenderedPageBreak/>
        <w:t>ÍNDICE</w:t>
      </w:r>
    </w:p>
    <w:bookmarkStart w:id="1" w:name="_Toc486347302"/>
    <w:bookmarkStart w:id="2" w:name="_Toc484524765"/>
    <w:p w14:paraId="63337316" w14:textId="4DC6F2C1" w:rsidR="000D4DC4" w:rsidRDefault="009D675C">
      <w:pPr>
        <w:pStyle w:val="TDC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r w:rsidRPr="00E47E70">
        <w:rPr>
          <w:sz w:val="18"/>
        </w:rPr>
        <w:fldChar w:fldCharType="begin"/>
      </w:r>
      <w:r w:rsidRPr="00E47E70">
        <w:rPr>
          <w:sz w:val="18"/>
        </w:rPr>
        <w:instrText xml:space="preserve"> TOC \o "1-3" \h \z \u </w:instrText>
      </w:r>
      <w:r w:rsidRPr="00E47E70">
        <w:rPr>
          <w:sz w:val="18"/>
        </w:rPr>
        <w:fldChar w:fldCharType="separate"/>
      </w:r>
      <w:hyperlink w:anchor="_Toc208387520" w:history="1">
        <w:r w:rsidR="000D4DC4" w:rsidRPr="00E96764">
          <w:rPr>
            <w:rStyle w:val="Hipervnculo"/>
          </w:rPr>
          <w:t>1</w:t>
        </w:r>
        <w:r w:rsidR="000D4DC4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0D4DC4" w:rsidRPr="00E96764">
          <w:rPr>
            <w:rStyle w:val="Hipervnculo"/>
          </w:rPr>
          <w:t>Presentación inicial y objetivos del proyecto</w:t>
        </w:r>
        <w:r w:rsidR="000D4DC4">
          <w:rPr>
            <w:webHidden/>
          </w:rPr>
          <w:tab/>
        </w:r>
        <w:r w:rsidR="000D4DC4">
          <w:rPr>
            <w:webHidden/>
          </w:rPr>
          <w:fldChar w:fldCharType="begin"/>
        </w:r>
        <w:r w:rsidR="000D4DC4">
          <w:rPr>
            <w:webHidden/>
          </w:rPr>
          <w:instrText xml:space="preserve"> PAGEREF _Toc208387520 \h </w:instrText>
        </w:r>
        <w:r w:rsidR="000D4DC4">
          <w:rPr>
            <w:webHidden/>
          </w:rPr>
        </w:r>
        <w:r w:rsidR="000D4DC4">
          <w:rPr>
            <w:webHidden/>
          </w:rPr>
          <w:fldChar w:fldCharType="separate"/>
        </w:r>
        <w:r w:rsidR="000D4DC4">
          <w:rPr>
            <w:webHidden/>
          </w:rPr>
          <w:t>3</w:t>
        </w:r>
        <w:r w:rsidR="000D4DC4">
          <w:rPr>
            <w:webHidden/>
          </w:rPr>
          <w:fldChar w:fldCharType="end"/>
        </w:r>
      </w:hyperlink>
    </w:p>
    <w:p w14:paraId="47D2EDE1" w14:textId="2D5D0B19" w:rsidR="000D4DC4" w:rsidRDefault="000D4DC4">
      <w:pPr>
        <w:pStyle w:val="TDC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08387521" w:history="1">
        <w:r w:rsidRPr="00E96764">
          <w:rPr>
            <w:rStyle w:val="Hipervnculo"/>
          </w:rPr>
          <w:t>2</w:t>
        </w:r>
        <w:r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Pr="00E96764">
          <w:rPr>
            <w:rStyle w:val="Hipervnculo"/>
          </w:rPr>
          <w:t>Revisión del alcance y contenidos a desarrollar.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_Toc208387521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1FCB73F" w14:textId="68170B62" w:rsidR="000D4DC4" w:rsidRDefault="000D4DC4">
      <w:pPr>
        <w:pStyle w:val="TDC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08387522" w:history="1">
        <w:r w:rsidRPr="00E96764">
          <w:rPr>
            <w:rStyle w:val="Hipervnculo"/>
          </w:rPr>
          <w:t>3</w:t>
        </w:r>
        <w:r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Pr="00E96764">
          <w:rPr>
            <w:rStyle w:val="Hipervnculo"/>
          </w:rPr>
          <w:t>Metodología de trabajo y responsables de validación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_Toc208387522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70E8B95" w14:textId="7EDBAF80" w:rsidR="000D4DC4" w:rsidRDefault="000D4DC4">
      <w:pPr>
        <w:pStyle w:val="TDC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08387523" w:history="1">
        <w:r w:rsidRPr="00E96764">
          <w:rPr>
            <w:rStyle w:val="Hipervnculo"/>
          </w:rPr>
          <w:t>4</w:t>
        </w:r>
        <w:r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Pr="00E96764">
          <w:rPr>
            <w:rStyle w:val="Hipervnculo"/>
          </w:rPr>
          <w:t>Cronograma y principales hitos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_Toc208387523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40DA699" w14:textId="18984559" w:rsidR="000D4DC4" w:rsidRDefault="000D4DC4">
      <w:pPr>
        <w:pStyle w:val="TDC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08387524" w:history="1">
        <w:r w:rsidRPr="00E96764">
          <w:rPr>
            <w:rStyle w:val="Hipervnculo"/>
          </w:rPr>
          <w:t>5</w:t>
        </w:r>
        <w:r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Pr="00E96764">
          <w:rPr>
            <w:rStyle w:val="Hipervnculo"/>
          </w:rPr>
          <w:t>Recogida de información local y recursos necesarios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_Toc208387524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ABD39C2" w14:textId="0AAC3861" w:rsidR="000D4DC4" w:rsidRDefault="000D4DC4">
      <w:pPr>
        <w:pStyle w:val="TDC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08387525" w:history="1">
        <w:r w:rsidRPr="00E96764">
          <w:rPr>
            <w:rStyle w:val="Hipervnculo"/>
          </w:rPr>
          <w:t>6</w:t>
        </w:r>
        <w:r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Pr="00E96764">
          <w:rPr>
            <w:rStyle w:val="Hipervnculo"/>
          </w:rPr>
          <w:t>Aspectos técnicos y de accesibilidad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_Toc208387525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85DC32F" w14:textId="4BD2F5AE" w:rsidR="000D4DC4" w:rsidRDefault="000D4DC4">
      <w:pPr>
        <w:pStyle w:val="TDC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08387526" w:history="1">
        <w:r w:rsidRPr="00E96764">
          <w:rPr>
            <w:rStyle w:val="Hipervnculo"/>
          </w:rPr>
          <w:t>7</w:t>
        </w:r>
        <w:r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Pr="00E96764">
          <w:rPr>
            <w:rStyle w:val="Hipervnculo"/>
          </w:rPr>
          <w:t>Comunicación y coordinación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_Toc208387526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015B7B7" w14:textId="5317CC8E" w:rsidR="000D4DC4" w:rsidRDefault="000D4DC4">
      <w:pPr>
        <w:pStyle w:val="TDC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08387527" w:history="1">
        <w:r w:rsidRPr="00E96764">
          <w:rPr>
            <w:rStyle w:val="Hipervnculo"/>
          </w:rPr>
          <w:t>8</w:t>
        </w:r>
        <w:r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Pr="00E96764">
          <w:rPr>
            <w:rStyle w:val="Hipervnculo"/>
          </w:rPr>
          <w:t>Próximos pasos inmediatos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_Toc208387527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E01C1A0" w14:textId="6C35D8EB" w:rsidR="00EC1DA9" w:rsidRDefault="009D675C" w:rsidP="00E270A3">
      <w:r w:rsidRPr="00E47E70">
        <w:rPr>
          <w:sz w:val="18"/>
          <w:szCs w:val="18"/>
        </w:rPr>
        <w:fldChar w:fldCharType="end"/>
      </w:r>
      <w:bookmarkStart w:id="3" w:name="introduccion"/>
      <w:bookmarkStart w:id="4" w:name="_Toc487106011"/>
      <w:bookmarkEnd w:id="1"/>
      <w:bookmarkEnd w:id="2"/>
      <w:bookmarkEnd w:id="3"/>
      <w:r w:rsidR="004E5378">
        <w:br w:type="page"/>
      </w:r>
    </w:p>
    <w:p w14:paraId="0B28D612" w14:textId="389DFD6A" w:rsidR="00E270A3" w:rsidRDefault="005015D3" w:rsidP="00E270A3">
      <w:pPr>
        <w:pStyle w:val="Ttulo1"/>
      </w:pPr>
      <w:bookmarkStart w:id="5" w:name="_Toc208387520"/>
      <w:r>
        <w:lastRenderedPageBreak/>
        <w:t>Presentación inicial y objetivos del proyecto</w:t>
      </w:r>
      <w:bookmarkEnd w:id="5"/>
    </w:p>
    <w:p w14:paraId="398FD284" w14:textId="77777777" w:rsidR="005015D3" w:rsidRPr="005015D3" w:rsidRDefault="005015D3" w:rsidP="005015D3">
      <w:r w:rsidRPr="005015D3">
        <w:t xml:space="preserve">El proyecto de </w:t>
      </w:r>
      <w:r w:rsidRPr="005015D3">
        <w:rPr>
          <w:b/>
          <w:bCs/>
        </w:rPr>
        <w:t>Digitalización Turística mediante Nuevas Tecnologías de Virtualización de Elementos Turísticos en la Comarca del Jiloca</w:t>
      </w:r>
      <w:r w:rsidRPr="005015D3">
        <w:t xml:space="preserve"> </w:t>
      </w:r>
      <w:proofErr w:type="gramStart"/>
      <w:r w:rsidRPr="005015D3">
        <w:t>se enmarca dentro del</w:t>
      </w:r>
      <w:proofErr w:type="gramEnd"/>
      <w:r w:rsidRPr="005015D3">
        <w:t xml:space="preserve"> </w:t>
      </w:r>
      <w:r w:rsidRPr="005015D3">
        <w:rPr>
          <w:b/>
          <w:bCs/>
        </w:rPr>
        <w:t>Fondo de Inversiones de Teruel (FITE 2022)</w:t>
      </w:r>
      <w:r w:rsidRPr="005015D3">
        <w:t xml:space="preserve"> y tiene como finalidad impulsar el desarrollo sostenible del territorio, reforzar la identidad cultural y favorecer la cohesión social y económica a través del turismo digital.</w:t>
      </w:r>
    </w:p>
    <w:p w14:paraId="5D8BE69F" w14:textId="77777777" w:rsidR="005015D3" w:rsidRPr="005015D3" w:rsidRDefault="005015D3" w:rsidP="005015D3">
      <w:r w:rsidRPr="005015D3">
        <w:t xml:space="preserve">La iniciativa tiene como objetivo </w:t>
      </w:r>
      <w:r w:rsidRPr="005015D3">
        <w:rPr>
          <w:b/>
          <w:bCs/>
        </w:rPr>
        <w:t>crear experiencias turísticas inmersivas e interactivas</w:t>
      </w:r>
      <w:r w:rsidRPr="005015D3">
        <w:t xml:space="preserve"> que permitan a habitantes y visitantes conocer y valorar el patrimonio histórico, cultural e industrial de la comarca, integrando la innovación tecnológica en la promoción turística.</w:t>
      </w:r>
    </w:p>
    <w:p w14:paraId="5B1B4557" w14:textId="77777777" w:rsidR="005015D3" w:rsidRPr="005015D3" w:rsidRDefault="005015D3" w:rsidP="005015D3">
      <w:r w:rsidRPr="005015D3">
        <w:t>El proyecto se estructura en cuatro grandes líneas de trabajo:</w:t>
      </w:r>
    </w:p>
    <w:p w14:paraId="404003CE" w14:textId="77777777" w:rsidR="005015D3" w:rsidRPr="005015D3" w:rsidRDefault="005015D3" w:rsidP="005015D3">
      <w:pPr>
        <w:numPr>
          <w:ilvl w:val="0"/>
          <w:numId w:val="494"/>
        </w:numPr>
      </w:pPr>
      <w:r w:rsidRPr="005015D3">
        <w:rPr>
          <w:b/>
          <w:bCs/>
        </w:rPr>
        <w:t>64 visitas virtuales</w:t>
      </w:r>
      <w:r w:rsidRPr="005015D3">
        <w:t xml:space="preserve"> de iglesias, museos, conventos, castillos y otros recursos patrimoniales, mediante fotografía 360º y navegación interactiva.</w:t>
      </w:r>
    </w:p>
    <w:p w14:paraId="72DED092" w14:textId="77777777" w:rsidR="005015D3" w:rsidRPr="005015D3" w:rsidRDefault="005015D3" w:rsidP="005015D3">
      <w:pPr>
        <w:numPr>
          <w:ilvl w:val="0"/>
          <w:numId w:val="494"/>
        </w:numPr>
      </w:pPr>
      <w:r w:rsidRPr="005015D3">
        <w:rPr>
          <w:b/>
          <w:bCs/>
        </w:rPr>
        <w:t>4 web-</w:t>
      </w:r>
      <w:proofErr w:type="gramStart"/>
      <w:r w:rsidRPr="005015D3">
        <w:rPr>
          <w:b/>
          <w:bCs/>
        </w:rPr>
        <w:t>apps</w:t>
      </w:r>
      <w:proofErr w:type="gramEnd"/>
      <w:r w:rsidRPr="005015D3">
        <w:rPr>
          <w:b/>
          <w:bCs/>
        </w:rPr>
        <w:t xml:space="preserve"> con reconstrucción histórica virtual</w:t>
      </w:r>
      <w:r w:rsidRPr="005015D3">
        <w:t>, que mostrarán cómo eran determinados enclaves en su momento de esplendor (yacimientos arqueológicos, patrimonio bélico de la Guerra Civil y patrimonio industrial).</w:t>
      </w:r>
    </w:p>
    <w:p w14:paraId="68F46FF7" w14:textId="77777777" w:rsidR="005015D3" w:rsidRPr="005015D3" w:rsidRDefault="005015D3" w:rsidP="005015D3">
      <w:pPr>
        <w:numPr>
          <w:ilvl w:val="0"/>
          <w:numId w:val="494"/>
        </w:numPr>
      </w:pPr>
      <w:r w:rsidRPr="005015D3">
        <w:rPr>
          <w:b/>
          <w:bCs/>
        </w:rPr>
        <w:t>Señalización física e integración digital</w:t>
      </w:r>
      <w:r w:rsidRPr="005015D3">
        <w:t>, con placas en acero inoxidable y códigos QR que permitirán acceder directamente a los contenidos desde el propio lugar visitado.</w:t>
      </w:r>
    </w:p>
    <w:p w14:paraId="04784B8C" w14:textId="77777777" w:rsidR="005015D3" w:rsidRPr="005015D3" w:rsidRDefault="005015D3" w:rsidP="005015D3">
      <w:pPr>
        <w:numPr>
          <w:ilvl w:val="0"/>
          <w:numId w:val="494"/>
        </w:numPr>
      </w:pPr>
      <w:r w:rsidRPr="005015D3">
        <w:rPr>
          <w:b/>
          <w:bCs/>
        </w:rPr>
        <w:t>Suministro de soportes de realidad virtual</w:t>
      </w:r>
      <w:r w:rsidRPr="005015D3">
        <w:t xml:space="preserve"> (2 gafas Meta </w:t>
      </w:r>
      <w:proofErr w:type="spellStart"/>
      <w:r w:rsidRPr="005015D3">
        <w:t>Quest</w:t>
      </w:r>
      <w:proofErr w:type="spellEnd"/>
      <w:r w:rsidRPr="005015D3">
        <w:t xml:space="preserve"> 3) y formación al personal técnico y turístico de la comarca.</w:t>
      </w:r>
    </w:p>
    <w:p w14:paraId="15F6F428" w14:textId="77777777" w:rsidR="005015D3" w:rsidRPr="005015D3" w:rsidRDefault="005015D3" w:rsidP="005015D3">
      <w:r w:rsidRPr="005015D3">
        <w:t xml:space="preserve">El resultado esperado es un </w:t>
      </w:r>
      <w:r w:rsidRPr="005015D3">
        <w:rPr>
          <w:b/>
          <w:bCs/>
        </w:rPr>
        <w:t>ecosistema digital accesible, inclusivo y multiplataforma</w:t>
      </w:r>
      <w:r w:rsidRPr="005015D3">
        <w:t>, que se pueda consultar desde ordenador, dispositivos móviles o gafas VR, y que al mismo tiempo esté integrado en el territorio mediante señalización física y actividades interactivas.</w:t>
      </w:r>
    </w:p>
    <w:p w14:paraId="3E016225" w14:textId="77777777" w:rsidR="005015D3" w:rsidRPr="005015D3" w:rsidRDefault="005015D3" w:rsidP="005015D3">
      <w:r w:rsidRPr="005015D3">
        <w:t>De esta forma, el proyecto persigue tres objetivos principales:</w:t>
      </w:r>
    </w:p>
    <w:p w14:paraId="561F0772" w14:textId="77777777" w:rsidR="005015D3" w:rsidRPr="005015D3" w:rsidRDefault="005015D3" w:rsidP="005015D3">
      <w:pPr>
        <w:numPr>
          <w:ilvl w:val="0"/>
          <w:numId w:val="495"/>
        </w:numPr>
      </w:pPr>
      <w:r w:rsidRPr="005015D3">
        <w:rPr>
          <w:b/>
          <w:bCs/>
        </w:rPr>
        <w:t>Promoción turística innovadora</w:t>
      </w:r>
      <w:r w:rsidRPr="005015D3">
        <w:t>: posicionar a la Comarca del Jiloca como referente en el uso de tecnologías digitales para la puesta en valor de su patrimonio.</w:t>
      </w:r>
    </w:p>
    <w:p w14:paraId="7F6D90BA" w14:textId="77777777" w:rsidR="005015D3" w:rsidRPr="005015D3" w:rsidRDefault="005015D3" w:rsidP="005015D3">
      <w:pPr>
        <w:numPr>
          <w:ilvl w:val="0"/>
          <w:numId w:val="495"/>
        </w:numPr>
      </w:pPr>
      <w:r w:rsidRPr="005015D3">
        <w:rPr>
          <w:b/>
          <w:bCs/>
        </w:rPr>
        <w:t>Accesibilidad y divulgación</w:t>
      </w:r>
      <w:r w:rsidRPr="005015D3">
        <w:t>: garantizar que cualquier persona, independientemente de su edad, idioma o capacidades, pueda disfrutar de la experiencia digital.</w:t>
      </w:r>
    </w:p>
    <w:p w14:paraId="29563A7D" w14:textId="77777777" w:rsidR="005015D3" w:rsidRPr="005015D3" w:rsidRDefault="005015D3" w:rsidP="005015D3">
      <w:pPr>
        <w:numPr>
          <w:ilvl w:val="0"/>
          <w:numId w:val="495"/>
        </w:numPr>
      </w:pPr>
      <w:r w:rsidRPr="005015D3">
        <w:rPr>
          <w:b/>
          <w:bCs/>
        </w:rPr>
        <w:t>Sostenibilidad territorial</w:t>
      </w:r>
      <w:r w:rsidRPr="005015D3">
        <w:t>: corregir desequilibrios y potenciar el desarrollo económico y social de los municipios rurales de la comarca a través de un turismo de calidad basado en la innovación.</w:t>
      </w:r>
    </w:p>
    <w:p w14:paraId="13D3F2AC" w14:textId="471BC000" w:rsidR="005015D3" w:rsidRDefault="005015D3" w:rsidP="005015D3">
      <w:pPr>
        <w:pStyle w:val="Ttulo1"/>
        <w:ind w:left="431" w:hanging="431"/>
      </w:pPr>
      <w:bookmarkStart w:id="6" w:name="_Toc208387521"/>
      <w:r w:rsidRPr="005015D3">
        <w:t>Revisión del alcance y contenidos a desarrollar.</w:t>
      </w:r>
      <w:bookmarkEnd w:id="6"/>
    </w:p>
    <w:p w14:paraId="48055953" w14:textId="77777777" w:rsidR="005015D3" w:rsidRPr="005015D3" w:rsidRDefault="005015D3" w:rsidP="005015D3">
      <w:r w:rsidRPr="005015D3">
        <w:t xml:space="preserve">El proyecto de digitalización turística de la Comarca del Jiloca abarca un </w:t>
      </w:r>
      <w:r w:rsidRPr="005015D3">
        <w:rPr>
          <w:b/>
          <w:bCs/>
        </w:rPr>
        <w:t>conjunto amplio y diverso de recursos patrimoniales</w:t>
      </w:r>
      <w:r w:rsidRPr="005015D3">
        <w:t xml:space="preserve"> distribuidos en los 40 municipios que forman la comarca. El objetivo es garantizar que cada localidad cuente al menos con un elemento digitalizado (generalmente su iglesia), asegurando así la </w:t>
      </w:r>
      <w:r w:rsidRPr="005015D3">
        <w:rPr>
          <w:b/>
          <w:bCs/>
        </w:rPr>
        <w:t>equidad territorial</w:t>
      </w:r>
      <w:r w:rsidRPr="005015D3">
        <w:t xml:space="preserve"> y la puesta en valor conjunta del patrimonio comarcal.</w:t>
      </w:r>
    </w:p>
    <w:p w14:paraId="10409900" w14:textId="77777777" w:rsidR="005015D3" w:rsidRPr="005015D3" w:rsidRDefault="005015D3" w:rsidP="005015D3">
      <w:pPr>
        <w:rPr>
          <w:b/>
          <w:bCs/>
        </w:rPr>
      </w:pPr>
      <w:r w:rsidRPr="005015D3">
        <w:rPr>
          <w:b/>
          <w:bCs/>
        </w:rPr>
        <w:t>2.1 Visitas virtuales (64)</w:t>
      </w:r>
    </w:p>
    <w:p w14:paraId="193A524B" w14:textId="77777777" w:rsidR="005015D3" w:rsidRPr="005015D3" w:rsidRDefault="005015D3" w:rsidP="005015D3">
      <w:r w:rsidRPr="005015D3">
        <w:t xml:space="preserve">Se desarrollarán </w:t>
      </w:r>
      <w:r w:rsidRPr="005015D3">
        <w:rPr>
          <w:b/>
          <w:bCs/>
        </w:rPr>
        <w:t>64 visitas virtuales inmersivas</w:t>
      </w:r>
      <w:r w:rsidRPr="005015D3">
        <w:t>, basadas en fotografía panorámica 360º de alta resolución y navegables desde ordenador, móvil y gafas VR.</w:t>
      </w:r>
    </w:p>
    <w:p w14:paraId="6D73D10C" w14:textId="77777777" w:rsidR="005015D3" w:rsidRPr="005015D3" w:rsidRDefault="005015D3" w:rsidP="005015D3">
      <w:pPr>
        <w:numPr>
          <w:ilvl w:val="0"/>
          <w:numId w:val="497"/>
        </w:numPr>
      </w:pPr>
      <w:r w:rsidRPr="005015D3">
        <w:rPr>
          <w:b/>
          <w:bCs/>
        </w:rPr>
        <w:t>Iglesias</w:t>
      </w:r>
      <w:r w:rsidRPr="005015D3">
        <w:t>: 54 templos representativos de cada municipio.</w:t>
      </w:r>
    </w:p>
    <w:p w14:paraId="0F27B658" w14:textId="14B22336" w:rsidR="005015D3" w:rsidRPr="005015D3" w:rsidRDefault="00A231C4" w:rsidP="005015D3">
      <w:pPr>
        <w:numPr>
          <w:ilvl w:val="0"/>
          <w:numId w:val="497"/>
        </w:numPr>
      </w:pPr>
      <w:r>
        <w:rPr>
          <w:b/>
          <w:bCs/>
        </w:rPr>
        <w:lastRenderedPageBreak/>
        <w:t>(</w:t>
      </w:r>
      <w:r w:rsidR="005015D3" w:rsidRPr="005015D3">
        <w:rPr>
          <w:b/>
          <w:bCs/>
        </w:rPr>
        <w:t>Vistas generales de población</w:t>
      </w:r>
      <w:r w:rsidR="005015D3" w:rsidRPr="005015D3">
        <w:t>: 5 panorámicas aéreas complementarias</w:t>
      </w:r>
      <w:r>
        <w:t xml:space="preserve"> para las poblaciones con más de una visita) Opcional</w:t>
      </w:r>
    </w:p>
    <w:p w14:paraId="018B008D" w14:textId="77777777" w:rsidR="005015D3" w:rsidRPr="005015D3" w:rsidRDefault="005015D3" w:rsidP="005015D3">
      <w:pPr>
        <w:numPr>
          <w:ilvl w:val="0"/>
          <w:numId w:val="497"/>
        </w:numPr>
      </w:pPr>
      <w:r w:rsidRPr="005015D3">
        <w:t>Otros enclaves emblemáticos:</w:t>
      </w:r>
    </w:p>
    <w:p w14:paraId="4CA0C5A3" w14:textId="77777777" w:rsidR="005015D3" w:rsidRPr="005015D3" w:rsidRDefault="005015D3" w:rsidP="005015D3">
      <w:pPr>
        <w:numPr>
          <w:ilvl w:val="1"/>
          <w:numId w:val="497"/>
        </w:numPr>
      </w:pPr>
      <w:r w:rsidRPr="005015D3">
        <w:t xml:space="preserve">Castillo de </w:t>
      </w:r>
      <w:proofErr w:type="spellStart"/>
      <w:r w:rsidRPr="005015D3">
        <w:t>Peracense</w:t>
      </w:r>
      <w:proofErr w:type="spellEnd"/>
      <w:r w:rsidRPr="005015D3">
        <w:t>.</w:t>
      </w:r>
    </w:p>
    <w:p w14:paraId="4ECAE2B2" w14:textId="77777777" w:rsidR="005015D3" w:rsidRPr="005015D3" w:rsidRDefault="005015D3" w:rsidP="005015D3">
      <w:pPr>
        <w:numPr>
          <w:ilvl w:val="1"/>
          <w:numId w:val="497"/>
        </w:numPr>
      </w:pPr>
      <w:r w:rsidRPr="005015D3">
        <w:t>Museo del Azafrán (Monreal del Campo).</w:t>
      </w:r>
    </w:p>
    <w:p w14:paraId="58679BDB" w14:textId="77777777" w:rsidR="005015D3" w:rsidRPr="005015D3" w:rsidRDefault="005015D3" w:rsidP="005015D3">
      <w:pPr>
        <w:numPr>
          <w:ilvl w:val="1"/>
          <w:numId w:val="497"/>
        </w:numPr>
      </w:pPr>
      <w:r w:rsidRPr="005015D3">
        <w:t>Museo del Jamón (Calamocha).</w:t>
      </w:r>
    </w:p>
    <w:p w14:paraId="19D30E8E" w14:textId="77777777" w:rsidR="005015D3" w:rsidRPr="005015D3" w:rsidRDefault="005015D3" w:rsidP="005015D3">
      <w:pPr>
        <w:numPr>
          <w:ilvl w:val="1"/>
          <w:numId w:val="497"/>
        </w:numPr>
      </w:pPr>
      <w:r w:rsidRPr="005015D3">
        <w:t>Museo de los Mares Paleozoicos (Santa Cruz de Nogueras).</w:t>
      </w:r>
    </w:p>
    <w:p w14:paraId="50BE4A1D" w14:textId="6ED4CDA6" w:rsidR="00A231C4" w:rsidRDefault="005015D3" w:rsidP="005015D3">
      <w:pPr>
        <w:numPr>
          <w:ilvl w:val="1"/>
          <w:numId w:val="497"/>
        </w:numPr>
      </w:pPr>
      <w:r w:rsidRPr="005015D3">
        <w:t>Museo del Vino</w:t>
      </w:r>
      <w:r w:rsidR="00A231C4">
        <w:t xml:space="preserve"> </w:t>
      </w:r>
      <w:r w:rsidR="00A231C4" w:rsidRPr="005015D3">
        <w:t>(San Martín del Río).</w:t>
      </w:r>
    </w:p>
    <w:p w14:paraId="50E229F0" w14:textId="2F2E0D2F" w:rsidR="005015D3" w:rsidRPr="005015D3" w:rsidRDefault="005015D3" w:rsidP="005015D3">
      <w:pPr>
        <w:numPr>
          <w:ilvl w:val="1"/>
          <w:numId w:val="497"/>
        </w:numPr>
      </w:pPr>
      <w:r w:rsidRPr="005015D3">
        <w:t>Museo Etnográfico (San Martín del Río).</w:t>
      </w:r>
    </w:p>
    <w:p w14:paraId="0F6FB98D" w14:textId="77777777" w:rsidR="005015D3" w:rsidRPr="005015D3" w:rsidRDefault="005015D3" w:rsidP="005015D3">
      <w:pPr>
        <w:numPr>
          <w:ilvl w:val="1"/>
          <w:numId w:val="497"/>
        </w:numPr>
      </w:pPr>
      <w:r w:rsidRPr="005015D3">
        <w:t>Molino de Viento (Ojos Negros).</w:t>
      </w:r>
    </w:p>
    <w:p w14:paraId="0D050339" w14:textId="1C81F32F" w:rsidR="00A231C4" w:rsidRDefault="005015D3" w:rsidP="005015D3">
      <w:pPr>
        <w:numPr>
          <w:ilvl w:val="1"/>
          <w:numId w:val="497"/>
        </w:numPr>
      </w:pPr>
      <w:r w:rsidRPr="005015D3">
        <w:t>Conventos de San Miguel Arcángel (Calamocha</w:t>
      </w:r>
      <w:proofErr w:type="gramStart"/>
      <w:r w:rsidRPr="005015D3">
        <w:t xml:space="preserve">) </w:t>
      </w:r>
      <w:r w:rsidR="00A231C4">
        <w:t>.</w:t>
      </w:r>
      <w:proofErr w:type="gramEnd"/>
    </w:p>
    <w:p w14:paraId="4C2E1623" w14:textId="1DA34B06" w:rsidR="005015D3" w:rsidRPr="005015D3" w:rsidRDefault="00A231C4" w:rsidP="005015D3">
      <w:pPr>
        <w:numPr>
          <w:ilvl w:val="1"/>
          <w:numId w:val="497"/>
        </w:numPr>
      </w:pPr>
      <w:r>
        <w:t xml:space="preserve">Convento de </w:t>
      </w:r>
      <w:r w:rsidR="005015D3" w:rsidRPr="005015D3">
        <w:t>San Valentín (</w:t>
      </w:r>
      <w:proofErr w:type="spellStart"/>
      <w:r w:rsidR="005015D3" w:rsidRPr="005015D3">
        <w:t>Báguena</w:t>
      </w:r>
      <w:proofErr w:type="spellEnd"/>
      <w:r w:rsidR="005015D3" w:rsidRPr="005015D3">
        <w:t>).</w:t>
      </w:r>
    </w:p>
    <w:p w14:paraId="1F14143C" w14:textId="77777777" w:rsidR="005015D3" w:rsidRPr="005015D3" w:rsidRDefault="005015D3" w:rsidP="005015D3">
      <w:pPr>
        <w:numPr>
          <w:ilvl w:val="1"/>
          <w:numId w:val="497"/>
        </w:numPr>
      </w:pPr>
      <w:r w:rsidRPr="005015D3">
        <w:t>CICAR (</w:t>
      </w:r>
      <w:proofErr w:type="spellStart"/>
      <w:r w:rsidRPr="005015D3">
        <w:t>Caminreal</w:t>
      </w:r>
      <w:proofErr w:type="spellEnd"/>
      <w:r w:rsidRPr="005015D3">
        <w:t>).</w:t>
      </w:r>
    </w:p>
    <w:p w14:paraId="6058FB44" w14:textId="77777777" w:rsidR="005015D3" w:rsidRPr="005015D3" w:rsidRDefault="005015D3" w:rsidP="005015D3">
      <w:r w:rsidRPr="005015D3">
        <w:t xml:space="preserve">Cada visita incluirá </w:t>
      </w:r>
      <w:proofErr w:type="spellStart"/>
      <w:r w:rsidRPr="005015D3">
        <w:rPr>
          <w:b/>
          <w:bCs/>
        </w:rPr>
        <w:t>hotspots</w:t>
      </w:r>
      <w:proofErr w:type="spellEnd"/>
      <w:r w:rsidRPr="005015D3">
        <w:rPr>
          <w:b/>
          <w:bCs/>
        </w:rPr>
        <w:t xml:space="preserve"> interactivos</w:t>
      </w:r>
      <w:r w:rsidRPr="005015D3">
        <w:t>, fichas informativas bilingües (español/inglés), fotografías de detalle e información contextualizada de capillas, retablos, piezas o elementos arquitectónicos.</w:t>
      </w:r>
    </w:p>
    <w:p w14:paraId="50AC45C1" w14:textId="77777777" w:rsidR="005015D3" w:rsidRPr="005015D3" w:rsidRDefault="005015D3" w:rsidP="005015D3">
      <w:pPr>
        <w:rPr>
          <w:b/>
          <w:bCs/>
        </w:rPr>
      </w:pPr>
      <w:r w:rsidRPr="005015D3">
        <w:rPr>
          <w:b/>
          <w:bCs/>
        </w:rPr>
        <w:t>2.2 Reconstrucciones históricas virtuales (4 web-</w:t>
      </w:r>
      <w:proofErr w:type="gramStart"/>
      <w:r w:rsidRPr="005015D3">
        <w:rPr>
          <w:b/>
          <w:bCs/>
        </w:rPr>
        <w:t>apps</w:t>
      </w:r>
      <w:proofErr w:type="gramEnd"/>
      <w:r w:rsidRPr="005015D3">
        <w:rPr>
          <w:b/>
          <w:bCs/>
        </w:rPr>
        <w:t>)</w:t>
      </w:r>
    </w:p>
    <w:p w14:paraId="7BFCE616" w14:textId="77777777" w:rsidR="005015D3" w:rsidRPr="005015D3" w:rsidRDefault="005015D3" w:rsidP="005015D3">
      <w:r w:rsidRPr="005015D3">
        <w:t xml:space="preserve">Se desarrollarán </w:t>
      </w:r>
      <w:r w:rsidRPr="005015D3">
        <w:rPr>
          <w:b/>
          <w:bCs/>
        </w:rPr>
        <w:t>4 aplicaciones web responsive</w:t>
      </w:r>
      <w:r w:rsidRPr="005015D3">
        <w:t>, que mostrarán la transformación de enclaves clave mediante gemelos digitales y modelado 3D hiperrealista:</w:t>
      </w:r>
    </w:p>
    <w:p w14:paraId="3013C631" w14:textId="77777777" w:rsidR="005015D3" w:rsidRPr="005015D3" w:rsidRDefault="005015D3" w:rsidP="005015D3">
      <w:pPr>
        <w:numPr>
          <w:ilvl w:val="0"/>
          <w:numId w:val="498"/>
        </w:numPr>
      </w:pPr>
      <w:r w:rsidRPr="005015D3">
        <w:rPr>
          <w:b/>
          <w:bCs/>
        </w:rPr>
        <w:t>Yacimiento arqueológico de La Caridad (</w:t>
      </w:r>
      <w:proofErr w:type="spellStart"/>
      <w:r w:rsidRPr="005015D3">
        <w:rPr>
          <w:b/>
          <w:bCs/>
        </w:rPr>
        <w:t>Caminreal</w:t>
      </w:r>
      <w:proofErr w:type="spellEnd"/>
      <w:r w:rsidRPr="005015D3">
        <w:rPr>
          <w:b/>
          <w:bCs/>
        </w:rPr>
        <w:t>)</w:t>
      </w:r>
      <w:r w:rsidRPr="005015D3">
        <w:t>.</w:t>
      </w:r>
    </w:p>
    <w:p w14:paraId="01A7045F" w14:textId="77777777" w:rsidR="005015D3" w:rsidRPr="005015D3" w:rsidRDefault="005015D3" w:rsidP="005015D3">
      <w:pPr>
        <w:numPr>
          <w:ilvl w:val="0"/>
          <w:numId w:val="498"/>
        </w:numPr>
      </w:pPr>
      <w:r w:rsidRPr="005015D3">
        <w:rPr>
          <w:b/>
          <w:bCs/>
        </w:rPr>
        <w:t xml:space="preserve">Antigua estación de ferrocarril </w:t>
      </w:r>
      <w:proofErr w:type="spellStart"/>
      <w:r w:rsidRPr="005015D3">
        <w:rPr>
          <w:b/>
          <w:bCs/>
        </w:rPr>
        <w:t>Caminreal</w:t>
      </w:r>
      <w:proofErr w:type="spellEnd"/>
      <w:r w:rsidRPr="005015D3">
        <w:rPr>
          <w:b/>
          <w:bCs/>
        </w:rPr>
        <w:t xml:space="preserve"> – Fuentes Claras</w:t>
      </w:r>
      <w:r w:rsidRPr="005015D3">
        <w:t>.</w:t>
      </w:r>
    </w:p>
    <w:p w14:paraId="7F5F5752" w14:textId="77777777" w:rsidR="005015D3" w:rsidRPr="005015D3" w:rsidRDefault="005015D3" w:rsidP="005015D3">
      <w:pPr>
        <w:numPr>
          <w:ilvl w:val="0"/>
          <w:numId w:val="498"/>
        </w:numPr>
      </w:pPr>
      <w:r w:rsidRPr="005015D3">
        <w:rPr>
          <w:b/>
          <w:bCs/>
        </w:rPr>
        <w:t>Patrimonio bélico de la Guerra Civil</w:t>
      </w:r>
      <w:r w:rsidRPr="005015D3">
        <w:t xml:space="preserve">: trincheras en Rubielos de la </w:t>
      </w:r>
      <w:proofErr w:type="spellStart"/>
      <w:r w:rsidRPr="005015D3">
        <w:t>Cérida</w:t>
      </w:r>
      <w:proofErr w:type="spellEnd"/>
      <w:r w:rsidRPr="005015D3">
        <w:t xml:space="preserve">, </w:t>
      </w:r>
      <w:proofErr w:type="spellStart"/>
      <w:r w:rsidRPr="005015D3">
        <w:t>Caminreal</w:t>
      </w:r>
      <w:proofErr w:type="spellEnd"/>
      <w:r w:rsidRPr="005015D3">
        <w:t xml:space="preserve">, Monforte de </w:t>
      </w:r>
      <w:proofErr w:type="spellStart"/>
      <w:r w:rsidRPr="005015D3">
        <w:t>Moyuela</w:t>
      </w:r>
      <w:proofErr w:type="spellEnd"/>
      <w:r w:rsidRPr="005015D3">
        <w:t xml:space="preserve"> y </w:t>
      </w:r>
      <w:proofErr w:type="spellStart"/>
      <w:r w:rsidRPr="005015D3">
        <w:t>Singra</w:t>
      </w:r>
      <w:proofErr w:type="spellEnd"/>
      <w:r w:rsidRPr="005015D3">
        <w:t>.</w:t>
      </w:r>
    </w:p>
    <w:p w14:paraId="07A5E871" w14:textId="77777777" w:rsidR="005015D3" w:rsidRPr="005015D3" w:rsidRDefault="005015D3" w:rsidP="005015D3">
      <w:pPr>
        <w:numPr>
          <w:ilvl w:val="0"/>
          <w:numId w:val="498"/>
        </w:numPr>
      </w:pPr>
      <w:r w:rsidRPr="005015D3">
        <w:rPr>
          <w:b/>
          <w:bCs/>
        </w:rPr>
        <w:t>Patrimonio industrial</w:t>
      </w:r>
      <w:r w:rsidRPr="005015D3">
        <w:t>: minas y salinas de Ojos Negros, lavadero de lanas y martinete de cobre en Calamocha.</w:t>
      </w:r>
    </w:p>
    <w:p w14:paraId="02D2FB9D" w14:textId="77777777" w:rsidR="005015D3" w:rsidRPr="005015D3" w:rsidRDefault="005015D3" w:rsidP="005015D3">
      <w:r w:rsidRPr="005015D3">
        <w:t xml:space="preserve">Estas reconstrucciones permitirán </w:t>
      </w:r>
      <w:r w:rsidRPr="005015D3">
        <w:rPr>
          <w:b/>
          <w:bCs/>
        </w:rPr>
        <w:t>comparar pasado y presente</w:t>
      </w:r>
      <w:r w:rsidRPr="005015D3">
        <w:t xml:space="preserve"> mediante barras de desplazamiento y escenas sincronizadas, incorporando narrativa histórica, sonido ambiental y personajes secundarios que refuercen la escala y el contexto.</w:t>
      </w:r>
    </w:p>
    <w:p w14:paraId="730B713A" w14:textId="77777777" w:rsidR="005015D3" w:rsidRPr="005015D3" w:rsidRDefault="005015D3" w:rsidP="005015D3">
      <w:pPr>
        <w:rPr>
          <w:b/>
          <w:bCs/>
        </w:rPr>
      </w:pPr>
      <w:r w:rsidRPr="005015D3">
        <w:rPr>
          <w:b/>
          <w:bCs/>
        </w:rPr>
        <w:t>2.3 Señalización física</w:t>
      </w:r>
    </w:p>
    <w:p w14:paraId="1903AAF2" w14:textId="77777777" w:rsidR="005015D3" w:rsidRPr="005015D3" w:rsidRDefault="005015D3" w:rsidP="005015D3">
      <w:r w:rsidRPr="005015D3">
        <w:t xml:space="preserve">Cada elemento contará con </w:t>
      </w:r>
      <w:r w:rsidRPr="005015D3">
        <w:rPr>
          <w:b/>
          <w:bCs/>
        </w:rPr>
        <w:t>placas de acero inoxidable con código QR</w:t>
      </w:r>
      <w:r w:rsidRPr="005015D3">
        <w:t>, que enlazarán directamente a la escena virtual correspondiente, garantizando una correspondencia precisa entre la experiencia real y la digital.</w:t>
      </w:r>
    </w:p>
    <w:p w14:paraId="3CC1CD79" w14:textId="77777777" w:rsidR="005015D3" w:rsidRPr="005015D3" w:rsidRDefault="005015D3" w:rsidP="005015D3">
      <w:pPr>
        <w:rPr>
          <w:b/>
          <w:bCs/>
        </w:rPr>
      </w:pPr>
      <w:r w:rsidRPr="005015D3">
        <w:rPr>
          <w:b/>
          <w:bCs/>
        </w:rPr>
        <w:t xml:space="preserve">2.4 Soportes </w:t>
      </w:r>
      <w:proofErr w:type="spellStart"/>
      <w:r w:rsidRPr="005015D3">
        <w:rPr>
          <w:b/>
          <w:bCs/>
        </w:rPr>
        <w:t>hard</w:t>
      </w:r>
      <w:proofErr w:type="spellEnd"/>
      <w:r w:rsidRPr="005015D3">
        <w:rPr>
          <w:b/>
          <w:bCs/>
        </w:rPr>
        <w:t xml:space="preserve"> y difusión</w:t>
      </w:r>
    </w:p>
    <w:p w14:paraId="71F46057" w14:textId="77777777" w:rsidR="005015D3" w:rsidRPr="005015D3" w:rsidRDefault="005015D3" w:rsidP="005015D3">
      <w:pPr>
        <w:numPr>
          <w:ilvl w:val="0"/>
          <w:numId w:val="499"/>
        </w:numPr>
      </w:pPr>
      <w:r w:rsidRPr="005015D3">
        <w:t xml:space="preserve">Se suministrarán </w:t>
      </w:r>
      <w:r w:rsidRPr="005015D3">
        <w:rPr>
          <w:b/>
          <w:bCs/>
        </w:rPr>
        <w:t xml:space="preserve">2 gafas de realidad virtual Meta </w:t>
      </w:r>
      <w:proofErr w:type="spellStart"/>
      <w:r w:rsidRPr="005015D3">
        <w:rPr>
          <w:b/>
          <w:bCs/>
        </w:rPr>
        <w:t>Quest</w:t>
      </w:r>
      <w:proofErr w:type="spellEnd"/>
      <w:r w:rsidRPr="005015D3">
        <w:rPr>
          <w:b/>
          <w:bCs/>
        </w:rPr>
        <w:t xml:space="preserve"> 3</w:t>
      </w:r>
      <w:r w:rsidRPr="005015D3">
        <w:t xml:space="preserve"> (512 GB) para uso en la oficina comarcal de turismo.</w:t>
      </w:r>
    </w:p>
    <w:p w14:paraId="0D36FCE1" w14:textId="77777777" w:rsidR="005015D3" w:rsidRDefault="005015D3" w:rsidP="005015D3">
      <w:pPr>
        <w:numPr>
          <w:ilvl w:val="0"/>
          <w:numId w:val="499"/>
        </w:numPr>
      </w:pPr>
      <w:r w:rsidRPr="005015D3">
        <w:t xml:space="preserve">El sistema se integrará en la </w:t>
      </w:r>
      <w:r w:rsidRPr="005015D3">
        <w:rPr>
          <w:b/>
          <w:bCs/>
        </w:rPr>
        <w:t>web turística de la comarca</w:t>
      </w:r>
      <w:r w:rsidRPr="005015D3">
        <w:t>, con posibilidad de expansión futura.</w:t>
      </w:r>
    </w:p>
    <w:p w14:paraId="501BF0F8" w14:textId="33C7A5F8" w:rsidR="005015D3" w:rsidRPr="005015D3" w:rsidRDefault="005015D3" w:rsidP="005015D3">
      <w:r w:rsidRPr="005015D3">
        <w:rPr>
          <w:b/>
          <w:bCs/>
        </w:rPr>
        <w:t>2.5 Formación y presentación pública</w:t>
      </w:r>
    </w:p>
    <w:p w14:paraId="5AF83C19" w14:textId="77777777" w:rsidR="005015D3" w:rsidRPr="005015D3" w:rsidRDefault="005015D3" w:rsidP="005015D3">
      <w:pPr>
        <w:numPr>
          <w:ilvl w:val="0"/>
          <w:numId w:val="500"/>
        </w:numPr>
      </w:pPr>
      <w:r w:rsidRPr="005015D3">
        <w:t xml:space="preserve">Se realizará una </w:t>
      </w:r>
      <w:r w:rsidRPr="005015D3">
        <w:rPr>
          <w:b/>
          <w:bCs/>
        </w:rPr>
        <w:t>formación básica</w:t>
      </w:r>
      <w:r w:rsidRPr="005015D3">
        <w:t xml:space="preserve"> al personal de la comarca para garantizar la autonomía en el uso del sistema.</w:t>
      </w:r>
    </w:p>
    <w:p w14:paraId="00267B67" w14:textId="77777777" w:rsidR="005015D3" w:rsidRDefault="005015D3" w:rsidP="005015D3">
      <w:pPr>
        <w:numPr>
          <w:ilvl w:val="0"/>
          <w:numId w:val="500"/>
        </w:numPr>
      </w:pPr>
      <w:r w:rsidRPr="005015D3">
        <w:lastRenderedPageBreak/>
        <w:t xml:space="preserve">El proyecto culminará con una </w:t>
      </w:r>
      <w:r w:rsidRPr="005015D3">
        <w:rPr>
          <w:b/>
          <w:bCs/>
        </w:rPr>
        <w:t>presentación pública y abierta</w:t>
      </w:r>
      <w:r w:rsidRPr="005015D3">
        <w:t>, donde se mostrarán los resultados a ciudadanía y medios.</w:t>
      </w:r>
    </w:p>
    <w:p w14:paraId="4A058F1F" w14:textId="09D1AC19" w:rsidR="00A934E7" w:rsidRPr="00A934E7" w:rsidRDefault="00A934E7" w:rsidP="00A934E7">
      <w:pPr>
        <w:pStyle w:val="Ttulo1"/>
      </w:pPr>
      <w:bookmarkStart w:id="7" w:name="_Toc208387522"/>
      <w:r w:rsidRPr="00A934E7">
        <w:t>Metodología de trabajo y responsables de validación</w:t>
      </w:r>
      <w:bookmarkEnd w:id="7"/>
    </w:p>
    <w:p w14:paraId="52506D14" w14:textId="77777777" w:rsidR="00A934E7" w:rsidRPr="00A934E7" w:rsidRDefault="00A934E7" w:rsidP="00A934E7">
      <w:pPr>
        <w:ind w:left="720"/>
      </w:pPr>
      <w:r w:rsidRPr="00A934E7">
        <w:t xml:space="preserve">El proyecto se ejecutará siguiendo una </w:t>
      </w:r>
      <w:r w:rsidRPr="00A934E7">
        <w:rPr>
          <w:b/>
          <w:bCs/>
        </w:rPr>
        <w:t>metodología por fases</w:t>
      </w:r>
      <w:r w:rsidRPr="00A934E7">
        <w:t>, que permite organizar el trabajo de manera ágil, garantizar la calidad en cada entregable y mantener una coordinación constante con la Comarca del Jiloca.</w:t>
      </w:r>
    </w:p>
    <w:p w14:paraId="727589C7" w14:textId="77777777" w:rsidR="00A934E7" w:rsidRPr="00A934E7" w:rsidRDefault="00A934E7" w:rsidP="00A934E7">
      <w:pPr>
        <w:rPr>
          <w:b/>
          <w:bCs/>
        </w:rPr>
      </w:pPr>
      <w:r w:rsidRPr="00A934E7">
        <w:rPr>
          <w:b/>
          <w:bCs/>
        </w:rPr>
        <w:t>3.1 Metodología de trabajo</w:t>
      </w:r>
    </w:p>
    <w:p w14:paraId="22339E9E" w14:textId="77777777" w:rsidR="00A934E7" w:rsidRPr="00A934E7" w:rsidRDefault="00A934E7" w:rsidP="00A934E7">
      <w:pPr>
        <w:numPr>
          <w:ilvl w:val="0"/>
          <w:numId w:val="501"/>
        </w:numPr>
      </w:pPr>
      <w:r w:rsidRPr="00A934E7">
        <w:rPr>
          <w:b/>
          <w:bCs/>
        </w:rPr>
        <w:t>Fase 1. Planificación y coordinación inicial</w:t>
      </w:r>
    </w:p>
    <w:p w14:paraId="3158C8AC" w14:textId="77777777" w:rsidR="00A934E7" w:rsidRPr="00A934E7" w:rsidRDefault="00A934E7" w:rsidP="00A934E7">
      <w:pPr>
        <w:numPr>
          <w:ilvl w:val="1"/>
          <w:numId w:val="501"/>
        </w:numPr>
      </w:pPr>
      <w:r w:rsidRPr="00A934E7">
        <w:t>Reunión de arranque (</w:t>
      </w:r>
      <w:proofErr w:type="spellStart"/>
      <w:r w:rsidRPr="00A934E7">
        <w:t>kick</w:t>
      </w:r>
      <w:proofErr w:type="spellEnd"/>
      <w:r w:rsidRPr="00A934E7">
        <w:t>-off) para validar listado de bienes, cronograma y criterios técnicos.</w:t>
      </w:r>
    </w:p>
    <w:p w14:paraId="36174DF2" w14:textId="77777777" w:rsidR="00A934E7" w:rsidRPr="00A934E7" w:rsidRDefault="00A934E7" w:rsidP="00A934E7">
      <w:pPr>
        <w:numPr>
          <w:ilvl w:val="1"/>
          <w:numId w:val="501"/>
        </w:numPr>
      </w:pPr>
      <w:r w:rsidRPr="00A934E7">
        <w:t>Definición de los flujos de validación y comunicación.</w:t>
      </w:r>
    </w:p>
    <w:p w14:paraId="37160020" w14:textId="77777777" w:rsidR="00A934E7" w:rsidRPr="00A934E7" w:rsidRDefault="00A934E7" w:rsidP="00A934E7">
      <w:pPr>
        <w:numPr>
          <w:ilvl w:val="0"/>
          <w:numId w:val="501"/>
        </w:numPr>
      </w:pPr>
      <w:r w:rsidRPr="00A934E7">
        <w:rPr>
          <w:b/>
          <w:bCs/>
        </w:rPr>
        <w:t>Fase 2. Captura de imágenes y datos en campo</w:t>
      </w:r>
    </w:p>
    <w:p w14:paraId="620FA2D7" w14:textId="77777777" w:rsidR="00A934E7" w:rsidRPr="00A934E7" w:rsidRDefault="00A934E7" w:rsidP="00A934E7">
      <w:pPr>
        <w:numPr>
          <w:ilvl w:val="1"/>
          <w:numId w:val="501"/>
        </w:numPr>
      </w:pPr>
      <w:r w:rsidRPr="00A934E7">
        <w:t>Fotografía panorámica 360º en los 64 enclaves.</w:t>
      </w:r>
    </w:p>
    <w:p w14:paraId="0CE6FC6F" w14:textId="77777777" w:rsidR="00A934E7" w:rsidRPr="00A934E7" w:rsidRDefault="00A934E7" w:rsidP="00A934E7">
      <w:pPr>
        <w:numPr>
          <w:ilvl w:val="1"/>
          <w:numId w:val="501"/>
        </w:numPr>
      </w:pPr>
      <w:r w:rsidRPr="00A934E7">
        <w:t>Captura de detalle (capillas, piezas de museo, retablos, etc.).</w:t>
      </w:r>
    </w:p>
    <w:p w14:paraId="146ED823" w14:textId="77777777" w:rsidR="00A934E7" w:rsidRPr="00A934E7" w:rsidRDefault="00A934E7" w:rsidP="00A934E7">
      <w:pPr>
        <w:numPr>
          <w:ilvl w:val="1"/>
          <w:numId w:val="501"/>
        </w:numPr>
      </w:pPr>
      <w:r w:rsidRPr="00A934E7">
        <w:t>Uso de drones y escáner láser en casos específicos (reconstrucciones).</w:t>
      </w:r>
    </w:p>
    <w:p w14:paraId="7B6677D3" w14:textId="77777777" w:rsidR="00A934E7" w:rsidRPr="00A934E7" w:rsidRDefault="00A934E7" w:rsidP="00A934E7">
      <w:pPr>
        <w:numPr>
          <w:ilvl w:val="0"/>
          <w:numId w:val="501"/>
        </w:numPr>
      </w:pPr>
      <w:r w:rsidRPr="00A934E7">
        <w:rPr>
          <w:b/>
          <w:bCs/>
        </w:rPr>
        <w:t>Fase 3. Edición y postproducción</w:t>
      </w:r>
    </w:p>
    <w:p w14:paraId="250FD3F0" w14:textId="77777777" w:rsidR="00A934E7" w:rsidRPr="00A934E7" w:rsidRDefault="00A934E7" w:rsidP="00A934E7">
      <w:pPr>
        <w:numPr>
          <w:ilvl w:val="1"/>
          <w:numId w:val="501"/>
        </w:numPr>
      </w:pPr>
      <w:r w:rsidRPr="00A934E7">
        <w:t>Ensamblado y tratamiento HDR de panorámicas.</w:t>
      </w:r>
    </w:p>
    <w:p w14:paraId="6B426272" w14:textId="77777777" w:rsidR="00A934E7" w:rsidRPr="00A934E7" w:rsidRDefault="00A934E7" w:rsidP="00A934E7">
      <w:pPr>
        <w:numPr>
          <w:ilvl w:val="1"/>
          <w:numId w:val="501"/>
        </w:numPr>
      </w:pPr>
      <w:r w:rsidRPr="00A934E7">
        <w:t>Corrección cromática, eliminación de artefactos y optimización de calidad.</w:t>
      </w:r>
    </w:p>
    <w:p w14:paraId="6CC79B75" w14:textId="77777777" w:rsidR="00A934E7" w:rsidRPr="00A934E7" w:rsidRDefault="00A934E7" w:rsidP="00A934E7">
      <w:pPr>
        <w:numPr>
          <w:ilvl w:val="1"/>
          <w:numId w:val="501"/>
        </w:numPr>
      </w:pPr>
      <w:r w:rsidRPr="00A934E7">
        <w:t xml:space="preserve">Generación de </w:t>
      </w:r>
      <w:proofErr w:type="spellStart"/>
      <w:r w:rsidRPr="00A934E7">
        <w:t>hotspots</w:t>
      </w:r>
      <w:proofErr w:type="spellEnd"/>
      <w:r w:rsidRPr="00A934E7">
        <w:t xml:space="preserve"> y fichas bilingües.</w:t>
      </w:r>
    </w:p>
    <w:p w14:paraId="40A3D502" w14:textId="77777777" w:rsidR="00A934E7" w:rsidRPr="00A934E7" w:rsidRDefault="00A934E7" w:rsidP="00A934E7">
      <w:pPr>
        <w:numPr>
          <w:ilvl w:val="0"/>
          <w:numId w:val="501"/>
        </w:numPr>
      </w:pPr>
      <w:r w:rsidRPr="00A934E7">
        <w:rPr>
          <w:b/>
          <w:bCs/>
        </w:rPr>
        <w:t>Fase 4. Programación e integración</w:t>
      </w:r>
    </w:p>
    <w:p w14:paraId="682F9127" w14:textId="77777777" w:rsidR="00A934E7" w:rsidRPr="00A934E7" w:rsidRDefault="00A934E7" w:rsidP="00A934E7">
      <w:pPr>
        <w:numPr>
          <w:ilvl w:val="1"/>
          <w:numId w:val="501"/>
        </w:numPr>
      </w:pPr>
      <w:r w:rsidRPr="00A934E7">
        <w:t>Desarrollo de la plataforma web responsive.</w:t>
      </w:r>
    </w:p>
    <w:p w14:paraId="03E086CC" w14:textId="77777777" w:rsidR="00A934E7" w:rsidRPr="00A934E7" w:rsidRDefault="00A934E7" w:rsidP="00A934E7">
      <w:pPr>
        <w:numPr>
          <w:ilvl w:val="1"/>
          <w:numId w:val="501"/>
        </w:numPr>
      </w:pPr>
      <w:r w:rsidRPr="00A934E7">
        <w:t xml:space="preserve">Integración de </w:t>
      </w:r>
      <w:proofErr w:type="spellStart"/>
      <w:r w:rsidRPr="00A934E7">
        <w:t>deep</w:t>
      </w:r>
      <w:proofErr w:type="spellEnd"/>
      <w:r w:rsidRPr="00A934E7">
        <w:t xml:space="preserve"> links (enlaces profundos) vinculados a la señalización física.</w:t>
      </w:r>
    </w:p>
    <w:p w14:paraId="579FFCBA" w14:textId="77777777" w:rsidR="00A934E7" w:rsidRPr="00A934E7" w:rsidRDefault="00A934E7" w:rsidP="00A934E7">
      <w:pPr>
        <w:numPr>
          <w:ilvl w:val="1"/>
          <w:numId w:val="501"/>
        </w:numPr>
      </w:pPr>
      <w:r w:rsidRPr="00A934E7">
        <w:t xml:space="preserve">Compatibilidad multiplataforma (PC, móvil, </w:t>
      </w:r>
      <w:proofErr w:type="spellStart"/>
      <w:r w:rsidRPr="00A934E7">
        <w:t>tablet</w:t>
      </w:r>
      <w:proofErr w:type="spellEnd"/>
      <w:r w:rsidRPr="00A934E7">
        <w:t>, gafas VR).</w:t>
      </w:r>
    </w:p>
    <w:p w14:paraId="2FAF4363" w14:textId="77777777" w:rsidR="00A934E7" w:rsidRPr="00A934E7" w:rsidRDefault="00A934E7" w:rsidP="00A934E7">
      <w:pPr>
        <w:numPr>
          <w:ilvl w:val="0"/>
          <w:numId w:val="501"/>
        </w:numPr>
      </w:pPr>
      <w:r w:rsidRPr="00A934E7">
        <w:rPr>
          <w:b/>
          <w:bCs/>
        </w:rPr>
        <w:t>Fase 5. Reconstrucciones históricas virtuales</w:t>
      </w:r>
    </w:p>
    <w:p w14:paraId="71B9024E" w14:textId="77777777" w:rsidR="00A934E7" w:rsidRPr="00A934E7" w:rsidRDefault="00A934E7" w:rsidP="00A934E7">
      <w:pPr>
        <w:numPr>
          <w:ilvl w:val="1"/>
          <w:numId w:val="501"/>
        </w:numPr>
      </w:pPr>
      <w:r w:rsidRPr="00A934E7">
        <w:t>Documentación histórica y arqueológica en colaboración con expertos locales.</w:t>
      </w:r>
    </w:p>
    <w:p w14:paraId="619A6644" w14:textId="77777777" w:rsidR="00A934E7" w:rsidRPr="00A934E7" w:rsidRDefault="00A934E7" w:rsidP="00A934E7">
      <w:pPr>
        <w:numPr>
          <w:ilvl w:val="1"/>
          <w:numId w:val="501"/>
        </w:numPr>
      </w:pPr>
      <w:r w:rsidRPr="00A934E7">
        <w:t>Modelado 3D hiperrealista y texturizado PBR.</w:t>
      </w:r>
    </w:p>
    <w:p w14:paraId="7B522953" w14:textId="77777777" w:rsidR="00A934E7" w:rsidRPr="00A934E7" w:rsidRDefault="00A934E7" w:rsidP="00A934E7">
      <w:pPr>
        <w:numPr>
          <w:ilvl w:val="1"/>
          <w:numId w:val="501"/>
        </w:numPr>
      </w:pPr>
      <w:r w:rsidRPr="00A934E7">
        <w:t>Comparación interactiva entre pasado y presente.</w:t>
      </w:r>
    </w:p>
    <w:p w14:paraId="1A084134" w14:textId="77777777" w:rsidR="00A934E7" w:rsidRPr="00A934E7" w:rsidRDefault="00A934E7" w:rsidP="00A934E7">
      <w:pPr>
        <w:numPr>
          <w:ilvl w:val="0"/>
          <w:numId w:val="501"/>
        </w:numPr>
      </w:pPr>
      <w:r w:rsidRPr="00A934E7">
        <w:rPr>
          <w:b/>
          <w:bCs/>
        </w:rPr>
        <w:t>Fase 6. Validación y señalización física</w:t>
      </w:r>
    </w:p>
    <w:p w14:paraId="49BA18AB" w14:textId="77777777" w:rsidR="00A934E7" w:rsidRPr="00A934E7" w:rsidRDefault="00A934E7" w:rsidP="00A934E7">
      <w:pPr>
        <w:numPr>
          <w:ilvl w:val="1"/>
          <w:numId w:val="501"/>
        </w:numPr>
      </w:pPr>
      <w:r w:rsidRPr="00A934E7">
        <w:t>Revisión conjunta de entregables intermedios.</w:t>
      </w:r>
    </w:p>
    <w:p w14:paraId="03513B7B" w14:textId="77777777" w:rsidR="00A934E7" w:rsidRPr="00A934E7" w:rsidRDefault="00A934E7" w:rsidP="00A934E7">
      <w:pPr>
        <w:numPr>
          <w:ilvl w:val="1"/>
          <w:numId w:val="501"/>
        </w:numPr>
      </w:pPr>
      <w:r w:rsidRPr="00A934E7">
        <w:t>Instalación de placas de acero con códigos QR en los enclaves.</w:t>
      </w:r>
    </w:p>
    <w:p w14:paraId="5E638B9D" w14:textId="77777777" w:rsidR="00A934E7" w:rsidRPr="00A934E7" w:rsidRDefault="00A934E7" w:rsidP="00A934E7">
      <w:pPr>
        <w:numPr>
          <w:ilvl w:val="1"/>
          <w:numId w:val="501"/>
        </w:numPr>
      </w:pPr>
      <w:r w:rsidRPr="00A934E7">
        <w:t>Pruebas de correspondencia real-virtual in situ.</w:t>
      </w:r>
    </w:p>
    <w:p w14:paraId="2BEFED24" w14:textId="77777777" w:rsidR="00A934E7" w:rsidRPr="00A934E7" w:rsidRDefault="00A934E7" w:rsidP="00A934E7">
      <w:pPr>
        <w:numPr>
          <w:ilvl w:val="0"/>
          <w:numId w:val="501"/>
        </w:numPr>
      </w:pPr>
      <w:r w:rsidRPr="00A934E7">
        <w:rPr>
          <w:b/>
          <w:bCs/>
        </w:rPr>
        <w:t>Fase 7. Formación, entrega y presentación pública</w:t>
      </w:r>
    </w:p>
    <w:p w14:paraId="2E694629" w14:textId="77777777" w:rsidR="00A934E7" w:rsidRPr="00A934E7" w:rsidRDefault="00A934E7" w:rsidP="00A934E7">
      <w:pPr>
        <w:numPr>
          <w:ilvl w:val="1"/>
          <w:numId w:val="501"/>
        </w:numPr>
      </w:pPr>
      <w:r w:rsidRPr="00A934E7">
        <w:t>Formación al personal de la Comarca en el uso de la plataforma y soportes VR.</w:t>
      </w:r>
    </w:p>
    <w:p w14:paraId="17B562B2" w14:textId="77777777" w:rsidR="00A934E7" w:rsidRPr="00A934E7" w:rsidRDefault="00A934E7" w:rsidP="00A934E7">
      <w:pPr>
        <w:numPr>
          <w:ilvl w:val="1"/>
          <w:numId w:val="501"/>
        </w:numPr>
      </w:pPr>
      <w:r w:rsidRPr="00A934E7">
        <w:t>Presentación pública de resultados a ciudadanía y medios.</w:t>
      </w:r>
    </w:p>
    <w:p w14:paraId="24980B4D" w14:textId="77777777" w:rsidR="00A934E7" w:rsidRPr="00A934E7" w:rsidRDefault="00A934E7" w:rsidP="00A934E7">
      <w:pPr>
        <w:numPr>
          <w:ilvl w:val="1"/>
          <w:numId w:val="501"/>
        </w:numPr>
      </w:pPr>
      <w:r w:rsidRPr="00A934E7">
        <w:t xml:space="preserve">Activación del soporte </w:t>
      </w:r>
      <w:proofErr w:type="spellStart"/>
      <w:r w:rsidRPr="00A934E7">
        <w:t>post-implantación</w:t>
      </w:r>
      <w:proofErr w:type="spellEnd"/>
      <w:r w:rsidRPr="00A934E7">
        <w:t>.</w:t>
      </w:r>
    </w:p>
    <w:p w14:paraId="77F64B22" w14:textId="77777777" w:rsidR="00A934E7" w:rsidRPr="00A934E7" w:rsidRDefault="00A934E7" w:rsidP="00A934E7">
      <w:pPr>
        <w:rPr>
          <w:b/>
          <w:bCs/>
        </w:rPr>
      </w:pPr>
      <w:r w:rsidRPr="00A934E7">
        <w:rPr>
          <w:b/>
          <w:bCs/>
        </w:rPr>
        <w:t xml:space="preserve">3.2 </w:t>
      </w:r>
      <w:proofErr w:type="gramStart"/>
      <w:r w:rsidRPr="00A934E7">
        <w:rPr>
          <w:b/>
          <w:bCs/>
        </w:rPr>
        <w:t>Responsables</w:t>
      </w:r>
      <w:proofErr w:type="gramEnd"/>
      <w:r w:rsidRPr="00A934E7">
        <w:rPr>
          <w:b/>
          <w:bCs/>
        </w:rPr>
        <w:t xml:space="preserve"> de validación</w:t>
      </w:r>
    </w:p>
    <w:p w14:paraId="3EAD401A" w14:textId="77777777" w:rsidR="00A934E7" w:rsidRPr="00A934E7" w:rsidRDefault="00A934E7" w:rsidP="00A934E7">
      <w:pPr>
        <w:ind w:left="720"/>
      </w:pPr>
      <w:r w:rsidRPr="00A934E7">
        <w:rPr>
          <w:b/>
          <w:bCs/>
        </w:rPr>
        <w:t>Por parte de la Comarca del Jiloca</w:t>
      </w:r>
    </w:p>
    <w:p w14:paraId="1780FCE4" w14:textId="77777777" w:rsidR="00A934E7" w:rsidRPr="00A934E7" w:rsidRDefault="00A934E7" w:rsidP="00A934E7">
      <w:pPr>
        <w:numPr>
          <w:ilvl w:val="0"/>
          <w:numId w:val="502"/>
        </w:numPr>
      </w:pPr>
      <w:r w:rsidRPr="00A934E7">
        <w:rPr>
          <w:b/>
          <w:bCs/>
        </w:rPr>
        <w:t>Validación institucional y técnica</w:t>
      </w:r>
      <w:r w:rsidRPr="00A934E7">
        <w:t>: Presidencia y equipo técnico de Turismo.</w:t>
      </w:r>
    </w:p>
    <w:p w14:paraId="4A726954" w14:textId="77777777" w:rsidR="00A934E7" w:rsidRPr="00A934E7" w:rsidRDefault="00A934E7" w:rsidP="00A934E7">
      <w:pPr>
        <w:numPr>
          <w:ilvl w:val="0"/>
          <w:numId w:val="502"/>
        </w:numPr>
      </w:pPr>
      <w:r w:rsidRPr="00A934E7">
        <w:rPr>
          <w:b/>
          <w:bCs/>
        </w:rPr>
        <w:t>Responsables de patrimonio local</w:t>
      </w:r>
      <w:r w:rsidRPr="00A934E7">
        <w:t>: colaboración con ayuntamientos y asociaciones culturales para revisión de contenidos históricos y de detalle.</w:t>
      </w:r>
    </w:p>
    <w:p w14:paraId="223FA5B1" w14:textId="77777777" w:rsidR="00A934E7" w:rsidRPr="00A934E7" w:rsidRDefault="00A934E7" w:rsidP="00A934E7">
      <w:pPr>
        <w:ind w:left="720"/>
      </w:pPr>
      <w:r w:rsidRPr="00A934E7">
        <w:rPr>
          <w:b/>
          <w:bCs/>
        </w:rPr>
        <w:t>Por parte de la adjudicataria</w:t>
      </w:r>
    </w:p>
    <w:p w14:paraId="7EC43989" w14:textId="77777777" w:rsidR="00A934E7" w:rsidRPr="00A934E7" w:rsidRDefault="00A934E7" w:rsidP="00A934E7">
      <w:pPr>
        <w:numPr>
          <w:ilvl w:val="0"/>
          <w:numId w:val="503"/>
        </w:numPr>
      </w:pPr>
      <w:r w:rsidRPr="00A934E7">
        <w:rPr>
          <w:b/>
          <w:bCs/>
        </w:rPr>
        <w:lastRenderedPageBreak/>
        <w:t>Dirección y coordinación de proyecto</w:t>
      </w:r>
      <w:r w:rsidRPr="00A934E7">
        <w:t>: responsable de la planificación global, cronograma y comunicación con la Comarca.</w:t>
      </w:r>
    </w:p>
    <w:p w14:paraId="48E02C7D" w14:textId="77777777" w:rsidR="00A934E7" w:rsidRPr="00A934E7" w:rsidRDefault="00A934E7" w:rsidP="00A934E7">
      <w:pPr>
        <w:numPr>
          <w:ilvl w:val="0"/>
          <w:numId w:val="503"/>
        </w:numPr>
      </w:pPr>
      <w:r w:rsidRPr="00A934E7">
        <w:rPr>
          <w:b/>
          <w:bCs/>
        </w:rPr>
        <w:t>Equipo técnico</w:t>
      </w:r>
      <w:r w:rsidRPr="00A934E7">
        <w:t>:</w:t>
      </w:r>
    </w:p>
    <w:p w14:paraId="5B178AA7" w14:textId="77777777" w:rsidR="00A934E7" w:rsidRPr="00A934E7" w:rsidRDefault="00A934E7" w:rsidP="00A934E7">
      <w:pPr>
        <w:numPr>
          <w:ilvl w:val="1"/>
          <w:numId w:val="503"/>
        </w:numPr>
      </w:pPr>
      <w:r w:rsidRPr="00A934E7">
        <w:t>Especialistas en fotografía 360º y edición HDR.</w:t>
      </w:r>
    </w:p>
    <w:p w14:paraId="312F214E" w14:textId="77777777" w:rsidR="00A934E7" w:rsidRPr="00A934E7" w:rsidRDefault="00A934E7" w:rsidP="00A934E7">
      <w:pPr>
        <w:numPr>
          <w:ilvl w:val="1"/>
          <w:numId w:val="503"/>
        </w:numPr>
      </w:pPr>
      <w:r w:rsidRPr="00A934E7">
        <w:t>Historiadores y arqueólogos para revisión de contenidos.</w:t>
      </w:r>
    </w:p>
    <w:p w14:paraId="781D71BE" w14:textId="77777777" w:rsidR="00A934E7" w:rsidRPr="00A934E7" w:rsidRDefault="00A934E7" w:rsidP="00A934E7">
      <w:pPr>
        <w:numPr>
          <w:ilvl w:val="1"/>
          <w:numId w:val="503"/>
        </w:numPr>
      </w:pPr>
      <w:r w:rsidRPr="00A934E7">
        <w:t>Modeladores y diseñadores 3D para reconstrucciones.</w:t>
      </w:r>
    </w:p>
    <w:p w14:paraId="1CA18002" w14:textId="77777777" w:rsidR="00A934E7" w:rsidRPr="00A934E7" w:rsidRDefault="00A934E7" w:rsidP="00A934E7">
      <w:pPr>
        <w:numPr>
          <w:ilvl w:val="1"/>
          <w:numId w:val="503"/>
        </w:numPr>
      </w:pPr>
      <w:r w:rsidRPr="00A934E7">
        <w:t>Desarrolladores web/VR para integración técnica.</w:t>
      </w:r>
    </w:p>
    <w:p w14:paraId="7AB89B79" w14:textId="77777777" w:rsidR="00A934E7" w:rsidRPr="00A934E7" w:rsidRDefault="00A934E7" w:rsidP="00A934E7">
      <w:pPr>
        <w:numPr>
          <w:ilvl w:val="1"/>
          <w:numId w:val="503"/>
        </w:numPr>
      </w:pPr>
      <w:r w:rsidRPr="00A934E7">
        <w:t>Expertos en UX/UI y accesibilidad.</w:t>
      </w:r>
    </w:p>
    <w:p w14:paraId="17316D7E" w14:textId="77777777" w:rsidR="00A934E7" w:rsidRPr="00A934E7" w:rsidRDefault="00A934E7" w:rsidP="00A934E7">
      <w:pPr>
        <w:numPr>
          <w:ilvl w:val="1"/>
          <w:numId w:val="503"/>
        </w:numPr>
      </w:pPr>
      <w:r w:rsidRPr="00A934E7">
        <w:t>Técnico de control de calidad (QA).</w:t>
      </w:r>
    </w:p>
    <w:p w14:paraId="5E422A0D" w14:textId="77777777" w:rsidR="00A934E7" w:rsidRPr="00A934E7" w:rsidRDefault="00A934E7" w:rsidP="00A934E7">
      <w:pPr>
        <w:ind w:left="720"/>
      </w:pPr>
      <w:r w:rsidRPr="00A934E7">
        <w:rPr>
          <w:b/>
          <w:bCs/>
        </w:rPr>
        <w:t>Proceso de validación</w:t>
      </w:r>
    </w:p>
    <w:p w14:paraId="2B54262A" w14:textId="77777777" w:rsidR="00A934E7" w:rsidRPr="00A934E7" w:rsidRDefault="00A934E7" w:rsidP="00A934E7">
      <w:pPr>
        <w:numPr>
          <w:ilvl w:val="0"/>
          <w:numId w:val="504"/>
        </w:numPr>
      </w:pPr>
      <w:r w:rsidRPr="00A934E7">
        <w:t>Revisión quincenal de avances (visitas virtuales, reconstrucciones, integración).</w:t>
      </w:r>
    </w:p>
    <w:p w14:paraId="5648F33F" w14:textId="77777777" w:rsidR="00A934E7" w:rsidRPr="00A934E7" w:rsidRDefault="00A934E7" w:rsidP="00A934E7">
      <w:pPr>
        <w:numPr>
          <w:ilvl w:val="0"/>
          <w:numId w:val="504"/>
        </w:numPr>
      </w:pPr>
      <w:r w:rsidRPr="00A934E7">
        <w:t>Entregables parciales para validar narrativa, guiones y escenas antes del renderizado final.</w:t>
      </w:r>
    </w:p>
    <w:p w14:paraId="47A8977F" w14:textId="77777777" w:rsidR="00A934E7" w:rsidRPr="00A934E7" w:rsidRDefault="00A934E7" w:rsidP="00A934E7">
      <w:pPr>
        <w:numPr>
          <w:ilvl w:val="0"/>
          <w:numId w:val="504"/>
        </w:numPr>
      </w:pPr>
      <w:r w:rsidRPr="00A934E7">
        <w:t>Validación final conjunta del sistema completo antes de la entrega oficial.</w:t>
      </w:r>
    </w:p>
    <w:p w14:paraId="72D14630" w14:textId="77777777" w:rsidR="00A934E7" w:rsidRPr="005015D3" w:rsidRDefault="00A934E7" w:rsidP="00A934E7">
      <w:pPr>
        <w:ind w:left="720"/>
      </w:pPr>
    </w:p>
    <w:p w14:paraId="5F58DC9B" w14:textId="77777777" w:rsidR="005015D3" w:rsidRPr="005015D3" w:rsidRDefault="005015D3" w:rsidP="005015D3">
      <w:r w:rsidRPr="005015D3">
        <w:t xml:space="preserve">En conjunto, el alcance combina </w:t>
      </w:r>
      <w:r w:rsidRPr="005015D3">
        <w:rPr>
          <w:b/>
          <w:bCs/>
        </w:rPr>
        <w:t>patrimonio tangible e intangible</w:t>
      </w:r>
      <w:r w:rsidRPr="005015D3">
        <w:t>, tecnología inmersiva y gamificación (</w:t>
      </w:r>
      <w:proofErr w:type="spellStart"/>
      <w:r w:rsidRPr="005015D3">
        <w:t>gymkanas</w:t>
      </w:r>
      <w:proofErr w:type="spellEnd"/>
      <w:r w:rsidRPr="005015D3">
        <w:t xml:space="preserve"> digitales), con el fin de ofrecer una experiencia turística innovadora, accesible y educativa</w:t>
      </w:r>
    </w:p>
    <w:p w14:paraId="09EAEF09" w14:textId="565D8D1E" w:rsidR="003B0196" w:rsidRDefault="003B0196" w:rsidP="003B0196">
      <w:pPr>
        <w:pStyle w:val="Ttulo1"/>
      </w:pPr>
      <w:bookmarkStart w:id="8" w:name="_Toc208387523"/>
      <w:r w:rsidRPr="003B0196">
        <w:t>Cronograma y principales hitos</w:t>
      </w:r>
      <w:bookmarkEnd w:id="8"/>
    </w:p>
    <w:p w14:paraId="2C877495" w14:textId="77777777" w:rsidR="00F57827" w:rsidRPr="00F57827" w:rsidRDefault="00F57827" w:rsidP="00F57827">
      <w:r w:rsidRPr="00F57827">
        <w:t xml:space="preserve">El proyecto se desarrollará entre </w:t>
      </w:r>
      <w:r w:rsidRPr="00F57827">
        <w:rPr>
          <w:b/>
          <w:bCs/>
        </w:rPr>
        <w:t>septiembre y noviembre de 2025</w:t>
      </w:r>
      <w:r w:rsidRPr="00F57827">
        <w:t xml:space="preserve">, con una duración aproximada de </w:t>
      </w:r>
      <w:r w:rsidRPr="00F57827">
        <w:rPr>
          <w:b/>
          <w:bCs/>
        </w:rPr>
        <w:t>tres meses</w:t>
      </w:r>
      <w:r w:rsidRPr="00F57827">
        <w:t xml:space="preserve">. El cierre y la entrega final se realizarán a </w:t>
      </w:r>
      <w:r w:rsidRPr="00F57827">
        <w:rPr>
          <w:b/>
          <w:bCs/>
        </w:rPr>
        <w:t>finales de noviembre de 2025</w:t>
      </w:r>
      <w:r w:rsidRPr="00F57827">
        <w:t>, incluyendo la formación al personal de la Comarca del Jiloca y la presentación pública de resultados.</w:t>
      </w:r>
    </w:p>
    <w:p w14:paraId="6390387E" w14:textId="77777777" w:rsidR="00F57827" w:rsidRPr="00F57827" w:rsidRDefault="00F57827" w:rsidP="00F57827">
      <w:pPr>
        <w:rPr>
          <w:b/>
          <w:bCs/>
        </w:rPr>
      </w:pPr>
      <w:r w:rsidRPr="00F57827">
        <w:rPr>
          <w:b/>
          <w:bCs/>
        </w:rPr>
        <w:t>4.1 Fases del proyecto</w:t>
      </w:r>
    </w:p>
    <w:p w14:paraId="2ED414BD" w14:textId="77777777" w:rsidR="00F57827" w:rsidRPr="00F57827" w:rsidRDefault="00F57827" w:rsidP="00F57827">
      <w:pPr>
        <w:numPr>
          <w:ilvl w:val="0"/>
          <w:numId w:val="525"/>
        </w:numPr>
      </w:pPr>
      <w:r w:rsidRPr="00F57827">
        <w:rPr>
          <w:b/>
          <w:bCs/>
        </w:rPr>
        <w:t>Fase 1. Planificación y coordinación inicial</w:t>
      </w:r>
      <w:r w:rsidRPr="00F57827">
        <w:t xml:space="preserve"> (Semana 1 de septiembre – 1 semana)</w:t>
      </w:r>
    </w:p>
    <w:p w14:paraId="192C5DC5" w14:textId="77777777" w:rsidR="00F57827" w:rsidRPr="00F57827" w:rsidRDefault="00F57827" w:rsidP="00F57827">
      <w:pPr>
        <w:numPr>
          <w:ilvl w:val="1"/>
          <w:numId w:val="525"/>
        </w:numPr>
      </w:pPr>
      <w:r w:rsidRPr="00F57827">
        <w:t>Reunión de arranque.</w:t>
      </w:r>
    </w:p>
    <w:p w14:paraId="56161081" w14:textId="77777777" w:rsidR="00F57827" w:rsidRPr="00F57827" w:rsidRDefault="00F57827" w:rsidP="00F57827">
      <w:pPr>
        <w:numPr>
          <w:ilvl w:val="1"/>
          <w:numId w:val="525"/>
        </w:numPr>
      </w:pPr>
      <w:r w:rsidRPr="00F57827">
        <w:t>Validación del listado definitivo de 64 visitas virtuales y 4 reconstrucciones históricas.</w:t>
      </w:r>
    </w:p>
    <w:p w14:paraId="2783F8B6" w14:textId="77777777" w:rsidR="00F57827" w:rsidRPr="00F57827" w:rsidRDefault="00F57827" w:rsidP="00F57827">
      <w:pPr>
        <w:numPr>
          <w:ilvl w:val="1"/>
          <w:numId w:val="525"/>
        </w:numPr>
      </w:pPr>
      <w:r w:rsidRPr="00F57827">
        <w:t>Aprobación del cronograma detallado y criterios técnicos.</w:t>
      </w:r>
    </w:p>
    <w:p w14:paraId="0CE91B69" w14:textId="77777777" w:rsidR="00F57827" w:rsidRPr="00F57827" w:rsidRDefault="00F57827" w:rsidP="00F57827">
      <w:pPr>
        <w:numPr>
          <w:ilvl w:val="0"/>
          <w:numId w:val="525"/>
        </w:numPr>
      </w:pPr>
      <w:r w:rsidRPr="00F57827">
        <w:rPr>
          <w:b/>
          <w:bCs/>
        </w:rPr>
        <w:t>Fase 2. Captura y edición de visitas virtuales 360º</w:t>
      </w:r>
      <w:r w:rsidRPr="00F57827">
        <w:t xml:space="preserve"> (Semanas 2–5 de septiembre)</w:t>
      </w:r>
    </w:p>
    <w:p w14:paraId="65CD54F2" w14:textId="77777777" w:rsidR="00F57827" w:rsidRPr="00F57827" w:rsidRDefault="00F57827" w:rsidP="00F57827">
      <w:pPr>
        <w:numPr>
          <w:ilvl w:val="1"/>
          <w:numId w:val="525"/>
        </w:numPr>
      </w:pPr>
      <w:r w:rsidRPr="00F57827">
        <w:t>Desplazamiento a los enclaves organizados por zonas.</w:t>
      </w:r>
    </w:p>
    <w:p w14:paraId="1140C4E6" w14:textId="77777777" w:rsidR="00F57827" w:rsidRPr="00F57827" w:rsidRDefault="00F57827" w:rsidP="00F57827">
      <w:pPr>
        <w:numPr>
          <w:ilvl w:val="1"/>
          <w:numId w:val="525"/>
        </w:numPr>
      </w:pPr>
      <w:r w:rsidRPr="00F57827">
        <w:t xml:space="preserve">Producción de panorámicas HDR, edición y generación de </w:t>
      </w:r>
      <w:proofErr w:type="spellStart"/>
      <w:r w:rsidRPr="00F57827">
        <w:t>hotspots</w:t>
      </w:r>
      <w:proofErr w:type="spellEnd"/>
      <w:r w:rsidRPr="00F57827">
        <w:t xml:space="preserve"> interactivos.</w:t>
      </w:r>
    </w:p>
    <w:p w14:paraId="7CCE5E21" w14:textId="77777777" w:rsidR="00F57827" w:rsidRPr="00F57827" w:rsidRDefault="00F57827" w:rsidP="00F57827">
      <w:pPr>
        <w:numPr>
          <w:ilvl w:val="1"/>
          <w:numId w:val="525"/>
        </w:numPr>
      </w:pPr>
      <w:r w:rsidRPr="00F57827">
        <w:t>Entregas parciales semanales (bloques de 15–20 escenas).</w:t>
      </w:r>
    </w:p>
    <w:p w14:paraId="13FE0922" w14:textId="77777777" w:rsidR="00F57827" w:rsidRPr="00F57827" w:rsidRDefault="00F57827" w:rsidP="00F57827">
      <w:pPr>
        <w:numPr>
          <w:ilvl w:val="0"/>
          <w:numId w:val="525"/>
        </w:numPr>
      </w:pPr>
      <w:r w:rsidRPr="00F57827">
        <w:rPr>
          <w:b/>
          <w:bCs/>
        </w:rPr>
        <w:t>Fase 3. Desarrollo de web-</w:t>
      </w:r>
      <w:proofErr w:type="gramStart"/>
      <w:r w:rsidRPr="00F57827">
        <w:rPr>
          <w:b/>
          <w:bCs/>
        </w:rPr>
        <w:t>apps</w:t>
      </w:r>
      <w:proofErr w:type="gramEnd"/>
      <w:r w:rsidRPr="00F57827">
        <w:rPr>
          <w:b/>
          <w:bCs/>
        </w:rPr>
        <w:t xml:space="preserve"> y reconstrucciones históricas</w:t>
      </w:r>
      <w:r w:rsidRPr="00F57827">
        <w:t xml:space="preserve"> (Septiembre – mediados de octubre, en paralelo con Fase 2)</w:t>
      </w:r>
    </w:p>
    <w:p w14:paraId="13B11B9F" w14:textId="77777777" w:rsidR="00F57827" w:rsidRPr="00F57827" w:rsidRDefault="00F57827" w:rsidP="00F57827">
      <w:pPr>
        <w:numPr>
          <w:ilvl w:val="1"/>
          <w:numId w:val="525"/>
        </w:numPr>
      </w:pPr>
      <w:r w:rsidRPr="00F57827">
        <w:t>Documentación histórica y modelado 3D hiperrealista.</w:t>
      </w:r>
    </w:p>
    <w:p w14:paraId="0C7D5411" w14:textId="77777777" w:rsidR="00F57827" w:rsidRPr="00F57827" w:rsidRDefault="00F57827" w:rsidP="00F57827">
      <w:pPr>
        <w:numPr>
          <w:ilvl w:val="1"/>
          <w:numId w:val="525"/>
        </w:numPr>
      </w:pPr>
      <w:r w:rsidRPr="00F57827">
        <w:t>Creación de 4 reconstrucciones virtuales.</w:t>
      </w:r>
    </w:p>
    <w:p w14:paraId="3F0ED795" w14:textId="77777777" w:rsidR="00F57827" w:rsidRPr="00F57827" w:rsidRDefault="00F57827" w:rsidP="00F57827">
      <w:pPr>
        <w:numPr>
          <w:ilvl w:val="1"/>
          <w:numId w:val="525"/>
        </w:numPr>
      </w:pPr>
      <w:r w:rsidRPr="00F57827">
        <w:t>Desarrollo de las web-</w:t>
      </w:r>
      <w:proofErr w:type="gramStart"/>
      <w:r w:rsidRPr="00F57827">
        <w:t>apps</w:t>
      </w:r>
      <w:proofErr w:type="gramEnd"/>
      <w:r w:rsidRPr="00F57827">
        <w:t xml:space="preserve"> responsive, integración con </w:t>
      </w:r>
      <w:proofErr w:type="spellStart"/>
      <w:r w:rsidRPr="00F57827">
        <w:t>deep</w:t>
      </w:r>
      <w:proofErr w:type="spellEnd"/>
      <w:r w:rsidRPr="00F57827">
        <w:t xml:space="preserve"> links y pruebas de accesibilidad.</w:t>
      </w:r>
    </w:p>
    <w:p w14:paraId="37714CF1" w14:textId="77777777" w:rsidR="00F57827" w:rsidRPr="00F57827" w:rsidRDefault="00F57827" w:rsidP="00F57827">
      <w:pPr>
        <w:numPr>
          <w:ilvl w:val="0"/>
          <w:numId w:val="525"/>
        </w:numPr>
      </w:pPr>
      <w:r w:rsidRPr="00F57827">
        <w:rPr>
          <w:b/>
          <w:bCs/>
        </w:rPr>
        <w:t>Fase 4. Validación e instalación de señalización física</w:t>
      </w:r>
      <w:r w:rsidRPr="00F57827">
        <w:t xml:space="preserve"> (Octubre – inicios de noviembre 2025)</w:t>
      </w:r>
    </w:p>
    <w:p w14:paraId="10A17CEA" w14:textId="77777777" w:rsidR="00F57827" w:rsidRPr="00F57827" w:rsidRDefault="00F57827" w:rsidP="00F57827">
      <w:pPr>
        <w:numPr>
          <w:ilvl w:val="1"/>
          <w:numId w:val="525"/>
        </w:numPr>
      </w:pPr>
      <w:r w:rsidRPr="00F57827">
        <w:t>Instalación de placas en acero inoxidable con códigos QR.</w:t>
      </w:r>
    </w:p>
    <w:p w14:paraId="1E41DBCD" w14:textId="77777777" w:rsidR="00F57827" w:rsidRPr="00F57827" w:rsidRDefault="00F57827" w:rsidP="00F57827">
      <w:pPr>
        <w:numPr>
          <w:ilvl w:val="1"/>
          <w:numId w:val="525"/>
        </w:numPr>
      </w:pPr>
      <w:r w:rsidRPr="00F57827">
        <w:t>Pruebas in situ de correspondencia real-virtual.</w:t>
      </w:r>
    </w:p>
    <w:p w14:paraId="5F9A0330" w14:textId="77777777" w:rsidR="00F57827" w:rsidRPr="00F57827" w:rsidRDefault="00F57827" w:rsidP="00F57827">
      <w:pPr>
        <w:numPr>
          <w:ilvl w:val="1"/>
          <w:numId w:val="525"/>
        </w:numPr>
      </w:pPr>
      <w:r w:rsidRPr="00F57827">
        <w:t>Ajustes técnicos y corrección de incidencias.</w:t>
      </w:r>
    </w:p>
    <w:p w14:paraId="32793FB9" w14:textId="77777777" w:rsidR="00F57827" w:rsidRPr="00F57827" w:rsidRDefault="00F57827" w:rsidP="00F57827">
      <w:pPr>
        <w:numPr>
          <w:ilvl w:val="0"/>
          <w:numId w:val="525"/>
        </w:numPr>
      </w:pPr>
      <w:r w:rsidRPr="00F57827">
        <w:rPr>
          <w:b/>
          <w:bCs/>
        </w:rPr>
        <w:t>Fase 5. Entrega final, formación y presentación pública</w:t>
      </w:r>
      <w:r w:rsidRPr="00F57827">
        <w:t xml:space="preserve"> (Mediados – finales de noviembre 2025)</w:t>
      </w:r>
    </w:p>
    <w:p w14:paraId="708E7CA3" w14:textId="77777777" w:rsidR="00F57827" w:rsidRPr="00F57827" w:rsidRDefault="00F57827" w:rsidP="00F57827">
      <w:pPr>
        <w:numPr>
          <w:ilvl w:val="1"/>
          <w:numId w:val="525"/>
        </w:numPr>
      </w:pPr>
      <w:r w:rsidRPr="00F57827">
        <w:lastRenderedPageBreak/>
        <w:t xml:space="preserve">Suministro de 2 gafas Meta </w:t>
      </w:r>
      <w:proofErr w:type="spellStart"/>
      <w:r w:rsidRPr="00F57827">
        <w:t>Quest</w:t>
      </w:r>
      <w:proofErr w:type="spellEnd"/>
      <w:r w:rsidRPr="00F57827">
        <w:t xml:space="preserve"> 3.</w:t>
      </w:r>
    </w:p>
    <w:p w14:paraId="255070A7" w14:textId="77777777" w:rsidR="00F57827" w:rsidRPr="00F57827" w:rsidRDefault="00F57827" w:rsidP="00F57827">
      <w:pPr>
        <w:numPr>
          <w:ilvl w:val="1"/>
          <w:numId w:val="525"/>
        </w:numPr>
      </w:pPr>
      <w:r w:rsidRPr="00F57827">
        <w:t>Formación básica al personal de la Comarca del Jiloca.</w:t>
      </w:r>
    </w:p>
    <w:p w14:paraId="19FE7ED4" w14:textId="77777777" w:rsidR="00F57827" w:rsidRPr="00F57827" w:rsidRDefault="00F57827" w:rsidP="00F57827">
      <w:pPr>
        <w:numPr>
          <w:ilvl w:val="1"/>
          <w:numId w:val="525"/>
        </w:numPr>
      </w:pPr>
      <w:r w:rsidRPr="00F57827">
        <w:t>Presentación pública de resultados y cierre oficial del proyecto.</w:t>
      </w:r>
    </w:p>
    <w:p w14:paraId="53543B6B" w14:textId="77777777" w:rsidR="00F57827" w:rsidRPr="00F57827" w:rsidRDefault="00F57827" w:rsidP="00F57827">
      <w:pPr>
        <w:rPr>
          <w:b/>
          <w:bCs/>
        </w:rPr>
      </w:pPr>
      <w:r w:rsidRPr="00F57827">
        <w:rPr>
          <w:b/>
          <w:bCs/>
        </w:rPr>
        <w:t>4.2 Hitos principales</w:t>
      </w:r>
    </w:p>
    <w:p w14:paraId="61785EBF" w14:textId="77777777" w:rsidR="00F57827" w:rsidRPr="00F57827" w:rsidRDefault="00F57827" w:rsidP="00F57827">
      <w:pPr>
        <w:numPr>
          <w:ilvl w:val="0"/>
          <w:numId w:val="526"/>
        </w:numPr>
      </w:pPr>
      <w:r w:rsidRPr="00F57827">
        <w:rPr>
          <w:b/>
          <w:bCs/>
        </w:rPr>
        <w:t>Semana 1 (principios de septiembre 2025)</w:t>
      </w:r>
      <w:r w:rsidRPr="00F57827">
        <w:t>: Reunión de arranque y validación del listado definitivo.</w:t>
      </w:r>
    </w:p>
    <w:p w14:paraId="61D7AE49" w14:textId="77777777" w:rsidR="00F57827" w:rsidRPr="00F57827" w:rsidRDefault="00F57827" w:rsidP="00F57827">
      <w:pPr>
        <w:numPr>
          <w:ilvl w:val="0"/>
          <w:numId w:val="526"/>
        </w:numPr>
      </w:pPr>
      <w:r w:rsidRPr="00F57827">
        <w:rPr>
          <w:b/>
          <w:bCs/>
        </w:rPr>
        <w:t>Semana 3 (mediados de septiembre 2025)</w:t>
      </w:r>
      <w:r w:rsidRPr="00F57827">
        <w:t>: Primer bloque de visitas virtuales entregado y validado.</w:t>
      </w:r>
    </w:p>
    <w:p w14:paraId="2A460BC0" w14:textId="77777777" w:rsidR="00F57827" w:rsidRPr="00F57827" w:rsidRDefault="00F57827" w:rsidP="00F57827">
      <w:pPr>
        <w:numPr>
          <w:ilvl w:val="0"/>
          <w:numId w:val="526"/>
        </w:numPr>
      </w:pPr>
      <w:r w:rsidRPr="00F57827">
        <w:rPr>
          <w:b/>
          <w:bCs/>
        </w:rPr>
        <w:t>Semana 6 (principios de octubre 2025)</w:t>
      </w:r>
      <w:r w:rsidRPr="00F57827">
        <w:t>: Prototipos funcionales de las 4 web-</w:t>
      </w:r>
      <w:proofErr w:type="gramStart"/>
      <w:r w:rsidRPr="00F57827">
        <w:t>apps</w:t>
      </w:r>
      <w:proofErr w:type="gramEnd"/>
      <w:r w:rsidRPr="00F57827">
        <w:t xml:space="preserve"> con reconstrucciones históricas.</w:t>
      </w:r>
    </w:p>
    <w:p w14:paraId="5C3D876F" w14:textId="77777777" w:rsidR="00F57827" w:rsidRPr="00F57827" w:rsidRDefault="00F57827" w:rsidP="00F57827">
      <w:pPr>
        <w:numPr>
          <w:ilvl w:val="0"/>
          <w:numId w:val="526"/>
        </w:numPr>
      </w:pPr>
      <w:r w:rsidRPr="00F57827">
        <w:rPr>
          <w:b/>
          <w:bCs/>
        </w:rPr>
        <w:t>Semana 9 (finales de octubre 2025)</w:t>
      </w:r>
      <w:r w:rsidRPr="00F57827">
        <w:t>: Instalación y validación de señalización física (placas QR).</w:t>
      </w:r>
    </w:p>
    <w:p w14:paraId="3F81A07D" w14:textId="77777777" w:rsidR="00F57827" w:rsidRPr="00F57827" w:rsidRDefault="00F57827" w:rsidP="00F57827">
      <w:pPr>
        <w:numPr>
          <w:ilvl w:val="0"/>
          <w:numId w:val="526"/>
        </w:numPr>
      </w:pPr>
      <w:r w:rsidRPr="00F57827">
        <w:rPr>
          <w:b/>
          <w:bCs/>
        </w:rPr>
        <w:t>Semana 11 (mediados de noviembre 2025)</w:t>
      </w:r>
      <w:r w:rsidRPr="00F57827">
        <w:t>: Formación y revisión final.</w:t>
      </w:r>
    </w:p>
    <w:p w14:paraId="6AF6BC37" w14:textId="77777777" w:rsidR="00F57827" w:rsidRDefault="00F57827" w:rsidP="00F57827">
      <w:pPr>
        <w:numPr>
          <w:ilvl w:val="0"/>
          <w:numId w:val="526"/>
        </w:numPr>
      </w:pPr>
      <w:r w:rsidRPr="00F57827">
        <w:rPr>
          <w:b/>
          <w:bCs/>
        </w:rPr>
        <w:t>Semana 12 (finales de noviembre 2025)</w:t>
      </w:r>
      <w:r w:rsidRPr="00F57827">
        <w:t>: Entrega definitiva y presentación pública.</w:t>
      </w:r>
    </w:p>
    <w:p w14:paraId="17888615" w14:textId="2C46C75D" w:rsidR="008D51F1" w:rsidRPr="00F57827" w:rsidRDefault="008D51F1" w:rsidP="008D51F1">
      <w:r>
        <w:rPr>
          <w:noProof/>
        </w:rPr>
        <w:drawing>
          <wp:inline distT="0" distB="0" distL="0" distR="0" wp14:anchorId="325B17D9" wp14:editId="1B78FD9E">
            <wp:extent cx="6120130" cy="3065145"/>
            <wp:effectExtent l="0" t="0" r="0" b="1905"/>
            <wp:docPr id="1222586030" name="Imagen 6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586030" name="Imagen 6" descr="Gráfico&#10;&#10;El contenido generado por IA puede ser incorrecto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065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07C2BA" w14:textId="2B9A3B1D" w:rsidR="00C82E29" w:rsidRPr="00C82E29" w:rsidRDefault="00C82E29" w:rsidP="00C82E29">
      <w:pPr>
        <w:pStyle w:val="Ttulo1"/>
      </w:pPr>
      <w:bookmarkStart w:id="9" w:name="_Toc208387524"/>
      <w:bookmarkEnd w:id="4"/>
      <w:r w:rsidRPr="00C82E29">
        <w:t>Recogida de información local y recursos necesarios</w:t>
      </w:r>
      <w:bookmarkEnd w:id="9"/>
    </w:p>
    <w:p w14:paraId="03C63609" w14:textId="77777777" w:rsidR="00C82E29" w:rsidRPr="00C82E29" w:rsidRDefault="00C82E29" w:rsidP="00C82E29">
      <w:r w:rsidRPr="00C82E29">
        <w:t xml:space="preserve">Para asegurar la calidad, fidelidad histórica y territorial del proyecto, es necesario contar con la colaboración de la </w:t>
      </w:r>
      <w:r w:rsidRPr="00C82E29">
        <w:rPr>
          <w:b/>
          <w:bCs/>
        </w:rPr>
        <w:t>Comarca del Jiloca</w:t>
      </w:r>
      <w:r w:rsidRPr="00C82E29">
        <w:t xml:space="preserve"> y de los </w:t>
      </w:r>
      <w:r w:rsidRPr="00C82E29">
        <w:rPr>
          <w:b/>
          <w:bCs/>
        </w:rPr>
        <w:t>municipios implicados</w:t>
      </w:r>
      <w:r w:rsidRPr="00C82E29">
        <w:t xml:space="preserve"> en la recopilación de documentación y recursos locales.</w:t>
      </w:r>
    </w:p>
    <w:p w14:paraId="6613B04A" w14:textId="77777777" w:rsidR="00C82E29" w:rsidRPr="00C82E29" w:rsidRDefault="00C82E29" w:rsidP="00C82E29">
      <w:pPr>
        <w:rPr>
          <w:b/>
          <w:bCs/>
        </w:rPr>
      </w:pPr>
      <w:r w:rsidRPr="00C82E29">
        <w:rPr>
          <w:b/>
          <w:bCs/>
        </w:rPr>
        <w:t>5.1 Información documental necesaria</w:t>
      </w:r>
    </w:p>
    <w:p w14:paraId="1C5EE97E" w14:textId="77777777" w:rsidR="00C82E29" w:rsidRPr="00C82E29" w:rsidRDefault="00C82E29" w:rsidP="00C82E29">
      <w:pPr>
        <w:numPr>
          <w:ilvl w:val="0"/>
          <w:numId w:val="507"/>
        </w:numPr>
      </w:pPr>
      <w:r w:rsidRPr="00C82E29">
        <w:rPr>
          <w:b/>
          <w:bCs/>
        </w:rPr>
        <w:t>Fichas históricas y patrimoniales</w:t>
      </w:r>
      <w:r w:rsidRPr="00C82E29">
        <w:t xml:space="preserve"> de los 64 espacios a digitalizar (iglesias, museos, conventos, castillo, etc.).</w:t>
      </w:r>
    </w:p>
    <w:p w14:paraId="00303BC1" w14:textId="77777777" w:rsidR="00C82E29" w:rsidRPr="00C82E29" w:rsidRDefault="00C82E29" w:rsidP="00C82E29">
      <w:pPr>
        <w:numPr>
          <w:ilvl w:val="0"/>
          <w:numId w:val="507"/>
        </w:numPr>
      </w:pPr>
      <w:r w:rsidRPr="00C82E29">
        <w:rPr>
          <w:b/>
          <w:bCs/>
        </w:rPr>
        <w:t>Documentación arqueológica e histórica</w:t>
      </w:r>
      <w:r w:rsidRPr="00C82E29">
        <w:t xml:space="preserve"> relativa a los espacios de reconstrucción virtual (Yacimiento de La Caridad, estación de ferrocarril de </w:t>
      </w:r>
      <w:proofErr w:type="spellStart"/>
      <w:r w:rsidRPr="00C82E29">
        <w:t>Caminreal</w:t>
      </w:r>
      <w:proofErr w:type="spellEnd"/>
      <w:r w:rsidRPr="00C82E29">
        <w:t>, trincheras de la Guerra Civil, patrimonio industrial).</w:t>
      </w:r>
    </w:p>
    <w:p w14:paraId="5570F856" w14:textId="77777777" w:rsidR="00C82E29" w:rsidRPr="00C82E29" w:rsidRDefault="00C82E29" w:rsidP="00C82E29">
      <w:pPr>
        <w:numPr>
          <w:ilvl w:val="0"/>
          <w:numId w:val="507"/>
        </w:numPr>
      </w:pPr>
      <w:r w:rsidRPr="00C82E29">
        <w:rPr>
          <w:b/>
          <w:bCs/>
        </w:rPr>
        <w:lastRenderedPageBreak/>
        <w:t>Imágenes históricas y planos antiguos</w:t>
      </w:r>
      <w:r w:rsidRPr="00C82E29">
        <w:t>, grabados, fotografías y publicaciones que puedan servir de referencia para la reconstrucción del pasado.</w:t>
      </w:r>
    </w:p>
    <w:p w14:paraId="69F3CEF0" w14:textId="77777777" w:rsidR="00C82E29" w:rsidRPr="00C82E29" w:rsidRDefault="00C82E29" w:rsidP="00C82E29">
      <w:pPr>
        <w:numPr>
          <w:ilvl w:val="0"/>
          <w:numId w:val="507"/>
        </w:numPr>
      </w:pPr>
      <w:r w:rsidRPr="00C82E29">
        <w:rPr>
          <w:b/>
          <w:bCs/>
        </w:rPr>
        <w:t>Bibliografía local y referencias culturales</w:t>
      </w:r>
      <w:r w:rsidRPr="00C82E29">
        <w:t xml:space="preserve"> (publicaciones comarcales, estudios arqueológicos, catálogos de patrimonio).</w:t>
      </w:r>
    </w:p>
    <w:p w14:paraId="4956B14B" w14:textId="77777777" w:rsidR="00C82E29" w:rsidRPr="00C82E29" w:rsidRDefault="00C82E29" w:rsidP="00C82E29">
      <w:pPr>
        <w:rPr>
          <w:b/>
          <w:bCs/>
        </w:rPr>
      </w:pPr>
      <w:r w:rsidRPr="00C82E29">
        <w:rPr>
          <w:b/>
          <w:bCs/>
        </w:rPr>
        <w:t>5.2 Recursos técnicos y de acceso</w:t>
      </w:r>
    </w:p>
    <w:p w14:paraId="1DDC5780" w14:textId="77777777" w:rsidR="00C82E29" w:rsidRPr="00C82E29" w:rsidRDefault="00C82E29" w:rsidP="00C82E29">
      <w:pPr>
        <w:numPr>
          <w:ilvl w:val="0"/>
          <w:numId w:val="508"/>
        </w:numPr>
      </w:pPr>
      <w:r w:rsidRPr="00C82E29">
        <w:rPr>
          <w:b/>
          <w:bCs/>
        </w:rPr>
        <w:t>Autorizaciones de acceso</w:t>
      </w:r>
      <w:r w:rsidRPr="00C82E29">
        <w:t xml:space="preserve"> a todos los espacios a digitalizar, incluyendo interiores de iglesias, conventos, museos y yacimientos arqueológicos.</w:t>
      </w:r>
    </w:p>
    <w:p w14:paraId="29158764" w14:textId="77777777" w:rsidR="00C82E29" w:rsidRPr="00C82E29" w:rsidRDefault="00C82E29" w:rsidP="00C82E29">
      <w:pPr>
        <w:numPr>
          <w:ilvl w:val="0"/>
          <w:numId w:val="508"/>
        </w:numPr>
      </w:pPr>
      <w:r w:rsidRPr="00C82E29">
        <w:rPr>
          <w:b/>
          <w:bCs/>
        </w:rPr>
        <w:t>Coordinación de visitas in situ</w:t>
      </w:r>
      <w:r w:rsidRPr="00C82E29">
        <w:t xml:space="preserve"> con responsables municipales, parroquias, asociaciones culturales y museos locales.</w:t>
      </w:r>
    </w:p>
    <w:p w14:paraId="39F7E284" w14:textId="77777777" w:rsidR="00C82E29" w:rsidRPr="00C82E29" w:rsidRDefault="00C82E29" w:rsidP="00C82E29">
      <w:pPr>
        <w:numPr>
          <w:ilvl w:val="0"/>
          <w:numId w:val="508"/>
        </w:numPr>
      </w:pPr>
      <w:r w:rsidRPr="00C82E29">
        <w:rPr>
          <w:b/>
          <w:bCs/>
        </w:rPr>
        <w:t>Contactos de referencia locales</w:t>
      </w:r>
      <w:r w:rsidRPr="00C82E29">
        <w:t xml:space="preserve"> que puedan aportar conocimiento histórico o patrimonial para enriquecer la interpretación.</w:t>
      </w:r>
    </w:p>
    <w:p w14:paraId="75B9BDF6" w14:textId="77777777" w:rsidR="00C82E29" w:rsidRPr="00C82E29" w:rsidRDefault="00C82E29" w:rsidP="00C82E29">
      <w:pPr>
        <w:rPr>
          <w:b/>
          <w:bCs/>
        </w:rPr>
      </w:pPr>
      <w:r w:rsidRPr="00C82E29">
        <w:rPr>
          <w:b/>
          <w:bCs/>
        </w:rPr>
        <w:t>5.3 Colaboración con agentes locales</w:t>
      </w:r>
    </w:p>
    <w:p w14:paraId="71B988AA" w14:textId="77777777" w:rsidR="00C82E29" w:rsidRPr="00C82E29" w:rsidRDefault="00C82E29" w:rsidP="00C82E29">
      <w:pPr>
        <w:numPr>
          <w:ilvl w:val="0"/>
          <w:numId w:val="509"/>
        </w:numPr>
      </w:pPr>
      <w:r w:rsidRPr="00C82E29">
        <w:rPr>
          <w:b/>
          <w:bCs/>
        </w:rPr>
        <w:t>Ayuntamientos</w:t>
      </w:r>
      <w:r w:rsidRPr="00C82E29">
        <w:t>: apoyo en la apertura de edificios y coordinación logística.</w:t>
      </w:r>
    </w:p>
    <w:p w14:paraId="75BCDD29" w14:textId="77777777" w:rsidR="00C82E29" w:rsidRPr="00C82E29" w:rsidRDefault="00C82E29" w:rsidP="00C82E29">
      <w:pPr>
        <w:numPr>
          <w:ilvl w:val="0"/>
          <w:numId w:val="509"/>
        </w:numPr>
      </w:pPr>
      <w:r w:rsidRPr="00C82E29">
        <w:rPr>
          <w:b/>
          <w:bCs/>
        </w:rPr>
        <w:t>Parroquias</w:t>
      </w:r>
      <w:r w:rsidRPr="00C82E29">
        <w:t>: autorización de acceso a templos y colaboración en la contextualización patrimonial.</w:t>
      </w:r>
    </w:p>
    <w:p w14:paraId="697D7463" w14:textId="77777777" w:rsidR="00C82E29" w:rsidRPr="00C82E29" w:rsidRDefault="00C82E29" w:rsidP="00C82E29">
      <w:pPr>
        <w:numPr>
          <w:ilvl w:val="0"/>
          <w:numId w:val="509"/>
        </w:numPr>
      </w:pPr>
      <w:r w:rsidRPr="00C82E29">
        <w:rPr>
          <w:b/>
          <w:bCs/>
        </w:rPr>
        <w:t>Asociaciones culturales y vecinales</w:t>
      </w:r>
      <w:r w:rsidRPr="00C82E29">
        <w:t>: recopilación de testimonios, fotografías antiguas y documentación complementaria.</w:t>
      </w:r>
    </w:p>
    <w:p w14:paraId="0CE6FBF8" w14:textId="77777777" w:rsidR="00C82E29" w:rsidRPr="00C82E29" w:rsidRDefault="00C82E29" w:rsidP="00C82E29">
      <w:pPr>
        <w:numPr>
          <w:ilvl w:val="0"/>
          <w:numId w:val="509"/>
        </w:numPr>
      </w:pPr>
      <w:r w:rsidRPr="00C82E29">
        <w:rPr>
          <w:b/>
          <w:bCs/>
        </w:rPr>
        <w:t>Expertos comarcales</w:t>
      </w:r>
      <w:r w:rsidRPr="00C82E29">
        <w:t xml:space="preserve"> en historia, arqueología o patrimonio industrial, para validar y enriquecer los contenidos.</w:t>
      </w:r>
    </w:p>
    <w:p w14:paraId="145D1231" w14:textId="77777777" w:rsidR="00C82E29" w:rsidRPr="00C82E29" w:rsidRDefault="00C82E29" w:rsidP="00C82E29">
      <w:pPr>
        <w:numPr>
          <w:ilvl w:val="0"/>
          <w:numId w:val="509"/>
        </w:numPr>
        <w:rPr>
          <w:b/>
          <w:bCs/>
        </w:rPr>
      </w:pPr>
      <w:r w:rsidRPr="00C82E29">
        <w:rPr>
          <w:b/>
          <w:bCs/>
        </w:rPr>
        <w:t>5.4 Recursos para la validación</w:t>
      </w:r>
    </w:p>
    <w:p w14:paraId="518FA503" w14:textId="77777777" w:rsidR="00C82E29" w:rsidRPr="00C82E29" w:rsidRDefault="00C82E29" w:rsidP="00C82E29">
      <w:pPr>
        <w:numPr>
          <w:ilvl w:val="0"/>
          <w:numId w:val="510"/>
        </w:numPr>
      </w:pPr>
      <w:r w:rsidRPr="00C82E29">
        <w:rPr>
          <w:b/>
          <w:bCs/>
        </w:rPr>
        <w:t>Canal de revisión de textos y fichas informativas</w:t>
      </w:r>
      <w:r w:rsidRPr="00C82E29">
        <w:t>, en español e inglés.</w:t>
      </w:r>
    </w:p>
    <w:p w14:paraId="0EBA3B4F" w14:textId="77777777" w:rsidR="00C82E29" w:rsidRPr="00C82E29" w:rsidRDefault="00C82E29" w:rsidP="00C82E29">
      <w:pPr>
        <w:numPr>
          <w:ilvl w:val="0"/>
          <w:numId w:val="510"/>
        </w:numPr>
      </w:pPr>
      <w:r w:rsidRPr="00C82E29">
        <w:rPr>
          <w:b/>
          <w:bCs/>
        </w:rPr>
        <w:t>Aprobación de materiales históricos y visuales</w:t>
      </w:r>
      <w:r w:rsidRPr="00C82E29">
        <w:t xml:space="preserve"> antes de su integración en las visitas y reconstrucciones virtuales.</w:t>
      </w:r>
    </w:p>
    <w:p w14:paraId="198209A9" w14:textId="77777777" w:rsidR="00C82E29" w:rsidRPr="00C82E29" w:rsidRDefault="00C82E29" w:rsidP="00C82E29">
      <w:pPr>
        <w:numPr>
          <w:ilvl w:val="0"/>
          <w:numId w:val="510"/>
        </w:numPr>
      </w:pPr>
      <w:proofErr w:type="spellStart"/>
      <w:r w:rsidRPr="00C82E29">
        <w:rPr>
          <w:b/>
          <w:bCs/>
        </w:rPr>
        <w:t>Feedback</w:t>
      </w:r>
      <w:proofErr w:type="spellEnd"/>
      <w:r w:rsidRPr="00C82E29">
        <w:rPr>
          <w:b/>
          <w:bCs/>
        </w:rPr>
        <w:t xml:space="preserve"> continuo</w:t>
      </w:r>
      <w:r w:rsidRPr="00C82E29">
        <w:t xml:space="preserve"> de la comarca y municipios para asegurar la coherencia con la identidad local.</w:t>
      </w:r>
    </w:p>
    <w:p w14:paraId="6116F443" w14:textId="1930F08E" w:rsidR="00C82E29" w:rsidRPr="00C82E29" w:rsidRDefault="00C82E29" w:rsidP="00C82E29">
      <w:pPr>
        <w:pStyle w:val="Ttulo1"/>
      </w:pPr>
      <w:bookmarkStart w:id="10" w:name="_Toc208387525"/>
      <w:r w:rsidRPr="00C82E29">
        <w:t>Aspectos técnicos y de accesibilidad</w:t>
      </w:r>
      <w:bookmarkEnd w:id="10"/>
    </w:p>
    <w:p w14:paraId="48A59777" w14:textId="77777777" w:rsidR="00C82E29" w:rsidRPr="00C82E29" w:rsidRDefault="00C82E29" w:rsidP="00C82E29">
      <w:r w:rsidRPr="00C82E29">
        <w:t xml:space="preserve">El proyecto se fundamenta en una </w:t>
      </w:r>
      <w:r w:rsidRPr="00C82E29">
        <w:rPr>
          <w:b/>
          <w:bCs/>
        </w:rPr>
        <w:t>arquitectura tecnológica moderna, flexible y multiplataforma</w:t>
      </w:r>
      <w:r w:rsidRPr="00C82E29">
        <w:t xml:space="preserve">, que garantiza la accesibilidad universal y la usabilidad para todo tipo de públicos, cumpliendo además con lo establecido en el </w:t>
      </w:r>
      <w:r w:rsidRPr="00C82E29">
        <w:rPr>
          <w:b/>
          <w:bCs/>
        </w:rPr>
        <w:t>Real Decreto 1112/2018 sobre accesibilidad de sitios web y aplicaciones móviles del sector público</w:t>
      </w:r>
      <w:r w:rsidRPr="00C82E29">
        <w:t>.</w:t>
      </w:r>
    </w:p>
    <w:p w14:paraId="13B08401" w14:textId="77777777" w:rsidR="00C82E29" w:rsidRPr="00C82E29" w:rsidRDefault="00C82E29" w:rsidP="00C82E29">
      <w:pPr>
        <w:rPr>
          <w:b/>
          <w:bCs/>
        </w:rPr>
      </w:pPr>
      <w:r w:rsidRPr="00C82E29">
        <w:rPr>
          <w:b/>
          <w:bCs/>
        </w:rPr>
        <w:t>6.1 Plataforma tecnológica</w:t>
      </w:r>
    </w:p>
    <w:p w14:paraId="75C4D0AF" w14:textId="77777777" w:rsidR="00C82E29" w:rsidRPr="00C82E29" w:rsidRDefault="00C82E29" w:rsidP="00C82E29">
      <w:pPr>
        <w:numPr>
          <w:ilvl w:val="0"/>
          <w:numId w:val="511"/>
        </w:numPr>
      </w:pPr>
      <w:r w:rsidRPr="00C82E29">
        <w:rPr>
          <w:b/>
          <w:bCs/>
        </w:rPr>
        <w:t>Web responsive y multiplataforma</w:t>
      </w:r>
      <w:r w:rsidRPr="00C82E29">
        <w:t xml:space="preserve">: acceso desde ordenador, móvil, </w:t>
      </w:r>
      <w:proofErr w:type="spellStart"/>
      <w:r w:rsidRPr="00C82E29">
        <w:t>tablet</w:t>
      </w:r>
      <w:proofErr w:type="spellEnd"/>
      <w:r w:rsidRPr="00C82E29">
        <w:t xml:space="preserve"> y gafas de realidad virtual, sin necesidad de instalar aplicaciones.</w:t>
      </w:r>
    </w:p>
    <w:p w14:paraId="1A86BDDE" w14:textId="77777777" w:rsidR="00C82E29" w:rsidRPr="00C82E29" w:rsidRDefault="00C82E29" w:rsidP="00C82E29">
      <w:pPr>
        <w:numPr>
          <w:ilvl w:val="0"/>
          <w:numId w:val="511"/>
        </w:numPr>
      </w:pPr>
      <w:r w:rsidRPr="00C82E29">
        <w:rPr>
          <w:b/>
          <w:bCs/>
        </w:rPr>
        <w:t>Estándares abiertos (HTML5/</w:t>
      </w:r>
      <w:proofErr w:type="spellStart"/>
      <w:r w:rsidRPr="00C82E29">
        <w:rPr>
          <w:b/>
          <w:bCs/>
        </w:rPr>
        <w:t>WebGL</w:t>
      </w:r>
      <w:proofErr w:type="spellEnd"/>
      <w:r w:rsidRPr="00C82E29">
        <w:rPr>
          <w:b/>
          <w:bCs/>
        </w:rPr>
        <w:t>/</w:t>
      </w:r>
      <w:proofErr w:type="spellStart"/>
      <w:r w:rsidRPr="00C82E29">
        <w:rPr>
          <w:b/>
          <w:bCs/>
        </w:rPr>
        <w:t>WebXR</w:t>
      </w:r>
      <w:proofErr w:type="spellEnd"/>
      <w:r w:rsidRPr="00C82E29">
        <w:rPr>
          <w:b/>
          <w:bCs/>
        </w:rPr>
        <w:t>)</w:t>
      </w:r>
      <w:r w:rsidRPr="00C82E29">
        <w:t>: permiten navegación inmersiva fluida y compatibilidad con distintos dispositivos y sistemas operativos (Android, iOS, Windows, macOS).</w:t>
      </w:r>
    </w:p>
    <w:p w14:paraId="3E2E9D87" w14:textId="77777777" w:rsidR="00C82E29" w:rsidRPr="00C82E29" w:rsidRDefault="00C82E29" w:rsidP="00C82E29">
      <w:pPr>
        <w:numPr>
          <w:ilvl w:val="0"/>
          <w:numId w:val="511"/>
        </w:numPr>
      </w:pPr>
      <w:r w:rsidRPr="00C82E29">
        <w:rPr>
          <w:b/>
          <w:bCs/>
        </w:rPr>
        <w:t>Alojamiento en servidores propios de la Comarca del Jiloca</w:t>
      </w:r>
      <w:r w:rsidRPr="00C82E29">
        <w:t>, garantizando independencia tecnológica y escalabilidad futura.</w:t>
      </w:r>
    </w:p>
    <w:p w14:paraId="1D5E2082" w14:textId="77777777" w:rsidR="00C82E29" w:rsidRPr="00C82E29" w:rsidRDefault="00C82E29" w:rsidP="00C82E29">
      <w:pPr>
        <w:numPr>
          <w:ilvl w:val="0"/>
          <w:numId w:val="511"/>
        </w:numPr>
      </w:pPr>
      <w:r w:rsidRPr="00C82E29">
        <w:rPr>
          <w:b/>
          <w:bCs/>
        </w:rPr>
        <w:t>Optimización de rendimiento</w:t>
      </w:r>
      <w:r w:rsidRPr="00C82E29">
        <w:t>: carga progresiva, compresión inteligente de imágenes y modelos 3D, y adaptación a diferentes niveles de conectividad.</w:t>
      </w:r>
    </w:p>
    <w:p w14:paraId="3F11D43F" w14:textId="77777777" w:rsidR="00C82E29" w:rsidRPr="00C82E29" w:rsidRDefault="00C82E29" w:rsidP="00C82E29">
      <w:pPr>
        <w:rPr>
          <w:b/>
          <w:bCs/>
        </w:rPr>
      </w:pPr>
      <w:r w:rsidRPr="00C82E29">
        <w:rPr>
          <w:b/>
          <w:bCs/>
        </w:rPr>
        <w:t>6.2 Usabilidad y experiencia de usuario</w:t>
      </w:r>
    </w:p>
    <w:p w14:paraId="2A08577E" w14:textId="77777777" w:rsidR="00C82E29" w:rsidRPr="00C82E29" w:rsidRDefault="00C82E29" w:rsidP="00C82E29">
      <w:pPr>
        <w:numPr>
          <w:ilvl w:val="0"/>
          <w:numId w:val="512"/>
        </w:numPr>
      </w:pPr>
      <w:r w:rsidRPr="00C82E29">
        <w:rPr>
          <w:b/>
          <w:bCs/>
        </w:rPr>
        <w:lastRenderedPageBreak/>
        <w:t>Navegación fluida en 360º</w:t>
      </w:r>
      <w:r w:rsidRPr="00C82E29">
        <w:t>, sin saltos ni errores de geometría.</w:t>
      </w:r>
    </w:p>
    <w:p w14:paraId="1D11581D" w14:textId="77777777" w:rsidR="00C82E29" w:rsidRPr="00C82E29" w:rsidRDefault="00C82E29" w:rsidP="00C82E29">
      <w:pPr>
        <w:numPr>
          <w:ilvl w:val="0"/>
          <w:numId w:val="512"/>
        </w:numPr>
      </w:pPr>
      <w:proofErr w:type="spellStart"/>
      <w:r w:rsidRPr="00C82E29">
        <w:rPr>
          <w:b/>
          <w:bCs/>
        </w:rPr>
        <w:t>Hotspots</w:t>
      </w:r>
      <w:proofErr w:type="spellEnd"/>
      <w:r w:rsidRPr="00C82E29">
        <w:rPr>
          <w:b/>
          <w:bCs/>
        </w:rPr>
        <w:t xml:space="preserve"> interactivos</w:t>
      </w:r>
      <w:r w:rsidRPr="00C82E29">
        <w:t xml:space="preserve"> con fichas descriptivas bilingües (español/inglés) y multimedia (texto, imagen, audio, vídeo).</w:t>
      </w:r>
    </w:p>
    <w:p w14:paraId="3D6E141F" w14:textId="77777777" w:rsidR="00C82E29" w:rsidRPr="00C82E29" w:rsidRDefault="00C82E29" w:rsidP="00C82E29">
      <w:pPr>
        <w:numPr>
          <w:ilvl w:val="0"/>
          <w:numId w:val="512"/>
        </w:numPr>
      </w:pPr>
      <w:r w:rsidRPr="00C82E29">
        <w:rPr>
          <w:b/>
          <w:bCs/>
        </w:rPr>
        <w:t>Mapas interactivos y miniaturas (</w:t>
      </w:r>
      <w:proofErr w:type="spellStart"/>
      <w:r w:rsidRPr="00C82E29">
        <w:rPr>
          <w:b/>
          <w:bCs/>
        </w:rPr>
        <w:t>thumbnails</w:t>
      </w:r>
      <w:proofErr w:type="spellEnd"/>
      <w:r w:rsidRPr="00C82E29">
        <w:rPr>
          <w:b/>
          <w:bCs/>
        </w:rPr>
        <w:t>)</w:t>
      </w:r>
      <w:r w:rsidRPr="00C82E29">
        <w:t xml:space="preserve"> que permiten orientarse dentro de la visita y cambiar de sala o ubicación sin pasar por puntos intermedios.</w:t>
      </w:r>
    </w:p>
    <w:p w14:paraId="4306BCF5" w14:textId="77777777" w:rsidR="00C82E29" w:rsidRPr="00C82E29" w:rsidRDefault="00C82E29" w:rsidP="00C82E29">
      <w:pPr>
        <w:numPr>
          <w:ilvl w:val="0"/>
          <w:numId w:val="512"/>
        </w:numPr>
      </w:pPr>
      <w:r w:rsidRPr="00C82E29">
        <w:rPr>
          <w:b/>
          <w:bCs/>
        </w:rPr>
        <w:t>Comparación entre pasado y presente</w:t>
      </w:r>
      <w:r w:rsidRPr="00C82E29">
        <w:t xml:space="preserve"> en las reconstrucciones históricas mediante controles deslizantes, superposición de capas y escenas sincronizadas.</w:t>
      </w:r>
    </w:p>
    <w:p w14:paraId="748BD8B8" w14:textId="77777777" w:rsidR="00C82E29" w:rsidRPr="00C82E29" w:rsidRDefault="00C82E29" w:rsidP="00C82E29">
      <w:pPr>
        <w:rPr>
          <w:b/>
          <w:bCs/>
        </w:rPr>
      </w:pPr>
      <w:r w:rsidRPr="00C82E29">
        <w:rPr>
          <w:b/>
          <w:bCs/>
        </w:rPr>
        <w:t>6.3 Accesibilidad universal</w:t>
      </w:r>
    </w:p>
    <w:p w14:paraId="34060341" w14:textId="77777777" w:rsidR="00C82E29" w:rsidRPr="00C82E29" w:rsidRDefault="00C82E29" w:rsidP="00C82E29">
      <w:pPr>
        <w:numPr>
          <w:ilvl w:val="0"/>
          <w:numId w:val="513"/>
        </w:numPr>
      </w:pPr>
      <w:r w:rsidRPr="00C82E29">
        <w:rPr>
          <w:b/>
          <w:bCs/>
        </w:rPr>
        <w:t>Idiomas</w:t>
      </w:r>
      <w:r w:rsidRPr="00C82E29">
        <w:t>: mínimo en español e inglés; posibilidad de ampliación en fases posteriores.</w:t>
      </w:r>
    </w:p>
    <w:p w14:paraId="65B7AA8E" w14:textId="77777777" w:rsidR="00C82E29" w:rsidRPr="00C82E29" w:rsidRDefault="00C82E29" w:rsidP="00C82E29">
      <w:pPr>
        <w:numPr>
          <w:ilvl w:val="0"/>
          <w:numId w:val="513"/>
        </w:numPr>
      </w:pPr>
      <w:r w:rsidRPr="00C82E29">
        <w:rPr>
          <w:b/>
          <w:bCs/>
        </w:rPr>
        <w:t>Lectura fácil y narración locutada opcional</w:t>
      </w:r>
      <w:r w:rsidRPr="00C82E29">
        <w:t>, pensada para escolares, familias y personas mayores.</w:t>
      </w:r>
    </w:p>
    <w:p w14:paraId="5216F089" w14:textId="77777777" w:rsidR="00C82E29" w:rsidRPr="00C82E29" w:rsidRDefault="00C82E29" w:rsidP="00C82E29">
      <w:pPr>
        <w:numPr>
          <w:ilvl w:val="0"/>
          <w:numId w:val="513"/>
        </w:numPr>
      </w:pPr>
      <w:r w:rsidRPr="00C82E29">
        <w:rPr>
          <w:b/>
          <w:bCs/>
        </w:rPr>
        <w:t>Compatibilidad con lectores de pantalla</w:t>
      </w:r>
      <w:r w:rsidRPr="00C82E29">
        <w:t xml:space="preserve"> y navegación mediante teclado.</w:t>
      </w:r>
    </w:p>
    <w:p w14:paraId="5516A7A3" w14:textId="77777777" w:rsidR="00C82E29" w:rsidRPr="00C82E29" w:rsidRDefault="00C82E29" w:rsidP="00C82E29">
      <w:pPr>
        <w:numPr>
          <w:ilvl w:val="0"/>
          <w:numId w:val="513"/>
        </w:numPr>
      </w:pPr>
      <w:r w:rsidRPr="00C82E29">
        <w:rPr>
          <w:b/>
          <w:bCs/>
        </w:rPr>
        <w:t>Contrastes altos, tipografías legibles y tamaños generosos</w:t>
      </w:r>
      <w:r w:rsidRPr="00C82E29">
        <w:t>, adaptados a distintos perfiles de usuario.</w:t>
      </w:r>
    </w:p>
    <w:p w14:paraId="6129F952" w14:textId="77777777" w:rsidR="00C82E29" w:rsidRPr="00C82E29" w:rsidRDefault="00C82E29" w:rsidP="00C82E29">
      <w:pPr>
        <w:numPr>
          <w:ilvl w:val="0"/>
          <w:numId w:val="513"/>
        </w:numPr>
      </w:pPr>
      <w:r w:rsidRPr="00C82E29">
        <w:rPr>
          <w:b/>
          <w:bCs/>
        </w:rPr>
        <w:t>Iconografía clara e intuitiva</w:t>
      </w:r>
      <w:r w:rsidRPr="00C82E29">
        <w:t xml:space="preserve"> en la interfaz y en la señalización física.</w:t>
      </w:r>
    </w:p>
    <w:p w14:paraId="224EA837" w14:textId="77777777" w:rsidR="00C82E29" w:rsidRPr="00C82E29" w:rsidRDefault="00C82E29" w:rsidP="00C82E29">
      <w:pPr>
        <w:numPr>
          <w:ilvl w:val="0"/>
          <w:numId w:val="513"/>
        </w:numPr>
      </w:pPr>
      <w:r w:rsidRPr="00C82E29">
        <w:rPr>
          <w:b/>
          <w:bCs/>
        </w:rPr>
        <w:t>Opciones de accesibilidad cognitiva</w:t>
      </w:r>
      <w:r w:rsidRPr="00C82E29">
        <w:t>: narrativas duales (informativa y experiencial/emocional), siguiendo el modelo de Deba.</w:t>
      </w:r>
    </w:p>
    <w:p w14:paraId="3E980F43" w14:textId="77777777" w:rsidR="00C82E29" w:rsidRPr="00C82E29" w:rsidRDefault="00C82E29" w:rsidP="00C82E29">
      <w:pPr>
        <w:rPr>
          <w:b/>
          <w:bCs/>
        </w:rPr>
      </w:pPr>
      <w:r w:rsidRPr="00C82E29">
        <w:rPr>
          <w:b/>
          <w:bCs/>
        </w:rPr>
        <w:t>6.4 Integración físico-digital</w:t>
      </w:r>
    </w:p>
    <w:p w14:paraId="6A8E498A" w14:textId="77777777" w:rsidR="00C82E29" w:rsidRPr="00C82E29" w:rsidRDefault="00C82E29" w:rsidP="00C82E29">
      <w:pPr>
        <w:numPr>
          <w:ilvl w:val="0"/>
          <w:numId w:val="514"/>
        </w:numPr>
      </w:pPr>
      <w:r w:rsidRPr="00C82E29">
        <w:rPr>
          <w:b/>
          <w:bCs/>
        </w:rPr>
        <w:t>Placas de acero inoxidable con códigos QR</w:t>
      </w:r>
      <w:r w:rsidRPr="00C82E29">
        <w:t xml:space="preserve"> en los 64 puntos patrimoniales, vinculados a enlaces profundos (</w:t>
      </w:r>
      <w:proofErr w:type="spellStart"/>
      <w:r w:rsidRPr="00C82E29">
        <w:t>deep</w:t>
      </w:r>
      <w:proofErr w:type="spellEnd"/>
      <w:r w:rsidRPr="00C82E29">
        <w:t xml:space="preserve"> links) que permiten acceder directamente a la escena digital desde el lugar exacto.</w:t>
      </w:r>
    </w:p>
    <w:p w14:paraId="6FA828EB" w14:textId="77777777" w:rsidR="00C82E29" w:rsidRPr="00C82E29" w:rsidRDefault="00C82E29" w:rsidP="00C82E29">
      <w:pPr>
        <w:numPr>
          <w:ilvl w:val="0"/>
          <w:numId w:val="514"/>
        </w:numPr>
      </w:pPr>
      <w:r w:rsidRPr="00C82E29">
        <w:rPr>
          <w:b/>
          <w:bCs/>
        </w:rPr>
        <w:t>Correspondencia precisa entre entorno real y virtual</w:t>
      </w:r>
      <w:r w:rsidRPr="00C82E29">
        <w:t>: cada panorámica se capturará desde el mismo punto en que se instalará la placa, garantizando coherencia y continuidad.</w:t>
      </w:r>
    </w:p>
    <w:p w14:paraId="333A0055" w14:textId="4BCED8C3" w:rsidR="002D6B63" w:rsidRPr="002D6B63" w:rsidRDefault="002D6B63" w:rsidP="002D6B63">
      <w:pPr>
        <w:pStyle w:val="Ttulo1"/>
      </w:pPr>
      <w:bookmarkStart w:id="11" w:name="_Toc208387526"/>
      <w:r w:rsidRPr="002D6B63">
        <w:t>Comunicación y coordinación</w:t>
      </w:r>
      <w:bookmarkEnd w:id="11"/>
    </w:p>
    <w:p w14:paraId="532B82DC" w14:textId="77777777" w:rsidR="002D6B63" w:rsidRPr="002D6B63" w:rsidRDefault="002D6B63" w:rsidP="002D6B63">
      <w:pPr>
        <w:ind w:left="720"/>
      </w:pPr>
      <w:r w:rsidRPr="002D6B63">
        <w:t xml:space="preserve">La correcta ejecución del proyecto requiere una </w:t>
      </w:r>
      <w:r w:rsidRPr="002D6B63">
        <w:rPr>
          <w:b/>
          <w:bCs/>
        </w:rPr>
        <w:t>coordinación fluida y constante</w:t>
      </w:r>
      <w:r w:rsidRPr="002D6B63">
        <w:t xml:space="preserve"> entre la Comarca del Jiloca, los equipos municipales implicados y el equipo adjudicatario. Se establecerán canales claros de comunicación, reuniones periódicas y un sistema de validación continua que garantice el alineamiento con los objetivos y plazos definidos.</w:t>
      </w:r>
    </w:p>
    <w:p w14:paraId="474824C9" w14:textId="77777777" w:rsidR="002D6B63" w:rsidRPr="002D6B63" w:rsidRDefault="002D6B63" w:rsidP="002D6B63">
      <w:pPr>
        <w:rPr>
          <w:b/>
          <w:bCs/>
        </w:rPr>
      </w:pPr>
      <w:r w:rsidRPr="002D6B63">
        <w:rPr>
          <w:b/>
          <w:bCs/>
        </w:rPr>
        <w:t>7.1 Principios de la coordinación</w:t>
      </w:r>
    </w:p>
    <w:p w14:paraId="35B81E51" w14:textId="77777777" w:rsidR="002D6B63" w:rsidRPr="002D6B63" w:rsidRDefault="002D6B63" w:rsidP="002D6B63">
      <w:pPr>
        <w:numPr>
          <w:ilvl w:val="0"/>
          <w:numId w:val="515"/>
        </w:numPr>
      </w:pPr>
      <w:r w:rsidRPr="002D6B63">
        <w:rPr>
          <w:b/>
          <w:bCs/>
        </w:rPr>
        <w:t>Transparencia</w:t>
      </w:r>
      <w:r w:rsidRPr="002D6B63">
        <w:t>: toda la información relevante del proyecto será compartida de forma ordenada y accesible.</w:t>
      </w:r>
    </w:p>
    <w:p w14:paraId="736FE775" w14:textId="77777777" w:rsidR="002D6B63" w:rsidRPr="002D6B63" w:rsidRDefault="002D6B63" w:rsidP="002D6B63">
      <w:pPr>
        <w:numPr>
          <w:ilvl w:val="0"/>
          <w:numId w:val="515"/>
        </w:numPr>
      </w:pPr>
      <w:r w:rsidRPr="002D6B63">
        <w:rPr>
          <w:b/>
          <w:bCs/>
        </w:rPr>
        <w:t>Interlocución clara</w:t>
      </w:r>
      <w:r w:rsidRPr="002D6B63">
        <w:t>: se designarán responsables de referencia por ambas partes (Comarca y adjudicataria).</w:t>
      </w:r>
    </w:p>
    <w:p w14:paraId="270F7222" w14:textId="77777777" w:rsidR="002D6B63" w:rsidRPr="002D6B63" w:rsidRDefault="002D6B63" w:rsidP="002D6B63">
      <w:pPr>
        <w:numPr>
          <w:ilvl w:val="0"/>
          <w:numId w:val="515"/>
        </w:numPr>
      </w:pPr>
      <w:proofErr w:type="spellStart"/>
      <w:r w:rsidRPr="002D6B63">
        <w:rPr>
          <w:b/>
          <w:bCs/>
        </w:rPr>
        <w:t>Feedback</w:t>
      </w:r>
      <w:proofErr w:type="spellEnd"/>
      <w:r w:rsidRPr="002D6B63">
        <w:rPr>
          <w:b/>
          <w:bCs/>
        </w:rPr>
        <w:t xml:space="preserve"> constante</w:t>
      </w:r>
      <w:r w:rsidRPr="002D6B63">
        <w:t>: se fomentará la validación continua de entregables parciales, en lugar de esperar a la entrega final.</w:t>
      </w:r>
    </w:p>
    <w:p w14:paraId="169A5B4B" w14:textId="77777777" w:rsidR="002D6B63" w:rsidRPr="002D6B63" w:rsidRDefault="002D6B63" w:rsidP="002D6B63">
      <w:pPr>
        <w:numPr>
          <w:ilvl w:val="0"/>
          <w:numId w:val="515"/>
        </w:numPr>
      </w:pPr>
      <w:proofErr w:type="gramStart"/>
      <w:r w:rsidRPr="002D6B63">
        <w:rPr>
          <w:b/>
          <w:bCs/>
        </w:rPr>
        <w:t>Participación activa</w:t>
      </w:r>
      <w:proofErr w:type="gramEnd"/>
      <w:r w:rsidRPr="002D6B63">
        <w:rPr>
          <w:b/>
          <w:bCs/>
        </w:rPr>
        <w:t xml:space="preserve"> de los municipios</w:t>
      </w:r>
      <w:r w:rsidRPr="002D6B63">
        <w:t>: los ayuntamientos colaborarán en la apertura de edificios y aportación de documentación.</w:t>
      </w:r>
    </w:p>
    <w:p w14:paraId="3AAD1706" w14:textId="77777777" w:rsidR="002D6B63" w:rsidRPr="002D6B63" w:rsidRDefault="002D6B63" w:rsidP="002D6B63">
      <w:pPr>
        <w:rPr>
          <w:b/>
          <w:bCs/>
        </w:rPr>
      </w:pPr>
      <w:r w:rsidRPr="002D6B63">
        <w:rPr>
          <w:b/>
          <w:bCs/>
        </w:rPr>
        <w:t>7.2 Canales de comunicación</w:t>
      </w:r>
    </w:p>
    <w:p w14:paraId="1D5925A9" w14:textId="77777777" w:rsidR="002D6B63" w:rsidRPr="002D6B63" w:rsidRDefault="002D6B63" w:rsidP="002D6B63">
      <w:pPr>
        <w:numPr>
          <w:ilvl w:val="0"/>
          <w:numId w:val="516"/>
        </w:numPr>
      </w:pPr>
      <w:r w:rsidRPr="002D6B63">
        <w:rPr>
          <w:b/>
          <w:bCs/>
        </w:rPr>
        <w:t>Reuniones periódicas</w:t>
      </w:r>
      <w:r w:rsidRPr="002D6B63">
        <w:t>:</w:t>
      </w:r>
    </w:p>
    <w:p w14:paraId="00068E21" w14:textId="77777777" w:rsidR="002D6B63" w:rsidRPr="002D6B63" w:rsidRDefault="002D6B63" w:rsidP="002D6B63">
      <w:pPr>
        <w:numPr>
          <w:ilvl w:val="1"/>
          <w:numId w:val="516"/>
        </w:numPr>
      </w:pPr>
      <w:r w:rsidRPr="002D6B63">
        <w:t>Quincenales durante fases de producción intensiva (captura, edición, desarrollo).</w:t>
      </w:r>
    </w:p>
    <w:p w14:paraId="16873147" w14:textId="77777777" w:rsidR="002D6B63" w:rsidRPr="002D6B63" w:rsidRDefault="002D6B63" w:rsidP="002D6B63">
      <w:pPr>
        <w:numPr>
          <w:ilvl w:val="1"/>
          <w:numId w:val="516"/>
        </w:numPr>
      </w:pPr>
      <w:r w:rsidRPr="002D6B63">
        <w:lastRenderedPageBreak/>
        <w:t>Semanales en momentos clave (inicio, validación de entregables críticos, instalación de señalización y entrega final).</w:t>
      </w:r>
    </w:p>
    <w:p w14:paraId="5B7A277E" w14:textId="77777777" w:rsidR="002D6B63" w:rsidRPr="002D6B63" w:rsidRDefault="002D6B63" w:rsidP="002D6B63">
      <w:pPr>
        <w:numPr>
          <w:ilvl w:val="0"/>
          <w:numId w:val="516"/>
        </w:numPr>
      </w:pPr>
      <w:r w:rsidRPr="002D6B63">
        <w:rPr>
          <w:b/>
          <w:bCs/>
        </w:rPr>
        <w:t>Modalidad híbrida</w:t>
      </w:r>
      <w:r w:rsidRPr="002D6B63">
        <w:t>: la mayoría de las reuniones se harán por videoconferencia, reservando encuentros presenciales para hitos clave (arranque, validaciones críticas, presentación pública).</w:t>
      </w:r>
    </w:p>
    <w:p w14:paraId="7849E4D4" w14:textId="77777777" w:rsidR="002D6B63" w:rsidRPr="002D6B63" w:rsidRDefault="002D6B63" w:rsidP="002D6B63">
      <w:pPr>
        <w:numPr>
          <w:ilvl w:val="0"/>
          <w:numId w:val="516"/>
        </w:numPr>
      </w:pPr>
      <w:r w:rsidRPr="002D6B63">
        <w:rPr>
          <w:b/>
          <w:bCs/>
        </w:rPr>
        <w:t>Herramientas digitales compartidas</w:t>
      </w:r>
      <w:r w:rsidRPr="002D6B63">
        <w:t>: carpeta en la nube para documentos y materiales (Google Drive/SharePoint), herramientas de gestión de tareas (Trello/</w:t>
      </w:r>
      <w:proofErr w:type="spellStart"/>
      <w:r w:rsidRPr="002D6B63">
        <w:t>Notion</w:t>
      </w:r>
      <w:proofErr w:type="spellEnd"/>
      <w:r w:rsidRPr="002D6B63">
        <w:t>).</w:t>
      </w:r>
    </w:p>
    <w:p w14:paraId="45DCA1C2" w14:textId="77777777" w:rsidR="002D6B63" w:rsidRPr="002D6B63" w:rsidRDefault="002D6B63" w:rsidP="002D6B63">
      <w:pPr>
        <w:numPr>
          <w:ilvl w:val="0"/>
          <w:numId w:val="516"/>
        </w:numPr>
      </w:pPr>
      <w:r w:rsidRPr="002D6B63">
        <w:rPr>
          <w:b/>
          <w:bCs/>
        </w:rPr>
        <w:t>Canal ágil de mensajería</w:t>
      </w:r>
      <w:r w:rsidRPr="002D6B63">
        <w:t xml:space="preserve"> (grupo de WhatsApp/</w:t>
      </w:r>
      <w:proofErr w:type="spellStart"/>
      <w:r w:rsidRPr="002D6B63">
        <w:t>Teams</w:t>
      </w:r>
      <w:proofErr w:type="spellEnd"/>
      <w:r w:rsidRPr="002D6B63">
        <w:t>) para coordinación diaria y resolución rápida de incidencias.</w:t>
      </w:r>
    </w:p>
    <w:p w14:paraId="3C367C59" w14:textId="77777777" w:rsidR="002D6B63" w:rsidRPr="002D6B63" w:rsidRDefault="002D6B63" w:rsidP="002D6B63">
      <w:pPr>
        <w:rPr>
          <w:b/>
          <w:bCs/>
        </w:rPr>
      </w:pPr>
      <w:r w:rsidRPr="002D6B63">
        <w:rPr>
          <w:b/>
          <w:bCs/>
        </w:rPr>
        <w:t>7.3 Procesos de validación</w:t>
      </w:r>
    </w:p>
    <w:p w14:paraId="114D3941" w14:textId="77777777" w:rsidR="002D6B63" w:rsidRPr="002D6B63" w:rsidRDefault="002D6B63" w:rsidP="002D6B63">
      <w:pPr>
        <w:numPr>
          <w:ilvl w:val="0"/>
          <w:numId w:val="517"/>
        </w:numPr>
      </w:pPr>
      <w:r w:rsidRPr="002D6B63">
        <w:rPr>
          <w:b/>
          <w:bCs/>
        </w:rPr>
        <w:t>Entregables parciales</w:t>
      </w:r>
      <w:r w:rsidRPr="002D6B63">
        <w:t>: cada fase producirá materiales revisables (guiones, fichas históricas, clips piloto, panorámicas HDR, prototipos de web-</w:t>
      </w:r>
      <w:proofErr w:type="gramStart"/>
      <w:r w:rsidRPr="002D6B63">
        <w:t>apps</w:t>
      </w:r>
      <w:proofErr w:type="gramEnd"/>
      <w:r w:rsidRPr="002D6B63">
        <w:t>).</w:t>
      </w:r>
    </w:p>
    <w:p w14:paraId="5A9A1AB3" w14:textId="77777777" w:rsidR="002D6B63" w:rsidRPr="002D6B63" w:rsidRDefault="002D6B63" w:rsidP="002D6B63">
      <w:pPr>
        <w:numPr>
          <w:ilvl w:val="0"/>
          <w:numId w:val="517"/>
        </w:numPr>
      </w:pPr>
      <w:r w:rsidRPr="002D6B63">
        <w:rPr>
          <w:b/>
          <w:bCs/>
        </w:rPr>
        <w:t>Revisión conjunta</w:t>
      </w:r>
      <w:r w:rsidRPr="002D6B63">
        <w:t>: cada entrega será presentada en sesión de trabajo para resolver dudas y recopilar sugerencias.</w:t>
      </w:r>
    </w:p>
    <w:p w14:paraId="64FF25AF" w14:textId="77777777" w:rsidR="002D6B63" w:rsidRPr="002D6B63" w:rsidRDefault="002D6B63" w:rsidP="002D6B63">
      <w:pPr>
        <w:numPr>
          <w:ilvl w:val="0"/>
          <w:numId w:val="517"/>
        </w:numPr>
      </w:pPr>
      <w:r w:rsidRPr="002D6B63">
        <w:rPr>
          <w:b/>
          <w:bCs/>
        </w:rPr>
        <w:t>Actas de validación</w:t>
      </w:r>
      <w:r w:rsidRPr="002D6B63">
        <w:t>: tras cada sesión se emitirá un acta breve con acuerdos y decisiones, que servirá de guía para el siguiente bloque de trabajo.</w:t>
      </w:r>
    </w:p>
    <w:p w14:paraId="2B55908E" w14:textId="77777777" w:rsidR="002D6B63" w:rsidRPr="002D6B63" w:rsidRDefault="002D6B63" w:rsidP="002D6B63">
      <w:pPr>
        <w:rPr>
          <w:b/>
          <w:bCs/>
        </w:rPr>
      </w:pPr>
      <w:r w:rsidRPr="002D6B63">
        <w:rPr>
          <w:b/>
          <w:bCs/>
        </w:rPr>
        <w:t>7.4 Roles en la coordinación</w:t>
      </w:r>
    </w:p>
    <w:p w14:paraId="0C97533B" w14:textId="77777777" w:rsidR="002D6B63" w:rsidRPr="002D6B63" w:rsidRDefault="002D6B63" w:rsidP="002D6B63">
      <w:pPr>
        <w:numPr>
          <w:ilvl w:val="0"/>
          <w:numId w:val="518"/>
        </w:numPr>
      </w:pPr>
      <w:r w:rsidRPr="002D6B63">
        <w:rPr>
          <w:b/>
          <w:bCs/>
        </w:rPr>
        <w:t>Comarca del Jiloca</w:t>
      </w:r>
    </w:p>
    <w:p w14:paraId="2460C864" w14:textId="77777777" w:rsidR="002D6B63" w:rsidRPr="002D6B63" w:rsidRDefault="002D6B63" w:rsidP="002D6B63">
      <w:pPr>
        <w:numPr>
          <w:ilvl w:val="1"/>
          <w:numId w:val="518"/>
        </w:numPr>
      </w:pPr>
      <w:r w:rsidRPr="002D6B63">
        <w:t>Validación institucional y técnica.</w:t>
      </w:r>
    </w:p>
    <w:p w14:paraId="2FF46285" w14:textId="77777777" w:rsidR="002D6B63" w:rsidRPr="002D6B63" w:rsidRDefault="002D6B63" w:rsidP="002D6B63">
      <w:pPr>
        <w:numPr>
          <w:ilvl w:val="1"/>
          <w:numId w:val="518"/>
        </w:numPr>
      </w:pPr>
      <w:r w:rsidRPr="002D6B63">
        <w:t>Supervisión de que los contenidos reflejen la identidad comarcal y local.</w:t>
      </w:r>
    </w:p>
    <w:p w14:paraId="4D745904" w14:textId="77777777" w:rsidR="002D6B63" w:rsidRPr="002D6B63" w:rsidRDefault="002D6B63" w:rsidP="002D6B63">
      <w:pPr>
        <w:numPr>
          <w:ilvl w:val="1"/>
          <w:numId w:val="518"/>
        </w:numPr>
      </w:pPr>
      <w:r w:rsidRPr="002D6B63">
        <w:t>Coordinación con municipios, parroquias y asociaciones culturales.</w:t>
      </w:r>
    </w:p>
    <w:p w14:paraId="0387B9FC" w14:textId="77777777" w:rsidR="002D6B63" w:rsidRPr="002D6B63" w:rsidRDefault="002D6B63" w:rsidP="002D6B63">
      <w:pPr>
        <w:numPr>
          <w:ilvl w:val="0"/>
          <w:numId w:val="518"/>
        </w:numPr>
      </w:pPr>
      <w:r w:rsidRPr="002D6B63">
        <w:rPr>
          <w:b/>
          <w:bCs/>
        </w:rPr>
        <w:t>Adjudicataria</w:t>
      </w:r>
    </w:p>
    <w:p w14:paraId="08F6AF9F" w14:textId="77777777" w:rsidR="002D6B63" w:rsidRPr="002D6B63" w:rsidRDefault="002D6B63" w:rsidP="002D6B63">
      <w:pPr>
        <w:numPr>
          <w:ilvl w:val="1"/>
          <w:numId w:val="518"/>
        </w:numPr>
      </w:pPr>
      <w:r w:rsidRPr="002D6B63">
        <w:t>Dirección y coordinación del proyecto.</w:t>
      </w:r>
    </w:p>
    <w:p w14:paraId="7ABC2DA4" w14:textId="77777777" w:rsidR="002D6B63" w:rsidRPr="002D6B63" w:rsidRDefault="002D6B63" w:rsidP="002D6B63">
      <w:pPr>
        <w:numPr>
          <w:ilvl w:val="1"/>
          <w:numId w:val="518"/>
        </w:numPr>
      </w:pPr>
      <w:r w:rsidRPr="002D6B63">
        <w:t>Producción técnica y narrativa.</w:t>
      </w:r>
    </w:p>
    <w:p w14:paraId="202FE657" w14:textId="77777777" w:rsidR="002D6B63" w:rsidRPr="002D6B63" w:rsidRDefault="002D6B63" w:rsidP="002D6B63">
      <w:pPr>
        <w:numPr>
          <w:ilvl w:val="1"/>
          <w:numId w:val="518"/>
        </w:numPr>
      </w:pPr>
      <w:r w:rsidRPr="002D6B63">
        <w:t>Entregas parciales y control de calidad antes de someter los materiales a validación.</w:t>
      </w:r>
    </w:p>
    <w:p w14:paraId="68A45186" w14:textId="77777777" w:rsidR="002D6B63" w:rsidRPr="002D6B63" w:rsidRDefault="002D6B63" w:rsidP="002D6B63">
      <w:pPr>
        <w:rPr>
          <w:b/>
          <w:bCs/>
        </w:rPr>
      </w:pPr>
      <w:r w:rsidRPr="002D6B63">
        <w:rPr>
          <w:b/>
          <w:bCs/>
        </w:rPr>
        <w:t>7.5 Objetivos de la coordinación</w:t>
      </w:r>
    </w:p>
    <w:p w14:paraId="02D86B2F" w14:textId="77777777" w:rsidR="002D6B63" w:rsidRPr="002D6B63" w:rsidRDefault="002D6B63" w:rsidP="002D6B63">
      <w:pPr>
        <w:numPr>
          <w:ilvl w:val="0"/>
          <w:numId w:val="519"/>
        </w:numPr>
      </w:pPr>
      <w:proofErr w:type="gramStart"/>
      <w:r w:rsidRPr="002D6B63">
        <w:t>Asegurar</w:t>
      </w:r>
      <w:proofErr w:type="gramEnd"/>
      <w:r w:rsidRPr="002D6B63">
        <w:t xml:space="preserve"> que el proyecto avance conforme al cronograma y sin desviaciones.</w:t>
      </w:r>
    </w:p>
    <w:p w14:paraId="439493F6" w14:textId="77777777" w:rsidR="002D6B63" w:rsidRPr="002D6B63" w:rsidRDefault="002D6B63" w:rsidP="002D6B63">
      <w:pPr>
        <w:numPr>
          <w:ilvl w:val="0"/>
          <w:numId w:val="519"/>
        </w:numPr>
      </w:pPr>
      <w:r w:rsidRPr="002D6B63">
        <w:t>Implicar activamente a los agentes locales para que el resultado final sea un reflejo fiel de la identidad de la comarca.</w:t>
      </w:r>
    </w:p>
    <w:p w14:paraId="35FD0C74" w14:textId="77777777" w:rsidR="002D6B63" w:rsidRDefault="002D6B63" w:rsidP="002D6B63">
      <w:pPr>
        <w:numPr>
          <w:ilvl w:val="0"/>
          <w:numId w:val="519"/>
        </w:numPr>
      </w:pPr>
      <w:r w:rsidRPr="002D6B63">
        <w:t>Mantener la motivación y confianza entre todas las partes mediante una comunicación clara, ágil y participativa.</w:t>
      </w:r>
    </w:p>
    <w:p w14:paraId="4575AFC2" w14:textId="7B080AC4" w:rsidR="00DC71CE" w:rsidRPr="00DC71CE" w:rsidRDefault="00DC71CE" w:rsidP="00DC71CE">
      <w:pPr>
        <w:pStyle w:val="Ttulo1"/>
      </w:pPr>
      <w:bookmarkStart w:id="12" w:name="_Toc208387527"/>
      <w:r w:rsidRPr="00DC71CE">
        <w:t>Próximos pasos inmediatos</w:t>
      </w:r>
      <w:bookmarkEnd w:id="12"/>
    </w:p>
    <w:p w14:paraId="4EE48A8E" w14:textId="77777777" w:rsidR="00DC71CE" w:rsidRPr="00DC71CE" w:rsidRDefault="00DC71CE" w:rsidP="00DC71CE">
      <w:pPr>
        <w:ind w:left="720"/>
      </w:pPr>
      <w:r w:rsidRPr="00DC71CE">
        <w:t>Tras la reunión de inicio, el objetivo es activar de forma inmediata las tareas iniciales para garantizar el cumplimiento del cronograma y llegar a tiempo a la entrega definitiva en noviembre de 2025.</w:t>
      </w:r>
    </w:p>
    <w:p w14:paraId="30A444B3" w14:textId="77777777" w:rsidR="00DC71CE" w:rsidRPr="00DC71CE" w:rsidRDefault="00DC71CE" w:rsidP="00DC71CE">
      <w:pPr>
        <w:rPr>
          <w:b/>
          <w:bCs/>
        </w:rPr>
      </w:pPr>
      <w:r w:rsidRPr="00DC71CE">
        <w:rPr>
          <w:b/>
          <w:bCs/>
        </w:rPr>
        <w:t>8.1 Confirmación de interlocutores</w:t>
      </w:r>
    </w:p>
    <w:p w14:paraId="28EC5C13" w14:textId="77777777" w:rsidR="00DC71CE" w:rsidRPr="00DC71CE" w:rsidRDefault="00DC71CE" w:rsidP="00DC71CE">
      <w:pPr>
        <w:numPr>
          <w:ilvl w:val="0"/>
          <w:numId w:val="520"/>
        </w:numPr>
      </w:pPr>
      <w:r w:rsidRPr="00DC71CE">
        <w:t xml:space="preserve">Designar a la persona de referencia por parte de la </w:t>
      </w:r>
      <w:r w:rsidRPr="00DC71CE">
        <w:rPr>
          <w:b/>
          <w:bCs/>
        </w:rPr>
        <w:t>Comarca del Jiloca</w:t>
      </w:r>
      <w:r w:rsidRPr="00DC71CE">
        <w:t xml:space="preserve"> para la validación de contenidos.</w:t>
      </w:r>
    </w:p>
    <w:p w14:paraId="0E94FE9A" w14:textId="77777777" w:rsidR="00DC71CE" w:rsidRPr="00DC71CE" w:rsidRDefault="00DC71CE" w:rsidP="00DC71CE">
      <w:pPr>
        <w:numPr>
          <w:ilvl w:val="0"/>
          <w:numId w:val="520"/>
        </w:numPr>
      </w:pPr>
      <w:r w:rsidRPr="00DC71CE">
        <w:t xml:space="preserve">Confirmar a la persona responsable de </w:t>
      </w:r>
      <w:r w:rsidRPr="00DC71CE">
        <w:rPr>
          <w:b/>
          <w:bCs/>
        </w:rPr>
        <w:t>coordinación de la adjudicataria</w:t>
      </w:r>
      <w:r w:rsidRPr="00DC71CE">
        <w:t xml:space="preserve"> como punto de contacto directo.</w:t>
      </w:r>
    </w:p>
    <w:p w14:paraId="04F8082E" w14:textId="77777777" w:rsidR="00DC71CE" w:rsidRPr="00DC71CE" w:rsidRDefault="00DC71CE" w:rsidP="00DC71CE">
      <w:pPr>
        <w:numPr>
          <w:ilvl w:val="0"/>
          <w:numId w:val="520"/>
        </w:numPr>
      </w:pPr>
      <w:r w:rsidRPr="00DC71CE">
        <w:lastRenderedPageBreak/>
        <w:t>Establecer el circuito de comunicación y validación desde el primer día (reuniones quincenales, canal ágil de mensajería, actas de validación).</w:t>
      </w:r>
    </w:p>
    <w:p w14:paraId="3A5E82F6" w14:textId="77777777" w:rsidR="00DC71CE" w:rsidRPr="00DC71CE" w:rsidRDefault="00DC71CE" w:rsidP="00DC71CE">
      <w:pPr>
        <w:rPr>
          <w:b/>
          <w:bCs/>
        </w:rPr>
      </w:pPr>
      <w:r w:rsidRPr="00DC71CE">
        <w:rPr>
          <w:b/>
          <w:bCs/>
        </w:rPr>
        <w:t>8.2 Entrega y recopilación de documentación inicial</w:t>
      </w:r>
    </w:p>
    <w:p w14:paraId="56D2DE53" w14:textId="77777777" w:rsidR="00DC71CE" w:rsidRPr="00DC71CE" w:rsidRDefault="00DC71CE" w:rsidP="00DC71CE">
      <w:pPr>
        <w:numPr>
          <w:ilvl w:val="0"/>
          <w:numId w:val="521"/>
        </w:numPr>
      </w:pPr>
      <w:r w:rsidRPr="00DC71CE">
        <w:t>Recepción de fichas patrimoniales y materiales disponibles (fotografías antiguas, planos, estudios arqueológicos).</w:t>
      </w:r>
    </w:p>
    <w:p w14:paraId="72A7F083" w14:textId="77777777" w:rsidR="00DC71CE" w:rsidRPr="00DC71CE" w:rsidRDefault="00DC71CE" w:rsidP="00DC71CE">
      <w:pPr>
        <w:numPr>
          <w:ilvl w:val="0"/>
          <w:numId w:val="521"/>
        </w:numPr>
      </w:pPr>
      <w:r w:rsidRPr="00DC71CE">
        <w:t>Validación del listado definitivo de los 64 puntos a digitalizar y los 4 enclaves de reconstrucción histórica.</w:t>
      </w:r>
    </w:p>
    <w:p w14:paraId="2FC2D40B" w14:textId="77777777" w:rsidR="00DC71CE" w:rsidRPr="00DC71CE" w:rsidRDefault="00DC71CE" w:rsidP="00DC71CE">
      <w:pPr>
        <w:numPr>
          <w:ilvl w:val="0"/>
          <w:numId w:val="521"/>
        </w:numPr>
      </w:pPr>
      <w:r w:rsidRPr="00DC71CE">
        <w:t>Contactos locales de referencia (ayuntamientos, parroquias, asociaciones culturales).</w:t>
      </w:r>
    </w:p>
    <w:p w14:paraId="604D669D" w14:textId="77777777" w:rsidR="00DC71CE" w:rsidRPr="00DC71CE" w:rsidRDefault="00DC71CE" w:rsidP="00DC71CE">
      <w:pPr>
        <w:ind w:left="360"/>
        <w:rPr>
          <w:b/>
          <w:bCs/>
        </w:rPr>
      </w:pPr>
      <w:r w:rsidRPr="00DC71CE">
        <w:rPr>
          <w:b/>
          <w:bCs/>
        </w:rPr>
        <w:t>8.3 Planificación de accesos para digitalización</w:t>
      </w:r>
    </w:p>
    <w:p w14:paraId="14666CDB" w14:textId="77777777" w:rsidR="00DC71CE" w:rsidRPr="00DC71CE" w:rsidRDefault="00DC71CE" w:rsidP="00DC71CE">
      <w:pPr>
        <w:numPr>
          <w:ilvl w:val="0"/>
          <w:numId w:val="522"/>
        </w:numPr>
      </w:pPr>
      <w:r w:rsidRPr="00DC71CE">
        <w:t>Definir calendario de visitas a los diferentes enclaves (iglesias, museos, castillo, conventos, yacimientos).</w:t>
      </w:r>
    </w:p>
    <w:p w14:paraId="386ABC8A" w14:textId="77777777" w:rsidR="00DC71CE" w:rsidRPr="00DC71CE" w:rsidRDefault="00DC71CE" w:rsidP="00DC71CE">
      <w:pPr>
        <w:numPr>
          <w:ilvl w:val="0"/>
          <w:numId w:val="522"/>
        </w:numPr>
      </w:pPr>
      <w:r w:rsidRPr="00DC71CE">
        <w:t xml:space="preserve">Coordinar con los responsables locales las </w:t>
      </w:r>
      <w:r w:rsidRPr="00DC71CE">
        <w:rPr>
          <w:b/>
          <w:bCs/>
        </w:rPr>
        <w:t>autorizaciones de acceso</w:t>
      </w:r>
      <w:r w:rsidRPr="00DC71CE">
        <w:t xml:space="preserve"> a interiores y espacios arqueológicos.</w:t>
      </w:r>
    </w:p>
    <w:p w14:paraId="71CFCFB3" w14:textId="77777777" w:rsidR="00DC71CE" w:rsidRPr="00DC71CE" w:rsidRDefault="00DC71CE" w:rsidP="00DC71CE">
      <w:pPr>
        <w:numPr>
          <w:ilvl w:val="0"/>
          <w:numId w:val="522"/>
        </w:numPr>
      </w:pPr>
      <w:r w:rsidRPr="00DC71CE">
        <w:t>Planificación de vuelos de dron y uso de escáner láser en localizaciones específicas.</w:t>
      </w:r>
    </w:p>
    <w:p w14:paraId="4C5FF080" w14:textId="77777777" w:rsidR="00DC71CE" w:rsidRPr="00DC71CE" w:rsidRDefault="00DC71CE" w:rsidP="00DC71CE">
      <w:pPr>
        <w:ind w:left="360"/>
        <w:rPr>
          <w:b/>
          <w:bCs/>
        </w:rPr>
      </w:pPr>
      <w:r w:rsidRPr="00DC71CE">
        <w:rPr>
          <w:b/>
          <w:bCs/>
        </w:rPr>
        <w:t>8.4 Validación inicial de criterios narrativos y técnicos</w:t>
      </w:r>
    </w:p>
    <w:p w14:paraId="179A3CB0" w14:textId="77777777" w:rsidR="00DC71CE" w:rsidRPr="00DC71CE" w:rsidRDefault="00DC71CE" w:rsidP="00DC71CE">
      <w:pPr>
        <w:numPr>
          <w:ilvl w:val="0"/>
          <w:numId w:val="523"/>
        </w:numPr>
      </w:pPr>
      <w:r w:rsidRPr="00DC71CE">
        <w:t>Acordar la estructura de las fichas informativas bilingües (español/inglés).</w:t>
      </w:r>
    </w:p>
    <w:p w14:paraId="1316EBC8" w14:textId="77777777" w:rsidR="00DC71CE" w:rsidRPr="00DC71CE" w:rsidRDefault="00DC71CE" w:rsidP="00DC71CE">
      <w:pPr>
        <w:numPr>
          <w:ilvl w:val="0"/>
          <w:numId w:val="523"/>
        </w:numPr>
      </w:pPr>
      <w:r w:rsidRPr="00DC71CE">
        <w:t>Confirmar criterios técnicos de captura (resolución mínima, puntos de vista, correspondencia real-virtual para señalización).</w:t>
      </w:r>
    </w:p>
    <w:p w14:paraId="716001D7" w14:textId="77777777" w:rsidR="00DC71CE" w:rsidRPr="00DC71CE" w:rsidRDefault="00DC71CE" w:rsidP="00DC71CE">
      <w:pPr>
        <w:numPr>
          <w:ilvl w:val="0"/>
          <w:numId w:val="523"/>
        </w:numPr>
      </w:pPr>
      <w:r w:rsidRPr="00DC71CE">
        <w:t>Validación del enfoque narrativo dual (informativo y experiencial/emocional).</w:t>
      </w:r>
    </w:p>
    <w:p w14:paraId="0B337910" w14:textId="77777777" w:rsidR="00DC71CE" w:rsidRPr="00DC71CE" w:rsidRDefault="00DC71CE" w:rsidP="00DC71CE">
      <w:pPr>
        <w:ind w:left="360"/>
        <w:rPr>
          <w:b/>
          <w:bCs/>
        </w:rPr>
      </w:pPr>
      <w:r w:rsidRPr="00DC71CE">
        <w:rPr>
          <w:b/>
          <w:bCs/>
        </w:rPr>
        <w:t>8.5 Agenda de reuniones de seguimiento</w:t>
      </w:r>
    </w:p>
    <w:p w14:paraId="50B81A47" w14:textId="77777777" w:rsidR="00DC71CE" w:rsidRPr="00DC71CE" w:rsidRDefault="00DC71CE" w:rsidP="00DC71CE">
      <w:pPr>
        <w:numPr>
          <w:ilvl w:val="0"/>
          <w:numId w:val="524"/>
        </w:numPr>
      </w:pPr>
      <w:r w:rsidRPr="00DC71CE">
        <w:t>Definir calendario inicial de reuniones quincenales de avance.</w:t>
      </w:r>
    </w:p>
    <w:p w14:paraId="41D4E9DD" w14:textId="77777777" w:rsidR="00DC71CE" w:rsidRPr="00DC71CE" w:rsidRDefault="00DC71CE" w:rsidP="00DC71CE">
      <w:pPr>
        <w:numPr>
          <w:ilvl w:val="0"/>
          <w:numId w:val="524"/>
        </w:numPr>
      </w:pPr>
      <w:r w:rsidRPr="00DC71CE">
        <w:t>Establecer sistema de actas breves y ejecutivas tras cada sesión.</w:t>
      </w:r>
    </w:p>
    <w:p w14:paraId="47272C6A" w14:textId="77777777" w:rsidR="00DC71CE" w:rsidRPr="002D6B63" w:rsidRDefault="00DC71CE" w:rsidP="00DC71CE">
      <w:pPr>
        <w:ind w:left="720"/>
      </w:pPr>
    </w:p>
    <w:p w14:paraId="2136ADE4" w14:textId="77777777" w:rsidR="00C82E29" w:rsidRPr="00C82E29" w:rsidRDefault="00C82E29" w:rsidP="002D6B63">
      <w:pPr>
        <w:ind w:left="720"/>
      </w:pPr>
    </w:p>
    <w:p w14:paraId="39CC464C" w14:textId="77777777" w:rsidR="00CD0DEA" w:rsidRPr="00CD0DEA" w:rsidRDefault="00CD0DEA" w:rsidP="00E270A3"/>
    <w:sectPr w:rsidR="00CD0DEA" w:rsidRPr="00CD0DEA" w:rsidSect="008C7A24">
      <w:headerReference w:type="default" r:id="rId12"/>
      <w:footerReference w:type="first" r:id="rId13"/>
      <w:pgSz w:w="11906" w:h="16838" w:code="9"/>
      <w:pgMar w:top="1559" w:right="1134" w:bottom="1985" w:left="1134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015B6" w14:textId="77777777" w:rsidR="00646CF6" w:rsidRDefault="00646CF6" w:rsidP="00E270A3">
      <w:r>
        <w:separator/>
      </w:r>
    </w:p>
  </w:endnote>
  <w:endnote w:type="continuationSeparator" w:id="0">
    <w:p w14:paraId="160F0974" w14:textId="77777777" w:rsidR="00646CF6" w:rsidRDefault="00646CF6" w:rsidP="00E270A3">
      <w:r>
        <w:continuationSeparator/>
      </w:r>
    </w:p>
  </w:endnote>
  <w:endnote w:type="continuationNotice" w:id="1">
    <w:p w14:paraId="12469E2D" w14:textId="77777777" w:rsidR="00646CF6" w:rsidRDefault="00646CF6" w:rsidP="00E270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auto"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utiger 45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Gill Sans">
    <w:altName w:val="Century Gothic"/>
    <w:panose1 w:val="00000000000000000000"/>
    <w:charset w:val="00"/>
    <w:family w:val="roman"/>
    <w:notTrueType/>
    <w:pitch w:val="default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ITCCharterCom-Regular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ltia-Piepgina"/>
      <w:tblW w:w="10207" w:type="dxa"/>
      <w:tblLook w:val="04A0" w:firstRow="1" w:lastRow="0" w:firstColumn="1" w:lastColumn="0" w:noHBand="0" w:noVBand="1"/>
    </w:tblPr>
    <w:tblGrid>
      <w:gridCol w:w="4638"/>
      <w:gridCol w:w="1116"/>
      <w:gridCol w:w="4453"/>
    </w:tblGrid>
    <w:tr w:rsidR="006F0159" w:rsidRPr="00B40B95" w14:paraId="5D89C180" w14:textId="77777777" w:rsidTr="0080591D">
      <w:trPr>
        <w:trHeight w:val="559"/>
      </w:trPr>
      <w:tc>
        <w:tcPr>
          <w:tcW w:w="4674" w:type="dxa"/>
        </w:tcPr>
        <w:p w14:paraId="1981A353" w14:textId="11F64D24" w:rsidR="006F0159" w:rsidRPr="00B40B95" w:rsidRDefault="006F0159" w:rsidP="00E270A3">
          <w:pPr>
            <w:pStyle w:val="Piedepgina"/>
          </w:pPr>
          <w:r w:rsidRPr="00B40B95">
            <w:t xml:space="preserve">V. </w:t>
          </w:r>
          <w:sdt>
            <w:sdtPr>
              <w:alias w:val="Palabras clave"/>
              <w:tag w:val=""/>
              <w:id w:val="714244014"/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Content>
              <w:r w:rsidRPr="00B40B95">
                <w:t>01</w:t>
              </w:r>
            </w:sdtContent>
          </w:sdt>
          <w:r w:rsidRPr="00B40B95">
            <w:t xml:space="preserve"> | </w:t>
          </w:r>
          <w:fldSimple w:instr=" DATE   \* MERGEFORMAT ">
            <w:r w:rsidR="005015D3">
              <w:rPr>
                <w:noProof/>
              </w:rPr>
              <w:t>10/09/2025</w:t>
            </w:r>
          </w:fldSimple>
        </w:p>
        <w:p w14:paraId="1D6369B1" w14:textId="25DD4FD3" w:rsidR="006F0159" w:rsidRPr="00B40B95" w:rsidRDefault="00D655CD" w:rsidP="00E270A3">
          <w:pPr>
            <w:pStyle w:val="Piedepgina"/>
          </w:pPr>
          <w:fldSimple w:instr=" FILENAME   \* MERGEFORMAT ">
            <w:r>
              <w:rPr>
                <w:noProof/>
              </w:rPr>
              <w:t>Valoracion_Deba_V41.docx</w:t>
            </w:r>
          </w:fldSimple>
        </w:p>
      </w:tc>
      <w:tc>
        <w:tcPr>
          <w:tcW w:w="992" w:type="dxa"/>
        </w:tcPr>
        <w:p w14:paraId="09DA6A2B" w14:textId="77777777" w:rsidR="006F0159" w:rsidRPr="00B40B95" w:rsidRDefault="006F0159" w:rsidP="00E270A3">
          <w:pPr>
            <w:pStyle w:val="Piedepgina"/>
          </w:pPr>
          <w:r w:rsidRPr="00B40B95">
            <w:rPr>
              <w:noProof/>
            </w:rPr>
            <w:drawing>
              <wp:inline distT="0" distB="0" distL="0" distR="0" wp14:anchorId="7CCFE863" wp14:editId="4F132356">
                <wp:extent cx="571500" cy="219075"/>
                <wp:effectExtent l="0" t="0" r="0" b="0"/>
                <wp:docPr id="65537002" name="Imagen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" name="Imagen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219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1" w:type="dxa"/>
        </w:tcPr>
        <w:sdt>
          <w:sdtPr>
            <w:id w:val="-2084054801"/>
            <w:docPartObj>
              <w:docPartGallery w:val="Page Numbers (Bottom of Page)"/>
              <w:docPartUnique/>
            </w:docPartObj>
          </w:sdtPr>
          <w:sdtContent>
            <w:p w14:paraId="1B27B64F" w14:textId="77777777" w:rsidR="006F0159" w:rsidRPr="00B40B95" w:rsidRDefault="006F0159" w:rsidP="00E270A3">
              <w:pPr>
                <w:pStyle w:val="Piedepgina"/>
              </w:pPr>
              <w:r w:rsidRPr="00B40B95">
                <w:fldChar w:fldCharType="begin"/>
              </w:r>
              <w:r w:rsidRPr="00B40B95">
                <w:instrText>PAGE   \* MERGEFORMAT</w:instrText>
              </w:r>
              <w:r w:rsidRPr="00B40B95">
                <w:fldChar w:fldCharType="separate"/>
              </w:r>
              <w:r w:rsidR="00251029">
                <w:rPr>
                  <w:noProof/>
                </w:rPr>
                <w:t>13</w:t>
              </w:r>
              <w:r w:rsidRPr="00B40B95">
                <w:fldChar w:fldCharType="end"/>
              </w:r>
            </w:p>
          </w:sdtContent>
        </w:sdt>
      </w:tc>
    </w:tr>
  </w:tbl>
  <w:p w14:paraId="08D12C50" w14:textId="77777777" w:rsidR="006F0159" w:rsidRPr="008C7A24" w:rsidRDefault="006F0159" w:rsidP="00E270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C7FD9" w14:textId="77777777" w:rsidR="00646CF6" w:rsidRDefault="00646CF6" w:rsidP="00E270A3">
      <w:r>
        <w:separator/>
      </w:r>
    </w:p>
  </w:footnote>
  <w:footnote w:type="continuationSeparator" w:id="0">
    <w:p w14:paraId="456CB375" w14:textId="77777777" w:rsidR="00646CF6" w:rsidRDefault="00646CF6" w:rsidP="00E270A3">
      <w:r>
        <w:continuationSeparator/>
      </w:r>
    </w:p>
  </w:footnote>
  <w:footnote w:type="continuationNotice" w:id="1">
    <w:p w14:paraId="49964AF7" w14:textId="77777777" w:rsidR="00646CF6" w:rsidRDefault="00646CF6" w:rsidP="00E270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93C0A" w14:textId="5CDF138C" w:rsidR="00881184" w:rsidRPr="00881184" w:rsidRDefault="00000000" w:rsidP="00E270A3">
    <w:pPr>
      <w:rPr>
        <w:i/>
      </w:rPr>
    </w:pPr>
    <w:sdt>
      <w:sdtPr>
        <w:alias w:val="Asunto"/>
        <w:tag w:val=""/>
        <w:id w:val="-1015531617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 w:rsidR="005015D3">
          <w:t>Reunión de Inicio</w:t>
        </w:r>
      </w:sdtContent>
    </w:sdt>
    <w:r w:rsidR="00881184" w:rsidRPr="009E43B8">
      <w:rPr>
        <w:i/>
      </w:rPr>
      <w:t xml:space="preserve"> </w:t>
    </w:r>
    <w:r w:rsidR="00881184" w:rsidRPr="009E43B8">
      <w:rPr>
        <w:i/>
      </w:rPr>
      <w:br w:type="pag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16E67C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CC4C0822"/>
    <w:lvl w:ilvl="0">
      <w:numFmt w:val="decimal"/>
      <w:pStyle w:val="CarCar1CharCarCarCarCarCarCar1"/>
      <w:lvlText w:val="*"/>
      <w:lvlJc w:val="left"/>
    </w:lvl>
  </w:abstractNum>
  <w:abstractNum w:abstractNumId="2" w15:restartNumberingAfterBreak="0">
    <w:nsid w:val="0045724B"/>
    <w:multiLevelType w:val="multilevel"/>
    <w:tmpl w:val="0B1A2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6B362D"/>
    <w:multiLevelType w:val="multilevel"/>
    <w:tmpl w:val="2D184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0A4452A"/>
    <w:multiLevelType w:val="multilevel"/>
    <w:tmpl w:val="1E90E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0B71366"/>
    <w:multiLevelType w:val="multilevel"/>
    <w:tmpl w:val="BEF06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0F85BEC"/>
    <w:multiLevelType w:val="multilevel"/>
    <w:tmpl w:val="761A4862"/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7" w15:restartNumberingAfterBreak="0">
    <w:nsid w:val="010E2B8F"/>
    <w:multiLevelType w:val="multilevel"/>
    <w:tmpl w:val="3C60A9DC"/>
    <w:lvl w:ilvl="0">
      <w:start w:val="1"/>
      <w:numFmt w:val="bullet"/>
      <w:pStyle w:val="TablaVietasN9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num" w:pos="851"/>
        </w:tabs>
        <w:ind w:left="851" w:hanging="171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12F117B"/>
    <w:multiLevelType w:val="multilevel"/>
    <w:tmpl w:val="8C1A3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167797C"/>
    <w:multiLevelType w:val="hybridMultilevel"/>
    <w:tmpl w:val="0D16594C"/>
    <w:lvl w:ilvl="0" w:tplc="43A8D7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9F1B12" w:themeColor="accent6" w:themeShade="80"/>
        <w:u w:val="none"/>
        <w:vertAlign w:val="baseline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1A952DA"/>
    <w:multiLevelType w:val="multilevel"/>
    <w:tmpl w:val="62560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1D043BF"/>
    <w:multiLevelType w:val="multilevel"/>
    <w:tmpl w:val="6C489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25E0A88"/>
    <w:multiLevelType w:val="hybridMultilevel"/>
    <w:tmpl w:val="958E0E8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344657C"/>
    <w:multiLevelType w:val="multilevel"/>
    <w:tmpl w:val="187E0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34E0948"/>
    <w:multiLevelType w:val="multilevel"/>
    <w:tmpl w:val="7D8033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" w15:restartNumberingAfterBreak="0">
    <w:nsid w:val="03562EB5"/>
    <w:multiLevelType w:val="hybridMultilevel"/>
    <w:tmpl w:val="84AEA736"/>
    <w:lvl w:ilvl="0" w:tplc="AD4236DC">
      <w:start w:val="1"/>
      <w:numFmt w:val="bullet"/>
      <w:pStyle w:val="proyectos"/>
      <w:lvlText w:val=""/>
      <w:lvlJc w:val="left"/>
      <w:pPr>
        <w:tabs>
          <w:tab w:val="num" w:pos="-900"/>
        </w:tabs>
        <w:ind w:left="340" w:hanging="340"/>
      </w:pPr>
      <w:rPr>
        <w:rFonts w:ascii="Wingdings" w:hAnsi="Wingdings" w:hint="default"/>
        <w:color w:val="000080"/>
        <w:sz w:val="16"/>
        <w:szCs w:val="16"/>
      </w:rPr>
    </w:lvl>
    <w:lvl w:ilvl="1" w:tplc="EC7845FC">
      <w:start w:val="1"/>
      <w:numFmt w:val="bullet"/>
      <w:lvlText w:val="o"/>
      <w:lvlJc w:val="left"/>
      <w:pPr>
        <w:tabs>
          <w:tab w:val="num" w:pos="1153"/>
        </w:tabs>
        <w:ind w:left="1136" w:hanging="340"/>
      </w:pPr>
      <w:rPr>
        <w:rFonts w:ascii="Courier New" w:hAnsi="Courier New" w:hint="default"/>
        <w:color w:val="000080"/>
        <w:sz w:val="16"/>
        <w:szCs w:val="16"/>
      </w:rPr>
    </w:lvl>
    <w:lvl w:ilvl="2" w:tplc="0C0A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03877C9A"/>
    <w:multiLevelType w:val="multilevel"/>
    <w:tmpl w:val="D8086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38C39B3"/>
    <w:multiLevelType w:val="multilevel"/>
    <w:tmpl w:val="AB7AE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3D95A0A"/>
    <w:multiLevelType w:val="multilevel"/>
    <w:tmpl w:val="29C25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3E91EFC"/>
    <w:multiLevelType w:val="hybridMultilevel"/>
    <w:tmpl w:val="BCE66DFE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1F497D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04794D81"/>
    <w:multiLevelType w:val="multilevel"/>
    <w:tmpl w:val="88E09A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49B5A03"/>
    <w:multiLevelType w:val="multilevel"/>
    <w:tmpl w:val="BCE4131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ind w:left="1571" w:hanging="720"/>
      </w:pPr>
    </w:lvl>
    <w:lvl w:ilvl="3">
      <w:start w:val="1"/>
      <w:numFmt w:val="decimal"/>
      <w:lvlText w:val="%1.%2.%3.%4"/>
      <w:lvlJc w:val="left"/>
      <w:pPr>
        <w:ind w:left="1857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04B82CF4"/>
    <w:multiLevelType w:val="multilevel"/>
    <w:tmpl w:val="91280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4B96C57"/>
    <w:multiLevelType w:val="hybridMultilevel"/>
    <w:tmpl w:val="098E0D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4C94924"/>
    <w:multiLevelType w:val="hybridMultilevel"/>
    <w:tmpl w:val="4E4E5D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4EF064F"/>
    <w:multiLevelType w:val="hybridMultilevel"/>
    <w:tmpl w:val="53D444A4"/>
    <w:lvl w:ilvl="0" w:tplc="8AFE997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515300B"/>
    <w:multiLevelType w:val="multilevel"/>
    <w:tmpl w:val="88E09A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5246810"/>
    <w:multiLevelType w:val="multilevel"/>
    <w:tmpl w:val="3190F0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5360A78"/>
    <w:multiLevelType w:val="multilevel"/>
    <w:tmpl w:val="3190F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5BC357C"/>
    <w:multiLevelType w:val="multilevel"/>
    <w:tmpl w:val="327E5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66451EB"/>
    <w:multiLevelType w:val="hybridMultilevel"/>
    <w:tmpl w:val="CDEC8E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6784705"/>
    <w:multiLevelType w:val="multilevel"/>
    <w:tmpl w:val="29C25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67A1A72"/>
    <w:multiLevelType w:val="multilevel"/>
    <w:tmpl w:val="29C25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6BB51BE"/>
    <w:multiLevelType w:val="multilevel"/>
    <w:tmpl w:val="3190F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6DC4D6B"/>
    <w:multiLevelType w:val="multilevel"/>
    <w:tmpl w:val="3490D582"/>
    <w:lvl w:ilvl="0">
      <w:start w:val="1"/>
      <w:numFmt w:val="bullet"/>
      <w:pStyle w:val="Listas"/>
      <w:lvlText w:val=""/>
      <w:lvlJc w:val="left"/>
      <w:pPr>
        <w:ind w:left="680" w:hanging="340"/>
      </w:pPr>
      <w:rPr>
        <w:rFonts w:ascii="Symbol" w:hAnsi="Symbol" w:hint="default"/>
        <w:sz w:val="28"/>
      </w:rPr>
    </w:lvl>
    <w:lvl w:ilvl="1">
      <w:start w:val="1"/>
      <w:numFmt w:val="bullet"/>
      <w:lvlText w:val=""/>
      <w:lvlJc w:val="left"/>
      <w:pPr>
        <w:ind w:left="1060" w:hanging="380"/>
      </w:pPr>
      <w:rPr>
        <w:rFonts w:ascii="Symbol" w:hAnsi="Symbol" w:hint="default"/>
        <w:color w:val="40A2D0" w:themeColor="text2"/>
        <w:sz w:val="28"/>
        <w:u w:color="747474" w:themeColor="accent5" w:themeShade="80"/>
      </w:rPr>
    </w:lvl>
    <w:lvl w:ilvl="2">
      <w:start w:val="1"/>
      <w:numFmt w:val="bullet"/>
      <w:lvlText w:val="o"/>
      <w:lvlJc w:val="left"/>
      <w:pPr>
        <w:ind w:left="1400" w:hanging="380"/>
      </w:pPr>
      <w:rPr>
        <w:rFonts w:ascii="Courier New" w:hAnsi="Courier New" w:hint="default"/>
        <w:color w:val="0395A4" w:themeColor="accent2"/>
        <w:sz w:val="22"/>
        <w:szCs w:val="24"/>
      </w:rPr>
    </w:lvl>
    <w:lvl w:ilvl="3">
      <w:start w:val="1"/>
      <w:numFmt w:val="bullet"/>
      <w:lvlText w:val=""/>
      <w:lvlJc w:val="left"/>
      <w:pPr>
        <w:ind w:left="1740" w:hanging="380"/>
      </w:pPr>
      <w:rPr>
        <w:rFonts w:ascii="Courier New" w:hAnsi="Courier New" w:hint="default"/>
        <w:color w:val="40A2D0" w:themeColor="text2"/>
        <w:sz w:val="22"/>
        <w:szCs w:val="22"/>
      </w:rPr>
    </w:lvl>
    <w:lvl w:ilvl="4">
      <w:start w:val="1"/>
      <w:numFmt w:val="bullet"/>
      <w:lvlText w:val="»"/>
      <w:lvlJc w:val="left"/>
      <w:pPr>
        <w:ind w:left="2080" w:hanging="380"/>
      </w:pPr>
      <w:rPr>
        <w:rFonts w:ascii="Calibri" w:hAnsi="Calibri" w:hint="default"/>
        <w:color w:val="0395A4" w:themeColor="accent2"/>
        <w:sz w:val="24"/>
      </w:rPr>
    </w:lvl>
    <w:lvl w:ilvl="5">
      <w:start w:val="1"/>
      <w:numFmt w:val="bullet"/>
      <w:lvlText w:val=""/>
      <w:lvlJc w:val="left"/>
      <w:pPr>
        <w:ind w:left="2420" w:hanging="38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60" w:hanging="38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00" w:hanging="38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440" w:hanging="380"/>
      </w:pPr>
      <w:rPr>
        <w:rFonts w:ascii="Wingdings" w:hAnsi="Wingdings" w:hint="default"/>
      </w:rPr>
    </w:lvl>
  </w:abstractNum>
  <w:abstractNum w:abstractNumId="35" w15:restartNumberingAfterBreak="0">
    <w:nsid w:val="07736880"/>
    <w:multiLevelType w:val="multilevel"/>
    <w:tmpl w:val="AB928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77F48D6"/>
    <w:multiLevelType w:val="multilevel"/>
    <w:tmpl w:val="F5FA1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7F041A0"/>
    <w:multiLevelType w:val="multilevel"/>
    <w:tmpl w:val="29C25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8CD5C88"/>
    <w:multiLevelType w:val="multilevel"/>
    <w:tmpl w:val="0CEE7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916407B"/>
    <w:multiLevelType w:val="multilevel"/>
    <w:tmpl w:val="C5386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9455D07"/>
    <w:multiLevelType w:val="hybridMultilevel"/>
    <w:tmpl w:val="495823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09872F26"/>
    <w:multiLevelType w:val="multilevel"/>
    <w:tmpl w:val="29C25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9BC2D77"/>
    <w:multiLevelType w:val="multilevel"/>
    <w:tmpl w:val="3190F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9D0218A"/>
    <w:multiLevelType w:val="multilevel"/>
    <w:tmpl w:val="D6761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9F94DAE"/>
    <w:multiLevelType w:val="hybridMultilevel"/>
    <w:tmpl w:val="A9F8FA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0A0D3F1C"/>
    <w:multiLevelType w:val="multilevel"/>
    <w:tmpl w:val="87B6B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A272FD5"/>
    <w:multiLevelType w:val="multilevel"/>
    <w:tmpl w:val="68783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A324123"/>
    <w:multiLevelType w:val="multilevel"/>
    <w:tmpl w:val="3190F0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A4B224D"/>
    <w:multiLevelType w:val="multilevel"/>
    <w:tmpl w:val="3190F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A977CA9"/>
    <w:multiLevelType w:val="multilevel"/>
    <w:tmpl w:val="8890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ACA0A86"/>
    <w:multiLevelType w:val="multilevel"/>
    <w:tmpl w:val="D482F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AD3007E"/>
    <w:multiLevelType w:val="multilevel"/>
    <w:tmpl w:val="21E6E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AE4108D"/>
    <w:multiLevelType w:val="hybridMultilevel"/>
    <w:tmpl w:val="3AB803AC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1F497D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0AF204CF"/>
    <w:multiLevelType w:val="multilevel"/>
    <w:tmpl w:val="6E320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B7B2BF4"/>
    <w:multiLevelType w:val="multilevel"/>
    <w:tmpl w:val="F55A2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B8B73DA"/>
    <w:multiLevelType w:val="multilevel"/>
    <w:tmpl w:val="3190F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0B9C7EC4"/>
    <w:multiLevelType w:val="multilevel"/>
    <w:tmpl w:val="29C25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0BF43410"/>
    <w:multiLevelType w:val="multilevel"/>
    <w:tmpl w:val="BEEC13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0C6D5292"/>
    <w:multiLevelType w:val="hybridMultilevel"/>
    <w:tmpl w:val="F8884472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1F497D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0D6A561B"/>
    <w:multiLevelType w:val="multilevel"/>
    <w:tmpl w:val="48043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0D7F6D4E"/>
    <w:multiLevelType w:val="multilevel"/>
    <w:tmpl w:val="29C25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0D9B2BB9"/>
    <w:multiLevelType w:val="multilevel"/>
    <w:tmpl w:val="35824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0DF05D5B"/>
    <w:multiLevelType w:val="multilevel"/>
    <w:tmpl w:val="7130A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0E3B1772"/>
    <w:multiLevelType w:val="multilevel"/>
    <w:tmpl w:val="6E8ED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0E47694D"/>
    <w:multiLevelType w:val="multilevel"/>
    <w:tmpl w:val="DEFE3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0E4F24A0"/>
    <w:multiLevelType w:val="multilevel"/>
    <w:tmpl w:val="29C25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0E725F74"/>
    <w:multiLevelType w:val="multilevel"/>
    <w:tmpl w:val="58EE1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0E9D43F5"/>
    <w:multiLevelType w:val="multilevel"/>
    <w:tmpl w:val="BB542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0EC07F9A"/>
    <w:multiLevelType w:val="multilevel"/>
    <w:tmpl w:val="F6387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0ECB2262"/>
    <w:multiLevelType w:val="multilevel"/>
    <w:tmpl w:val="9D601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0F2B0B80"/>
    <w:multiLevelType w:val="multilevel"/>
    <w:tmpl w:val="BB542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0F3F138F"/>
    <w:multiLevelType w:val="multilevel"/>
    <w:tmpl w:val="3454DA12"/>
    <w:lvl w:ilvl="0">
      <w:start w:val="1"/>
      <w:numFmt w:val="bullet"/>
      <w:pStyle w:val="Vietas1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3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0F7E75DA"/>
    <w:multiLevelType w:val="multilevel"/>
    <w:tmpl w:val="FE86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0FBA0690"/>
    <w:multiLevelType w:val="multilevel"/>
    <w:tmpl w:val="D1D68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0FE0356B"/>
    <w:multiLevelType w:val="multilevel"/>
    <w:tmpl w:val="100E5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0FF72614"/>
    <w:multiLevelType w:val="multilevel"/>
    <w:tmpl w:val="17100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0A074E5"/>
    <w:multiLevelType w:val="multilevel"/>
    <w:tmpl w:val="80081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1372F6F"/>
    <w:multiLevelType w:val="multilevel"/>
    <w:tmpl w:val="CD887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186718D"/>
    <w:multiLevelType w:val="hybridMultilevel"/>
    <w:tmpl w:val="EF2AD8A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11CA14AB"/>
    <w:multiLevelType w:val="hybridMultilevel"/>
    <w:tmpl w:val="1BA4CB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11DD04D7"/>
    <w:multiLevelType w:val="multilevel"/>
    <w:tmpl w:val="D68EC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21A294C"/>
    <w:multiLevelType w:val="multilevel"/>
    <w:tmpl w:val="018CA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2422880"/>
    <w:multiLevelType w:val="multilevel"/>
    <w:tmpl w:val="F774C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245026D"/>
    <w:multiLevelType w:val="multilevel"/>
    <w:tmpl w:val="5E30B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24C138E"/>
    <w:multiLevelType w:val="multilevel"/>
    <w:tmpl w:val="BB542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2E100C5"/>
    <w:multiLevelType w:val="multilevel"/>
    <w:tmpl w:val="58728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2F155A1"/>
    <w:multiLevelType w:val="multilevel"/>
    <w:tmpl w:val="987C6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30E25D3"/>
    <w:multiLevelType w:val="hybridMultilevel"/>
    <w:tmpl w:val="835E4D2C"/>
    <w:lvl w:ilvl="0" w:tplc="0C0A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8" w15:restartNumberingAfterBreak="0">
    <w:nsid w:val="131C5393"/>
    <w:multiLevelType w:val="hybridMultilevel"/>
    <w:tmpl w:val="E4E4AC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136F3798"/>
    <w:multiLevelType w:val="multilevel"/>
    <w:tmpl w:val="3190F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3ED2CE5"/>
    <w:multiLevelType w:val="multilevel"/>
    <w:tmpl w:val="1B48E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4064CE4"/>
    <w:multiLevelType w:val="multilevel"/>
    <w:tmpl w:val="17AA1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42D4304"/>
    <w:multiLevelType w:val="multilevel"/>
    <w:tmpl w:val="7B98E7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3" w15:restartNumberingAfterBreak="0">
    <w:nsid w:val="143F5940"/>
    <w:multiLevelType w:val="multilevel"/>
    <w:tmpl w:val="615C7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4AC3FD0"/>
    <w:multiLevelType w:val="multilevel"/>
    <w:tmpl w:val="BB542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4CE6292"/>
    <w:multiLevelType w:val="multilevel"/>
    <w:tmpl w:val="A4CE0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4D148BB"/>
    <w:multiLevelType w:val="hybridMultilevel"/>
    <w:tmpl w:val="E6144542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7" w15:restartNumberingAfterBreak="0">
    <w:nsid w:val="16353712"/>
    <w:multiLevelType w:val="multilevel"/>
    <w:tmpl w:val="F9B8C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65A1EA4"/>
    <w:multiLevelType w:val="multilevel"/>
    <w:tmpl w:val="7EDAD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6851F1F"/>
    <w:multiLevelType w:val="multilevel"/>
    <w:tmpl w:val="2D50B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16917CEF"/>
    <w:multiLevelType w:val="multilevel"/>
    <w:tmpl w:val="29C25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169E6980"/>
    <w:multiLevelType w:val="multilevel"/>
    <w:tmpl w:val="4E86B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16B55D7A"/>
    <w:multiLevelType w:val="multilevel"/>
    <w:tmpl w:val="A02EAC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3" w15:restartNumberingAfterBreak="0">
    <w:nsid w:val="16E46480"/>
    <w:multiLevelType w:val="multilevel"/>
    <w:tmpl w:val="AE021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16FB5D49"/>
    <w:multiLevelType w:val="hybridMultilevel"/>
    <w:tmpl w:val="687276CE"/>
    <w:lvl w:ilvl="0" w:tplc="43A8D7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vanish w:val="0"/>
        <w:color w:val="9F1B12" w:themeColor="accent6" w:themeShade="80"/>
        <w:u w:val="none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174C6FA7"/>
    <w:multiLevelType w:val="hybridMultilevel"/>
    <w:tmpl w:val="58A2A57E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1F497D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6" w15:restartNumberingAfterBreak="0">
    <w:nsid w:val="17676FC7"/>
    <w:multiLevelType w:val="multilevel"/>
    <w:tmpl w:val="C8587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178A3D78"/>
    <w:multiLevelType w:val="hybridMultilevel"/>
    <w:tmpl w:val="367C7E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17EA24EB"/>
    <w:multiLevelType w:val="multilevel"/>
    <w:tmpl w:val="23445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18121A44"/>
    <w:multiLevelType w:val="multilevel"/>
    <w:tmpl w:val="7A08E6A0"/>
    <w:styleLink w:val="Listabullets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sz w:val="24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sz w:val="2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184953AA"/>
    <w:multiLevelType w:val="multilevel"/>
    <w:tmpl w:val="F64A2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184E22D8"/>
    <w:multiLevelType w:val="multilevel"/>
    <w:tmpl w:val="339AF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185E70C3"/>
    <w:multiLevelType w:val="multilevel"/>
    <w:tmpl w:val="7A904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18BC1CA6"/>
    <w:multiLevelType w:val="hybridMultilevel"/>
    <w:tmpl w:val="97D0784E"/>
    <w:lvl w:ilvl="0" w:tplc="B65A47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19674A76"/>
    <w:multiLevelType w:val="hybridMultilevel"/>
    <w:tmpl w:val="CABE82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19A50D92"/>
    <w:multiLevelType w:val="multilevel"/>
    <w:tmpl w:val="8F0AF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19A91237"/>
    <w:multiLevelType w:val="hybridMultilevel"/>
    <w:tmpl w:val="E0CA6384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7" w15:restartNumberingAfterBreak="0">
    <w:nsid w:val="19FE691D"/>
    <w:multiLevelType w:val="hybridMultilevel"/>
    <w:tmpl w:val="A942E436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1F497D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8" w15:restartNumberingAfterBreak="0">
    <w:nsid w:val="1A6F3C35"/>
    <w:multiLevelType w:val="multilevel"/>
    <w:tmpl w:val="01F46E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9" w15:restartNumberingAfterBreak="0">
    <w:nsid w:val="1AE20038"/>
    <w:multiLevelType w:val="hybridMultilevel"/>
    <w:tmpl w:val="D60C34B0"/>
    <w:lvl w:ilvl="0" w:tplc="B65A47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1B9A0CB0"/>
    <w:multiLevelType w:val="multilevel"/>
    <w:tmpl w:val="FF2A9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1C4824B1"/>
    <w:multiLevelType w:val="multilevel"/>
    <w:tmpl w:val="99AE1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1C6F1196"/>
    <w:multiLevelType w:val="multilevel"/>
    <w:tmpl w:val="29C25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1CE1298E"/>
    <w:multiLevelType w:val="multilevel"/>
    <w:tmpl w:val="F3327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1D242F5A"/>
    <w:multiLevelType w:val="multilevel"/>
    <w:tmpl w:val="A6BE3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1D6F6AA5"/>
    <w:multiLevelType w:val="multilevel"/>
    <w:tmpl w:val="88E09A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1D741E71"/>
    <w:multiLevelType w:val="multilevel"/>
    <w:tmpl w:val="31888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1D7F3BB5"/>
    <w:multiLevelType w:val="multilevel"/>
    <w:tmpl w:val="BC1AD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1DB27DB8"/>
    <w:multiLevelType w:val="hybridMultilevel"/>
    <w:tmpl w:val="5814510C"/>
    <w:lvl w:ilvl="0" w:tplc="B65A475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9" w15:restartNumberingAfterBreak="0">
    <w:nsid w:val="1E0146BD"/>
    <w:multiLevelType w:val="multilevel"/>
    <w:tmpl w:val="16B0D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1E1C4B78"/>
    <w:multiLevelType w:val="multilevel"/>
    <w:tmpl w:val="09FEB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1ED8069A"/>
    <w:multiLevelType w:val="multilevel"/>
    <w:tmpl w:val="ED7A1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1F1E79BE"/>
    <w:multiLevelType w:val="multilevel"/>
    <w:tmpl w:val="7BBEC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1F4D7C69"/>
    <w:multiLevelType w:val="multilevel"/>
    <w:tmpl w:val="47AE4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1FB7620D"/>
    <w:multiLevelType w:val="hybridMultilevel"/>
    <w:tmpl w:val="9F64701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1F497D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1FD84E04"/>
    <w:multiLevelType w:val="multilevel"/>
    <w:tmpl w:val="86F04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1FE25AF3"/>
    <w:multiLevelType w:val="multilevel"/>
    <w:tmpl w:val="B492B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021566C"/>
    <w:multiLevelType w:val="multilevel"/>
    <w:tmpl w:val="6E729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06D37E3"/>
    <w:multiLevelType w:val="multilevel"/>
    <w:tmpl w:val="3190F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09651C6"/>
    <w:multiLevelType w:val="hybridMultilevel"/>
    <w:tmpl w:val="AD9CE4FA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1F497D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 w15:restartNumberingAfterBreak="0">
    <w:nsid w:val="20BF678D"/>
    <w:multiLevelType w:val="hybridMultilevel"/>
    <w:tmpl w:val="FFFFFFFF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1F497D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1" w15:restartNumberingAfterBreak="0">
    <w:nsid w:val="215C715E"/>
    <w:multiLevelType w:val="hybridMultilevel"/>
    <w:tmpl w:val="F86A99F0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1F497D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2" w15:restartNumberingAfterBreak="0">
    <w:nsid w:val="218236EC"/>
    <w:multiLevelType w:val="multilevel"/>
    <w:tmpl w:val="29C25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223528E"/>
    <w:multiLevelType w:val="multilevel"/>
    <w:tmpl w:val="923C7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22846B73"/>
    <w:multiLevelType w:val="multilevel"/>
    <w:tmpl w:val="CC3A4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235E03EB"/>
    <w:multiLevelType w:val="multilevel"/>
    <w:tmpl w:val="FCA4A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3AB119B"/>
    <w:multiLevelType w:val="multilevel"/>
    <w:tmpl w:val="572A7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24950E66"/>
    <w:multiLevelType w:val="multilevel"/>
    <w:tmpl w:val="3E303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25351571"/>
    <w:multiLevelType w:val="multilevel"/>
    <w:tmpl w:val="7FE63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255C64A1"/>
    <w:multiLevelType w:val="multilevel"/>
    <w:tmpl w:val="3190F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257355A5"/>
    <w:multiLevelType w:val="hybridMultilevel"/>
    <w:tmpl w:val="A1B8AA54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1F497D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1" w15:restartNumberingAfterBreak="0">
    <w:nsid w:val="25BF4245"/>
    <w:multiLevelType w:val="multilevel"/>
    <w:tmpl w:val="2AE2A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25F01F64"/>
    <w:multiLevelType w:val="multilevel"/>
    <w:tmpl w:val="DDBAE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26AA7AD5"/>
    <w:multiLevelType w:val="multilevel"/>
    <w:tmpl w:val="3D8A2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273728F3"/>
    <w:multiLevelType w:val="multilevel"/>
    <w:tmpl w:val="7952D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278E3E10"/>
    <w:multiLevelType w:val="multilevel"/>
    <w:tmpl w:val="51929F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6" w15:restartNumberingAfterBreak="0">
    <w:nsid w:val="282E30EE"/>
    <w:multiLevelType w:val="multilevel"/>
    <w:tmpl w:val="9DF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28574FAA"/>
    <w:multiLevelType w:val="hybridMultilevel"/>
    <w:tmpl w:val="0AB0493E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1F497D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8" w15:restartNumberingAfterBreak="0">
    <w:nsid w:val="28E92A59"/>
    <w:multiLevelType w:val="hybridMultilevel"/>
    <w:tmpl w:val="AD1EE2BC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1F497D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9" w15:restartNumberingAfterBreak="0">
    <w:nsid w:val="294B61A1"/>
    <w:multiLevelType w:val="multilevel"/>
    <w:tmpl w:val="399A5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2A0966E5"/>
    <w:multiLevelType w:val="multilevel"/>
    <w:tmpl w:val="333CD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2A4C68C2"/>
    <w:multiLevelType w:val="multilevel"/>
    <w:tmpl w:val="64686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2A664DCE"/>
    <w:multiLevelType w:val="multilevel"/>
    <w:tmpl w:val="503ED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2A8E3284"/>
    <w:multiLevelType w:val="multilevel"/>
    <w:tmpl w:val="61D0C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2AC3270A"/>
    <w:multiLevelType w:val="multilevel"/>
    <w:tmpl w:val="3190F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2AE9567F"/>
    <w:multiLevelType w:val="hybridMultilevel"/>
    <w:tmpl w:val="47A6161C"/>
    <w:lvl w:ilvl="0" w:tplc="9A5E72A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D8945E9E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6" w15:restartNumberingAfterBreak="0">
    <w:nsid w:val="2BE10793"/>
    <w:multiLevelType w:val="multilevel"/>
    <w:tmpl w:val="8B549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2C271C76"/>
    <w:multiLevelType w:val="multilevel"/>
    <w:tmpl w:val="0B9E1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2C323883"/>
    <w:multiLevelType w:val="multilevel"/>
    <w:tmpl w:val="84D44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2C5C03AD"/>
    <w:multiLevelType w:val="hybridMultilevel"/>
    <w:tmpl w:val="800CB8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2C8220E7"/>
    <w:multiLevelType w:val="multilevel"/>
    <w:tmpl w:val="E8222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2CDF20FF"/>
    <w:multiLevelType w:val="hybridMultilevel"/>
    <w:tmpl w:val="1F1E26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2D2F1731"/>
    <w:multiLevelType w:val="multilevel"/>
    <w:tmpl w:val="88E09A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2D8A3DA5"/>
    <w:multiLevelType w:val="multilevel"/>
    <w:tmpl w:val="3190F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2DA42D83"/>
    <w:multiLevelType w:val="multilevel"/>
    <w:tmpl w:val="3190F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2DB234DA"/>
    <w:multiLevelType w:val="multilevel"/>
    <w:tmpl w:val="B9847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2E0B0A17"/>
    <w:multiLevelType w:val="multilevel"/>
    <w:tmpl w:val="3190F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2E397BC8"/>
    <w:multiLevelType w:val="multilevel"/>
    <w:tmpl w:val="F998F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2E507181"/>
    <w:multiLevelType w:val="multilevel"/>
    <w:tmpl w:val="5A444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2E576DE3"/>
    <w:multiLevelType w:val="multilevel"/>
    <w:tmpl w:val="D318D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2E674EC7"/>
    <w:multiLevelType w:val="multilevel"/>
    <w:tmpl w:val="BBC28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2EA403B7"/>
    <w:multiLevelType w:val="multilevel"/>
    <w:tmpl w:val="5BE4B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2EF63F67"/>
    <w:multiLevelType w:val="multilevel"/>
    <w:tmpl w:val="1D302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2F076E96"/>
    <w:multiLevelType w:val="hybridMultilevel"/>
    <w:tmpl w:val="7BB086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2F286076"/>
    <w:multiLevelType w:val="multilevel"/>
    <w:tmpl w:val="B34E2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2F4D4C40"/>
    <w:multiLevelType w:val="hybridMultilevel"/>
    <w:tmpl w:val="A6A8FD0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6" w15:restartNumberingAfterBreak="0">
    <w:nsid w:val="2F4D669A"/>
    <w:multiLevelType w:val="hybridMultilevel"/>
    <w:tmpl w:val="D774FF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302549BA"/>
    <w:multiLevelType w:val="hybridMultilevel"/>
    <w:tmpl w:val="2FE4A306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1F497D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8" w15:restartNumberingAfterBreak="0">
    <w:nsid w:val="3057331B"/>
    <w:multiLevelType w:val="hybridMultilevel"/>
    <w:tmpl w:val="C41C06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30600576"/>
    <w:multiLevelType w:val="multilevel"/>
    <w:tmpl w:val="6A64F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082198A"/>
    <w:multiLevelType w:val="multilevel"/>
    <w:tmpl w:val="BEEC1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0AA396F"/>
    <w:multiLevelType w:val="multilevel"/>
    <w:tmpl w:val="36F4A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30C523DE"/>
    <w:multiLevelType w:val="hybridMultilevel"/>
    <w:tmpl w:val="464888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313902BB"/>
    <w:multiLevelType w:val="hybridMultilevel"/>
    <w:tmpl w:val="BD586D34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1F497D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4" w15:restartNumberingAfterBreak="0">
    <w:nsid w:val="31890EC8"/>
    <w:multiLevelType w:val="hybridMultilevel"/>
    <w:tmpl w:val="66C048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31A119DA"/>
    <w:multiLevelType w:val="multilevel"/>
    <w:tmpl w:val="EC82F6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6" w15:restartNumberingAfterBreak="0">
    <w:nsid w:val="31C335B2"/>
    <w:multiLevelType w:val="multilevel"/>
    <w:tmpl w:val="29C25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1DC01CB"/>
    <w:multiLevelType w:val="hybridMultilevel"/>
    <w:tmpl w:val="DCB45F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 w15:restartNumberingAfterBreak="0">
    <w:nsid w:val="32244653"/>
    <w:multiLevelType w:val="multilevel"/>
    <w:tmpl w:val="3A680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29B1402"/>
    <w:multiLevelType w:val="hybridMultilevel"/>
    <w:tmpl w:val="B1D8532A"/>
    <w:lvl w:ilvl="0" w:tplc="C3FAF474">
      <w:start w:val="1"/>
      <w:numFmt w:val="lowerLetter"/>
      <w:pStyle w:val="Alphabetlist"/>
      <w:lvlText w:val="%1)"/>
      <w:lvlJc w:val="left"/>
      <w:pPr>
        <w:ind w:left="717" w:hanging="360"/>
      </w:pPr>
      <w:rPr>
        <w:rFonts w:ascii="Calibri" w:hAnsi="Calibri" w:cs="Times New Roman" w:hint="default"/>
        <w:b w:val="0"/>
        <w:i w:val="0"/>
        <w:color w:val="004494"/>
        <w:sz w:val="22"/>
      </w:rPr>
    </w:lvl>
    <w:lvl w:ilvl="1" w:tplc="08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00" w15:restartNumberingAfterBreak="0">
    <w:nsid w:val="32CF658D"/>
    <w:multiLevelType w:val="multilevel"/>
    <w:tmpl w:val="45367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2FF0DDD"/>
    <w:multiLevelType w:val="multilevel"/>
    <w:tmpl w:val="EF5C1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32D0EA3"/>
    <w:multiLevelType w:val="hybridMultilevel"/>
    <w:tmpl w:val="95F8C540"/>
    <w:lvl w:ilvl="0" w:tplc="0C0A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BD7E26B4">
      <w:numFmt w:val="bullet"/>
      <w:lvlText w:val="•"/>
      <w:lvlJc w:val="left"/>
      <w:pPr>
        <w:ind w:left="1447" w:hanging="360"/>
      </w:pPr>
      <w:rPr>
        <w:rFonts w:ascii="Georgia" w:eastAsia="Times New Roman" w:hAnsi="Georgia" w:hint="default"/>
      </w:rPr>
    </w:lvl>
    <w:lvl w:ilvl="2" w:tplc="0C0A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203" w15:restartNumberingAfterBreak="0">
    <w:nsid w:val="332E3747"/>
    <w:multiLevelType w:val="multilevel"/>
    <w:tmpl w:val="B1C2E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33341E14"/>
    <w:multiLevelType w:val="hybridMultilevel"/>
    <w:tmpl w:val="12EE89B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14296C" w:themeColor="accent1" w:themeShade="BF"/>
        <w:sz w:val="10"/>
        <w:u w:color="FFFFFF" w:themeColor="background1"/>
        <w:vertAlign w:val="baseline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334225A6"/>
    <w:multiLevelType w:val="multilevel"/>
    <w:tmpl w:val="0D024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33450D58"/>
    <w:multiLevelType w:val="hybridMultilevel"/>
    <w:tmpl w:val="5AFE2208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7" w15:restartNumberingAfterBreak="0">
    <w:nsid w:val="33CC6566"/>
    <w:multiLevelType w:val="multilevel"/>
    <w:tmpl w:val="29C25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344031A4"/>
    <w:multiLevelType w:val="multilevel"/>
    <w:tmpl w:val="4A46C3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9" w15:restartNumberingAfterBreak="0">
    <w:nsid w:val="34862B38"/>
    <w:multiLevelType w:val="multilevel"/>
    <w:tmpl w:val="98383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34FD167B"/>
    <w:multiLevelType w:val="hybridMultilevel"/>
    <w:tmpl w:val="FA40F6C0"/>
    <w:lvl w:ilvl="0" w:tplc="D1DA46F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34FF4883"/>
    <w:multiLevelType w:val="multilevel"/>
    <w:tmpl w:val="3604BBBE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b w:val="0"/>
      </w:rPr>
    </w:lvl>
    <w:lvl w:ilvl="2">
      <w:start w:val="1"/>
      <w:numFmt w:val="decimal"/>
      <w:pStyle w:val="Ttulo3"/>
      <w:lvlText w:val="%1.%2.%3"/>
      <w:lvlJc w:val="left"/>
      <w:pPr>
        <w:ind w:left="1571" w:hanging="720"/>
      </w:pPr>
    </w:lvl>
    <w:lvl w:ilvl="3">
      <w:start w:val="1"/>
      <w:numFmt w:val="decimal"/>
      <w:pStyle w:val="Ttulo4"/>
      <w:lvlText w:val="%1.%2.%3.%4"/>
      <w:lvlJc w:val="left"/>
      <w:pPr>
        <w:ind w:left="1857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12" w15:restartNumberingAfterBreak="0">
    <w:nsid w:val="35901E68"/>
    <w:multiLevelType w:val="hybridMultilevel"/>
    <w:tmpl w:val="7110CC2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1F497D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35CE4DB8"/>
    <w:multiLevelType w:val="multilevel"/>
    <w:tmpl w:val="BEEC1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35D57601"/>
    <w:multiLevelType w:val="multilevel"/>
    <w:tmpl w:val="9D4AB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35DC00B8"/>
    <w:multiLevelType w:val="multilevel"/>
    <w:tmpl w:val="29C25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365061DB"/>
    <w:multiLevelType w:val="multilevel"/>
    <w:tmpl w:val="3190F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3655122B"/>
    <w:multiLevelType w:val="hybridMultilevel"/>
    <w:tmpl w:val="7DC681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36784AB3"/>
    <w:multiLevelType w:val="multilevel"/>
    <w:tmpl w:val="0C044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36784AC3"/>
    <w:multiLevelType w:val="multilevel"/>
    <w:tmpl w:val="BB542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36855978"/>
    <w:multiLevelType w:val="multilevel"/>
    <w:tmpl w:val="2A406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36E12541"/>
    <w:multiLevelType w:val="multilevel"/>
    <w:tmpl w:val="29C25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36E776FE"/>
    <w:multiLevelType w:val="multilevel"/>
    <w:tmpl w:val="2DCA0084"/>
    <w:lvl w:ilvl="0">
      <w:start w:val="1"/>
      <w:numFmt w:val="bullet"/>
      <w:pStyle w:val="TablaVietas9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num" w:pos="851"/>
        </w:tabs>
        <w:ind w:left="851" w:hanging="171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3" w15:restartNumberingAfterBreak="0">
    <w:nsid w:val="36FB0911"/>
    <w:multiLevelType w:val="multilevel"/>
    <w:tmpl w:val="EBBE6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371447A7"/>
    <w:multiLevelType w:val="multilevel"/>
    <w:tmpl w:val="2E1C4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376F55B0"/>
    <w:multiLevelType w:val="multilevel"/>
    <w:tmpl w:val="301C0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37AC0258"/>
    <w:multiLevelType w:val="multilevel"/>
    <w:tmpl w:val="12D01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383751C8"/>
    <w:multiLevelType w:val="hybridMultilevel"/>
    <w:tmpl w:val="7A64CABE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1F497D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8" w15:restartNumberingAfterBreak="0">
    <w:nsid w:val="38595BC9"/>
    <w:multiLevelType w:val="multilevel"/>
    <w:tmpl w:val="047A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388C2313"/>
    <w:multiLevelType w:val="multilevel"/>
    <w:tmpl w:val="70388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38E03823"/>
    <w:multiLevelType w:val="multilevel"/>
    <w:tmpl w:val="BB542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390B22A0"/>
    <w:multiLevelType w:val="hybridMultilevel"/>
    <w:tmpl w:val="0A48EA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2" w15:restartNumberingAfterBreak="0">
    <w:nsid w:val="39121A03"/>
    <w:multiLevelType w:val="multilevel"/>
    <w:tmpl w:val="BEEC13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39216B5D"/>
    <w:multiLevelType w:val="multilevel"/>
    <w:tmpl w:val="29C25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39CD2F7F"/>
    <w:multiLevelType w:val="multilevel"/>
    <w:tmpl w:val="29C25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39D0142B"/>
    <w:multiLevelType w:val="multilevel"/>
    <w:tmpl w:val="29C25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3A7F6C56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3A800353"/>
    <w:multiLevelType w:val="hybridMultilevel"/>
    <w:tmpl w:val="88884BEA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1F497D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8" w15:restartNumberingAfterBreak="0">
    <w:nsid w:val="3A907215"/>
    <w:multiLevelType w:val="multilevel"/>
    <w:tmpl w:val="3190F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3AD70304"/>
    <w:multiLevelType w:val="hybridMultilevel"/>
    <w:tmpl w:val="4AB6C1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0" w15:restartNumberingAfterBreak="0">
    <w:nsid w:val="3AE3594D"/>
    <w:multiLevelType w:val="multilevel"/>
    <w:tmpl w:val="3190F0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3C16577D"/>
    <w:multiLevelType w:val="multilevel"/>
    <w:tmpl w:val="3190F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3C246D41"/>
    <w:multiLevelType w:val="multilevel"/>
    <w:tmpl w:val="593CE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3C3208D1"/>
    <w:multiLevelType w:val="multilevel"/>
    <w:tmpl w:val="BEEC1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3D6B7027"/>
    <w:multiLevelType w:val="multilevel"/>
    <w:tmpl w:val="BB542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3D9C5633"/>
    <w:multiLevelType w:val="multilevel"/>
    <w:tmpl w:val="3190F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3DAA73C3"/>
    <w:multiLevelType w:val="multilevel"/>
    <w:tmpl w:val="C1902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3DC15295"/>
    <w:multiLevelType w:val="multilevel"/>
    <w:tmpl w:val="C782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3E212BF2"/>
    <w:multiLevelType w:val="multilevel"/>
    <w:tmpl w:val="5694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3E340CEF"/>
    <w:multiLevelType w:val="hybridMultilevel"/>
    <w:tmpl w:val="DE96D99C"/>
    <w:lvl w:ilvl="0" w:tplc="B65A47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3E492636"/>
    <w:multiLevelType w:val="multilevel"/>
    <w:tmpl w:val="BEEC1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3E7C5F51"/>
    <w:multiLevelType w:val="hybridMultilevel"/>
    <w:tmpl w:val="FB4C1A64"/>
    <w:lvl w:ilvl="0" w:tplc="3ABA5BDE">
      <w:start w:val="1"/>
      <w:numFmt w:val="bullet"/>
      <w:pStyle w:val="SANG2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C0A0019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2" w15:restartNumberingAfterBreak="0">
    <w:nsid w:val="3E921FCF"/>
    <w:multiLevelType w:val="multilevel"/>
    <w:tmpl w:val="29C25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3EA036FA"/>
    <w:multiLevelType w:val="multilevel"/>
    <w:tmpl w:val="8F4CE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3EDD77CA"/>
    <w:multiLevelType w:val="multilevel"/>
    <w:tmpl w:val="90F8E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3F4E616D"/>
    <w:multiLevelType w:val="multilevel"/>
    <w:tmpl w:val="A47CD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40274E73"/>
    <w:multiLevelType w:val="multilevel"/>
    <w:tmpl w:val="B2141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403A340E"/>
    <w:multiLevelType w:val="multilevel"/>
    <w:tmpl w:val="63866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40E127DD"/>
    <w:multiLevelType w:val="multilevel"/>
    <w:tmpl w:val="FD847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41116436"/>
    <w:multiLevelType w:val="multilevel"/>
    <w:tmpl w:val="6E2AB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411E4DAD"/>
    <w:multiLevelType w:val="multilevel"/>
    <w:tmpl w:val="77E8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418D11D5"/>
    <w:multiLevelType w:val="hybridMultilevel"/>
    <w:tmpl w:val="A9F6AB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2" w15:restartNumberingAfterBreak="0">
    <w:nsid w:val="419A6828"/>
    <w:multiLevelType w:val="hybridMultilevel"/>
    <w:tmpl w:val="082A982E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1F497D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3" w15:restartNumberingAfterBreak="0">
    <w:nsid w:val="41FB7242"/>
    <w:multiLevelType w:val="multilevel"/>
    <w:tmpl w:val="58A2C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420A375C"/>
    <w:multiLevelType w:val="multilevel"/>
    <w:tmpl w:val="3190F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420E56AB"/>
    <w:multiLevelType w:val="hybridMultilevel"/>
    <w:tmpl w:val="60066350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1F497D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6" w15:restartNumberingAfterBreak="0">
    <w:nsid w:val="4269016E"/>
    <w:multiLevelType w:val="multilevel"/>
    <w:tmpl w:val="2F786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426D0A63"/>
    <w:multiLevelType w:val="multilevel"/>
    <w:tmpl w:val="788C2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429A5402"/>
    <w:multiLevelType w:val="hybridMultilevel"/>
    <w:tmpl w:val="3B884DCE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1F497D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9" w15:restartNumberingAfterBreak="0">
    <w:nsid w:val="42AC128A"/>
    <w:multiLevelType w:val="multilevel"/>
    <w:tmpl w:val="C212D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432E7355"/>
    <w:multiLevelType w:val="multilevel"/>
    <w:tmpl w:val="BEEC13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44105DCF"/>
    <w:multiLevelType w:val="multilevel"/>
    <w:tmpl w:val="4F0A8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441C2D8F"/>
    <w:multiLevelType w:val="multilevel"/>
    <w:tmpl w:val="23861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444C63F4"/>
    <w:multiLevelType w:val="multilevel"/>
    <w:tmpl w:val="B8EA6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44A25010"/>
    <w:multiLevelType w:val="multilevel"/>
    <w:tmpl w:val="5B52F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44D430E6"/>
    <w:multiLevelType w:val="multilevel"/>
    <w:tmpl w:val="44361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44D8586F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7" w15:restartNumberingAfterBreak="0">
    <w:nsid w:val="44DA15ED"/>
    <w:multiLevelType w:val="multilevel"/>
    <w:tmpl w:val="A13A9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453B3E3C"/>
    <w:multiLevelType w:val="multilevel"/>
    <w:tmpl w:val="72221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456F03BC"/>
    <w:multiLevelType w:val="multilevel"/>
    <w:tmpl w:val="CC3A4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45FA4E30"/>
    <w:multiLevelType w:val="multilevel"/>
    <w:tmpl w:val="A4CED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460F7B23"/>
    <w:multiLevelType w:val="hybridMultilevel"/>
    <w:tmpl w:val="CAEA1DDA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1F497D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2" w15:restartNumberingAfterBreak="0">
    <w:nsid w:val="46282876"/>
    <w:multiLevelType w:val="hybridMultilevel"/>
    <w:tmpl w:val="F7A6299E"/>
    <w:lvl w:ilvl="0" w:tplc="C02E1B30">
      <w:start w:val="1"/>
      <w:numFmt w:val="bullet"/>
      <w:lvlText w:val="-"/>
      <w:lvlJc w:val="left"/>
      <w:pPr>
        <w:ind w:left="9291" w:hanging="360"/>
      </w:pPr>
      <w:rPr>
        <w:rFonts w:ascii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89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969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104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11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185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2576" w:hanging="360"/>
      </w:pPr>
      <w:rPr>
        <w:rFonts w:ascii="Wingdings" w:hAnsi="Wingdings" w:hint="default"/>
      </w:rPr>
    </w:lvl>
  </w:abstractNum>
  <w:abstractNum w:abstractNumId="283" w15:restartNumberingAfterBreak="0">
    <w:nsid w:val="46A4500F"/>
    <w:multiLevelType w:val="multilevel"/>
    <w:tmpl w:val="0F94D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46AF5CC4"/>
    <w:multiLevelType w:val="multilevel"/>
    <w:tmpl w:val="29C25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47623867"/>
    <w:multiLevelType w:val="multilevel"/>
    <w:tmpl w:val="174E6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476250B2"/>
    <w:multiLevelType w:val="multilevel"/>
    <w:tmpl w:val="FEF82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47EA1235"/>
    <w:multiLevelType w:val="multilevel"/>
    <w:tmpl w:val="48126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47FB38EF"/>
    <w:multiLevelType w:val="hybridMultilevel"/>
    <w:tmpl w:val="0E8C71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9" w15:restartNumberingAfterBreak="0">
    <w:nsid w:val="4874421D"/>
    <w:multiLevelType w:val="multilevel"/>
    <w:tmpl w:val="22880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489E15B6"/>
    <w:multiLevelType w:val="multilevel"/>
    <w:tmpl w:val="47340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48A22BD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2" w15:restartNumberingAfterBreak="0">
    <w:nsid w:val="48E83649"/>
    <w:multiLevelType w:val="multilevel"/>
    <w:tmpl w:val="BEEC13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493240A6"/>
    <w:multiLevelType w:val="multilevel"/>
    <w:tmpl w:val="3190F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496C6924"/>
    <w:multiLevelType w:val="multilevel"/>
    <w:tmpl w:val="AC801D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95" w15:restartNumberingAfterBreak="0">
    <w:nsid w:val="497A1E8D"/>
    <w:multiLevelType w:val="multilevel"/>
    <w:tmpl w:val="9FD8B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499776CF"/>
    <w:multiLevelType w:val="multilevel"/>
    <w:tmpl w:val="29C25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49AC214C"/>
    <w:multiLevelType w:val="hybridMultilevel"/>
    <w:tmpl w:val="23EEC492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1F497D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8" w15:restartNumberingAfterBreak="0">
    <w:nsid w:val="49B03617"/>
    <w:multiLevelType w:val="hybridMultilevel"/>
    <w:tmpl w:val="F6362E78"/>
    <w:lvl w:ilvl="0" w:tplc="FFFFFFFF">
      <w:start w:val="2"/>
      <w:numFmt w:val="bullet"/>
      <w:pStyle w:val="SANG1Car"/>
      <w:lvlText w:val=""/>
      <w:lvlJc w:val="left"/>
      <w:pPr>
        <w:tabs>
          <w:tab w:val="num" w:pos="2704"/>
        </w:tabs>
        <w:ind w:left="2704" w:hanging="435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3349"/>
        </w:tabs>
        <w:ind w:left="3349" w:hanging="360"/>
      </w:pPr>
      <w:rPr>
        <w:rFonts w:ascii="Wingdings" w:hAnsi="Wingdings" w:cs="Wingdings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4069"/>
        </w:tabs>
        <w:ind w:left="4069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4789"/>
        </w:tabs>
        <w:ind w:left="4789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509"/>
        </w:tabs>
        <w:ind w:left="55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229"/>
        </w:tabs>
        <w:ind w:left="6229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949"/>
        </w:tabs>
        <w:ind w:left="6949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669"/>
        </w:tabs>
        <w:ind w:left="76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389"/>
        </w:tabs>
        <w:ind w:left="8389" w:hanging="360"/>
      </w:pPr>
      <w:rPr>
        <w:rFonts w:ascii="Wingdings" w:hAnsi="Wingdings" w:cs="Wingdings" w:hint="default"/>
      </w:rPr>
    </w:lvl>
  </w:abstractNum>
  <w:abstractNum w:abstractNumId="299" w15:restartNumberingAfterBreak="0">
    <w:nsid w:val="4A00251F"/>
    <w:multiLevelType w:val="multilevel"/>
    <w:tmpl w:val="3190F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4A4912EA"/>
    <w:multiLevelType w:val="multilevel"/>
    <w:tmpl w:val="8D94E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4A573F7F"/>
    <w:multiLevelType w:val="multilevel"/>
    <w:tmpl w:val="29C25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4A62517F"/>
    <w:multiLevelType w:val="hybridMultilevel"/>
    <w:tmpl w:val="83561D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3" w15:restartNumberingAfterBreak="0">
    <w:nsid w:val="4A723236"/>
    <w:multiLevelType w:val="multilevel"/>
    <w:tmpl w:val="0E1A3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4A9B715E"/>
    <w:multiLevelType w:val="multilevel"/>
    <w:tmpl w:val="E6EA3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4ABA11A1"/>
    <w:multiLevelType w:val="multilevel"/>
    <w:tmpl w:val="F27C0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4AD509D8"/>
    <w:multiLevelType w:val="multilevel"/>
    <w:tmpl w:val="3190F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4AF27A20"/>
    <w:multiLevelType w:val="multilevel"/>
    <w:tmpl w:val="F7842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4B000C51"/>
    <w:multiLevelType w:val="multilevel"/>
    <w:tmpl w:val="3190F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4BC32A95"/>
    <w:multiLevelType w:val="hybridMultilevel"/>
    <w:tmpl w:val="260C06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0" w15:restartNumberingAfterBreak="0">
    <w:nsid w:val="4BC46F18"/>
    <w:multiLevelType w:val="multilevel"/>
    <w:tmpl w:val="9A901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4BD61EED"/>
    <w:multiLevelType w:val="multilevel"/>
    <w:tmpl w:val="28300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4BE66B60"/>
    <w:multiLevelType w:val="hybridMultilevel"/>
    <w:tmpl w:val="0354F162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1F497D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3" w15:restartNumberingAfterBreak="0">
    <w:nsid w:val="4BEB4029"/>
    <w:multiLevelType w:val="hybridMultilevel"/>
    <w:tmpl w:val="FFFFFFFF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1F497D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4" w15:restartNumberingAfterBreak="0">
    <w:nsid w:val="4C0D4DA9"/>
    <w:multiLevelType w:val="multilevel"/>
    <w:tmpl w:val="2F368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4C366CC7"/>
    <w:multiLevelType w:val="multilevel"/>
    <w:tmpl w:val="C82E0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4C8C6EF8"/>
    <w:multiLevelType w:val="multilevel"/>
    <w:tmpl w:val="3190F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4C9F2D6E"/>
    <w:multiLevelType w:val="multilevel"/>
    <w:tmpl w:val="29C25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4CC156CC"/>
    <w:multiLevelType w:val="multilevel"/>
    <w:tmpl w:val="198EE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4CC56FAD"/>
    <w:multiLevelType w:val="hybridMultilevel"/>
    <w:tmpl w:val="41F0E52C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1F497D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0" w15:restartNumberingAfterBreak="0">
    <w:nsid w:val="4D614AC9"/>
    <w:multiLevelType w:val="multilevel"/>
    <w:tmpl w:val="3190F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4D643891"/>
    <w:multiLevelType w:val="multilevel"/>
    <w:tmpl w:val="BF9C4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4DD35456"/>
    <w:multiLevelType w:val="multilevel"/>
    <w:tmpl w:val="BB542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4EC361AC"/>
    <w:multiLevelType w:val="hybridMultilevel"/>
    <w:tmpl w:val="C42E9A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4" w15:restartNumberingAfterBreak="0">
    <w:nsid w:val="4EFA170F"/>
    <w:multiLevelType w:val="hybridMultilevel"/>
    <w:tmpl w:val="AC76D3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5" w15:restartNumberingAfterBreak="0">
    <w:nsid w:val="4F1F2077"/>
    <w:multiLevelType w:val="multilevel"/>
    <w:tmpl w:val="4B2AF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4F8A1A93"/>
    <w:multiLevelType w:val="multilevel"/>
    <w:tmpl w:val="29C25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503E2867"/>
    <w:multiLevelType w:val="multilevel"/>
    <w:tmpl w:val="AB544F1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F497D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50690FBA"/>
    <w:multiLevelType w:val="multilevel"/>
    <w:tmpl w:val="3190F0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509D50A0"/>
    <w:multiLevelType w:val="multilevel"/>
    <w:tmpl w:val="C0FC2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50AD3EEB"/>
    <w:multiLevelType w:val="multilevel"/>
    <w:tmpl w:val="29C25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50C83F8E"/>
    <w:multiLevelType w:val="multilevel"/>
    <w:tmpl w:val="CFDEF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51394083"/>
    <w:multiLevelType w:val="multilevel"/>
    <w:tmpl w:val="38324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51502E48"/>
    <w:multiLevelType w:val="multilevel"/>
    <w:tmpl w:val="6A68A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51E57C18"/>
    <w:multiLevelType w:val="multilevel"/>
    <w:tmpl w:val="3190F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52181C26"/>
    <w:multiLevelType w:val="multilevel"/>
    <w:tmpl w:val="30B64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521B0C47"/>
    <w:multiLevelType w:val="multilevel"/>
    <w:tmpl w:val="48C4F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5243207F"/>
    <w:multiLevelType w:val="multilevel"/>
    <w:tmpl w:val="AF083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525C511F"/>
    <w:multiLevelType w:val="hybridMultilevel"/>
    <w:tmpl w:val="174AB59A"/>
    <w:lvl w:ilvl="0" w:tplc="12049E48">
      <w:start w:val="2"/>
      <w:numFmt w:val="bullet"/>
      <w:lvlText w:val="-"/>
      <w:lvlJc w:val="left"/>
      <w:pPr>
        <w:ind w:left="862" w:hanging="360"/>
      </w:pPr>
      <w:rPr>
        <w:rFonts w:ascii="Calibri" w:eastAsia="Times New Roman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5E84538">
      <w:numFmt w:val="bullet"/>
      <w:lvlText w:val=""/>
      <w:lvlJc w:val="left"/>
      <w:pPr>
        <w:ind w:left="3382" w:hanging="720"/>
      </w:pPr>
      <w:rPr>
        <w:rFonts w:ascii="Symbol" w:eastAsia="Calibri" w:hAnsi="Symbol" w:cs="Times New Roman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9" w15:restartNumberingAfterBreak="0">
    <w:nsid w:val="526C34DF"/>
    <w:multiLevelType w:val="multilevel"/>
    <w:tmpl w:val="0AA26C5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53290329"/>
    <w:multiLevelType w:val="multilevel"/>
    <w:tmpl w:val="BB402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53582EA1"/>
    <w:multiLevelType w:val="multilevel"/>
    <w:tmpl w:val="06649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53842519"/>
    <w:multiLevelType w:val="multilevel"/>
    <w:tmpl w:val="BE3EF6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53D606AE"/>
    <w:multiLevelType w:val="multilevel"/>
    <w:tmpl w:val="BEAA23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44" w15:restartNumberingAfterBreak="0">
    <w:nsid w:val="53D83F82"/>
    <w:multiLevelType w:val="multilevel"/>
    <w:tmpl w:val="3E246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53DA2880"/>
    <w:multiLevelType w:val="multilevel"/>
    <w:tmpl w:val="84B231B8"/>
    <w:styleLink w:val="Estilo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"/>
      <w:lvlJc w:val="left"/>
      <w:pPr>
        <w:ind w:left="1440" w:hanging="360"/>
      </w:pPr>
      <w:rPr>
        <w:rFonts w:ascii="Wingdings" w:hAnsi="Wingdings" w:hint="default"/>
        <w:color w:val="0395A4"/>
        <w:u w:color="747474" w:themeColor="accent5" w:themeShade="80"/>
      </w:rPr>
    </w:lvl>
    <w:lvl w:ilvl="2">
      <w:start w:val="1"/>
      <w:numFmt w:val="bullet"/>
      <w:lvlText w:val=""/>
      <w:lvlJc w:val="left"/>
      <w:pPr>
        <w:ind w:left="2160" w:hanging="360"/>
      </w:pPr>
      <w:rPr>
        <w:rFonts w:ascii="Wingdings" w:hAnsi="Wingdings" w:hint="default"/>
        <w:color w:val="708CE4" w:themeColor="text1" w:themeTint="80"/>
      </w:rPr>
    </w:lvl>
    <w:lvl w:ilvl="3">
      <w:start w:val="1"/>
      <w:numFmt w:val="bullet"/>
      <w:lvlText w:val=""/>
      <w:lvlJc w:val="left"/>
      <w:pPr>
        <w:ind w:left="2880" w:hanging="360"/>
      </w:pPr>
      <w:rPr>
        <w:rFonts w:ascii="Wingdings" w:hAnsi="Wingdings" w:hint="default"/>
        <w:color w:val="0395A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6" w15:restartNumberingAfterBreak="0">
    <w:nsid w:val="54A508CF"/>
    <w:multiLevelType w:val="multilevel"/>
    <w:tmpl w:val="3DB24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54A63EF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8" w15:restartNumberingAfterBreak="0">
    <w:nsid w:val="55085BAB"/>
    <w:multiLevelType w:val="multilevel"/>
    <w:tmpl w:val="0576BB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49" w15:restartNumberingAfterBreak="0">
    <w:nsid w:val="551F4417"/>
    <w:multiLevelType w:val="hybridMultilevel"/>
    <w:tmpl w:val="14A43E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0" w15:restartNumberingAfterBreak="0">
    <w:nsid w:val="5520748A"/>
    <w:multiLevelType w:val="multilevel"/>
    <w:tmpl w:val="53D80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556B32A0"/>
    <w:multiLevelType w:val="hybridMultilevel"/>
    <w:tmpl w:val="9EA6DB9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 w15:restartNumberingAfterBreak="0">
    <w:nsid w:val="55FF4FCF"/>
    <w:multiLevelType w:val="multilevel"/>
    <w:tmpl w:val="16840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56897D8A"/>
    <w:multiLevelType w:val="multilevel"/>
    <w:tmpl w:val="E52A3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56B76CBA"/>
    <w:multiLevelType w:val="hybridMultilevel"/>
    <w:tmpl w:val="C4A6D1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5" w15:restartNumberingAfterBreak="0">
    <w:nsid w:val="56EF60D5"/>
    <w:multiLevelType w:val="hybridMultilevel"/>
    <w:tmpl w:val="4F12BAC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6" w15:restartNumberingAfterBreak="0">
    <w:nsid w:val="56F07CC5"/>
    <w:multiLevelType w:val="multilevel"/>
    <w:tmpl w:val="D99A9B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57" w15:restartNumberingAfterBreak="0">
    <w:nsid w:val="571D49E0"/>
    <w:multiLevelType w:val="multilevel"/>
    <w:tmpl w:val="62E6A858"/>
    <w:lvl w:ilvl="0">
      <w:start w:val="1"/>
      <w:numFmt w:val="decimal"/>
      <w:pStyle w:val="TtuloTDC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128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58" w15:restartNumberingAfterBreak="0">
    <w:nsid w:val="5738354A"/>
    <w:multiLevelType w:val="multilevel"/>
    <w:tmpl w:val="185A9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580C1F6B"/>
    <w:multiLevelType w:val="hybridMultilevel"/>
    <w:tmpl w:val="15827FB2"/>
    <w:lvl w:ilvl="0" w:tplc="C02E1B3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0" w15:restartNumberingAfterBreak="0">
    <w:nsid w:val="583E0EDF"/>
    <w:multiLevelType w:val="multilevel"/>
    <w:tmpl w:val="79509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58AD3BBA"/>
    <w:multiLevelType w:val="multilevel"/>
    <w:tmpl w:val="11B0D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58BA2E57"/>
    <w:multiLevelType w:val="hybridMultilevel"/>
    <w:tmpl w:val="700053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3" w15:restartNumberingAfterBreak="0">
    <w:nsid w:val="59013502"/>
    <w:multiLevelType w:val="hybridMultilevel"/>
    <w:tmpl w:val="7C7AEC60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1F497D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4" w15:restartNumberingAfterBreak="0">
    <w:nsid w:val="59123F3F"/>
    <w:multiLevelType w:val="multilevel"/>
    <w:tmpl w:val="46BCF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59E270A2"/>
    <w:multiLevelType w:val="multilevel"/>
    <w:tmpl w:val="709C8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59FA1408"/>
    <w:multiLevelType w:val="multilevel"/>
    <w:tmpl w:val="411A0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5A083425"/>
    <w:multiLevelType w:val="hybridMultilevel"/>
    <w:tmpl w:val="6ACE012C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8" w15:restartNumberingAfterBreak="0">
    <w:nsid w:val="5A331A04"/>
    <w:multiLevelType w:val="hybridMultilevel"/>
    <w:tmpl w:val="FFE000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9" w15:restartNumberingAfterBreak="0">
    <w:nsid w:val="5A414650"/>
    <w:multiLevelType w:val="multilevel"/>
    <w:tmpl w:val="67A0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5A664B71"/>
    <w:multiLevelType w:val="multilevel"/>
    <w:tmpl w:val="F69C5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5AC32A8E"/>
    <w:multiLevelType w:val="multilevel"/>
    <w:tmpl w:val="6D663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2" w15:restartNumberingAfterBreak="0">
    <w:nsid w:val="5AC7539D"/>
    <w:multiLevelType w:val="multilevel"/>
    <w:tmpl w:val="5BAE9A9E"/>
    <w:styleLink w:val="EstiloEsquemanumerado72ptNegritaGris40"/>
    <w:lvl w:ilvl="0">
      <w:start w:val="8"/>
      <w:numFmt w:val="bullet"/>
      <w:lvlText w:val="■"/>
      <w:lvlJc w:val="left"/>
      <w:pPr>
        <w:tabs>
          <w:tab w:val="num" w:pos="964"/>
        </w:tabs>
        <w:ind w:left="964" w:hanging="284"/>
      </w:pPr>
      <w:rPr>
        <w:rFonts w:ascii="Arial" w:hAnsi="Arial" w:cs="Arial" w:hint="default"/>
        <w:b/>
        <w:bCs/>
        <w:color w:val="BAD405"/>
        <w:spacing w:val="50"/>
        <w:sz w:val="18"/>
        <w:szCs w:val="18"/>
      </w:rPr>
    </w:lvl>
    <w:lvl w:ilvl="1">
      <w:start w:val="1"/>
      <w:numFmt w:val="bullet"/>
      <w:lvlText w:val="◊"/>
      <w:lvlJc w:val="left"/>
      <w:pPr>
        <w:tabs>
          <w:tab w:val="num" w:pos="1360"/>
        </w:tabs>
        <w:ind w:left="1360" w:hanging="340"/>
      </w:pPr>
      <w:rPr>
        <w:rFonts w:ascii="Verdana" w:hAnsi="Verdana" w:cs="Verdana" w:hint="default"/>
        <w:b/>
        <w:bCs/>
        <w:i/>
        <w:iCs/>
        <w:color w:val="008000"/>
        <w:sz w:val="20"/>
        <w:szCs w:val="20"/>
      </w:rPr>
    </w:lvl>
    <w:lvl w:ilvl="2">
      <w:start w:val="1"/>
      <w:numFmt w:val="bullet"/>
      <w:lvlText w:val="►"/>
      <w:lvlJc w:val="left"/>
      <w:pPr>
        <w:tabs>
          <w:tab w:val="num" w:pos="1757"/>
        </w:tabs>
        <w:ind w:left="1701" w:hanging="341"/>
      </w:pPr>
      <w:rPr>
        <w:rFonts w:ascii="Arial" w:hAnsi="Arial" w:cs="Arial" w:hint="default"/>
        <w:b w:val="0"/>
        <w:bCs w:val="0"/>
        <w:i w:val="0"/>
        <w:iCs w:val="0"/>
        <w:color w:val="008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1304"/>
      </w:pPr>
      <w:rPr>
        <w:rFonts w:ascii="Century Gothic" w:hAnsi="Century Gothic" w:cs="Century Gothic" w:hint="default"/>
        <w:b w:val="0"/>
        <w:bCs w:val="0"/>
        <w:i w:val="0"/>
        <w:iCs w:val="0"/>
        <w:color w:val="EFB130"/>
        <w:sz w:val="32"/>
        <w:szCs w:val="32"/>
      </w:rPr>
    </w:lvl>
    <w:lvl w:ilvl="4">
      <w:start w:val="1"/>
      <w:numFmt w:val="decimal"/>
      <w:lvlText w:val="%1.%2.%3.%4.%5"/>
      <w:lvlJc w:val="left"/>
      <w:pPr>
        <w:tabs>
          <w:tab w:val="num" w:pos="2098"/>
        </w:tabs>
        <w:ind w:left="2098" w:hanging="1418"/>
      </w:pPr>
      <w:rPr>
        <w:rFonts w:ascii="Century Gothic" w:hAnsi="Century Gothic" w:cs="Century Gothic" w:hint="default"/>
        <w:b w:val="0"/>
        <w:bCs w:val="0"/>
        <w:i/>
        <w:iCs/>
        <w:color w:val="87765D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3506"/>
        </w:tabs>
        <w:ind w:left="350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50"/>
        </w:tabs>
        <w:ind w:left="365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94"/>
        </w:tabs>
        <w:ind w:left="37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38"/>
        </w:tabs>
        <w:ind w:left="3938" w:hanging="1584"/>
      </w:pPr>
      <w:rPr>
        <w:rFonts w:hint="default"/>
      </w:rPr>
    </w:lvl>
  </w:abstractNum>
  <w:abstractNum w:abstractNumId="373" w15:restartNumberingAfterBreak="0">
    <w:nsid w:val="5B8A134B"/>
    <w:multiLevelType w:val="multilevel"/>
    <w:tmpl w:val="B2D8B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5BE233DE"/>
    <w:multiLevelType w:val="multilevel"/>
    <w:tmpl w:val="FA540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5BFE6158"/>
    <w:multiLevelType w:val="multilevel"/>
    <w:tmpl w:val="4C027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5C3359A3"/>
    <w:multiLevelType w:val="multilevel"/>
    <w:tmpl w:val="13E8F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5C5D1D41"/>
    <w:multiLevelType w:val="hybridMultilevel"/>
    <w:tmpl w:val="ABAA0E46"/>
    <w:lvl w:ilvl="0" w:tplc="AB1A84C8">
      <w:start w:val="1"/>
      <w:numFmt w:val="decimal"/>
      <w:pStyle w:val="Numberedlist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4494"/>
        <w:spacing w:val="0"/>
        <w:kern w:val="0"/>
        <w:position w:val="0"/>
        <w:u w:val="none"/>
        <w:effect w:val="none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8" w15:restartNumberingAfterBreak="0">
    <w:nsid w:val="5C782A47"/>
    <w:multiLevelType w:val="multilevel"/>
    <w:tmpl w:val="29C25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5C882404"/>
    <w:multiLevelType w:val="multilevel"/>
    <w:tmpl w:val="CB8C5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5C917481"/>
    <w:multiLevelType w:val="multilevel"/>
    <w:tmpl w:val="3190F0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5CE1603B"/>
    <w:multiLevelType w:val="multilevel"/>
    <w:tmpl w:val="0B760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5CFF68EA"/>
    <w:multiLevelType w:val="multilevel"/>
    <w:tmpl w:val="34226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3" w15:restartNumberingAfterBreak="0">
    <w:nsid w:val="5D3B6003"/>
    <w:multiLevelType w:val="multilevel"/>
    <w:tmpl w:val="504E40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84" w15:restartNumberingAfterBreak="0">
    <w:nsid w:val="5D472D60"/>
    <w:multiLevelType w:val="hybridMultilevel"/>
    <w:tmpl w:val="EBCA428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1F497D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5" w15:restartNumberingAfterBreak="0">
    <w:nsid w:val="5DAF3D82"/>
    <w:multiLevelType w:val="multilevel"/>
    <w:tmpl w:val="C07E3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5DD92924"/>
    <w:multiLevelType w:val="hybridMultilevel"/>
    <w:tmpl w:val="3AE832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7" w15:restartNumberingAfterBreak="0">
    <w:nsid w:val="5DFC5B40"/>
    <w:multiLevelType w:val="hybridMultilevel"/>
    <w:tmpl w:val="A4CA6E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8" w15:restartNumberingAfterBreak="0">
    <w:nsid w:val="5E4C6460"/>
    <w:multiLevelType w:val="multilevel"/>
    <w:tmpl w:val="1C9CD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5E6937A9"/>
    <w:multiLevelType w:val="multilevel"/>
    <w:tmpl w:val="3C6A3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5E8F6951"/>
    <w:multiLevelType w:val="multilevel"/>
    <w:tmpl w:val="2B8E6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5ED00A53"/>
    <w:multiLevelType w:val="multilevel"/>
    <w:tmpl w:val="3190F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5EDA2DF1"/>
    <w:multiLevelType w:val="multilevel"/>
    <w:tmpl w:val="7FCAC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5F1C6DFC"/>
    <w:multiLevelType w:val="hybridMultilevel"/>
    <w:tmpl w:val="33D00270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1F497D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4" w15:restartNumberingAfterBreak="0">
    <w:nsid w:val="5F336687"/>
    <w:multiLevelType w:val="multilevel"/>
    <w:tmpl w:val="3190F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5FAF123A"/>
    <w:multiLevelType w:val="multilevel"/>
    <w:tmpl w:val="F00E0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60393B76"/>
    <w:multiLevelType w:val="multilevel"/>
    <w:tmpl w:val="B1DA9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607251AA"/>
    <w:multiLevelType w:val="multilevel"/>
    <w:tmpl w:val="600C3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60FA1E47"/>
    <w:multiLevelType w:val="multilevel"/>
    <w:tmpl w:val="9EDCC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61401430"/>
    <w:multiLevelType w:val="multilevel"/>
    <w:tmpl w:val="58008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61413DBB"/>
    <w:multiLevelType w:val="multilevel"/>
    <w:tmpl w:val="3190F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61512442"/>
    <w:multiLevelType w:val="multilevel"/>
    <w:tmpl w:val="668693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02" w15:restartNumberingAfterBreak="0">
    <w:nsid w:val="61764A66"/>
    <w:multiLevelType w:val="hybridMultilevel"/>
    <w:tmpl w:val="06D2230A"/>
    <w:lvl w:ilvl="0" w:tplc="7CB0EB2A">
      <w:start w:val="1"/>
      <w:numFmt w:val="bullet"/>
      <w:pStyle w:val="Bullet2"/>
      <w:lvlText w:val=""/>
      <w:lvlJc w:val="left"/>
      <w:pPr>
        <w:ind w:left="720" w:hanging="360"/>
      </w:pPr>
      <w:rPr>
        <w:rFonts w:ascii="Wingdings" w:hAnsi="Wingdings" w:hint="default"/>
        <w:color w:val="1F497D"/>
      </w:rPr>
    </w:lvl>
    <w:lvl w:ilvl="1" w:tplc="E95ACD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3" w15:restartNumberingAfterBreak="0">
    <w:nsid w:val="61F25DDB"/>
    <w:multiLevelType w:val="hybridMultilevel"/>
    <w:tmpl w:val="D660AC60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1F497D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4" w15:restartNumberingAfterBreak="0">
    <w:nsid w:val="61FC581F"/>
    <w:multiLevelType w:val="multilevel"/>
    <w:tmpl w:val="3190F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62134EA9"/>
    <w:multiLevelType w:val="multilevel"/>
    <w:tmpl w:val="E6AE4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62245C49"/>
    <w:multiLevelType w:val="multilevel"/>
    <w:tmpl w:val="3B627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623602D4"/>
    <w:multiLevelType w:val="multilevel"/>
    <w:tmpl w:val="339AF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628E1EE3"/>
    <w:multiLevelType w:val="multilevel"/>
    <w:tmpl w:val="2398C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62E64F48"/>
    <w:multiLevelType w:val="multilevel"/>
    <w:tmpl w:val="AB241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62EA76B0"/>
    <w:multiLevelType w:val="hybridMultilevel"/>
    <w:tmpl w:val="2C287968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1F497D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1" w15:restartNumberingAfterBreak="0">
    <w:nsid w:val="630C1222"/>
    <w:multiLevelType w:val="multilevel"/>
    <w:tmpl w:val="AD38EC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12" w15:restartNumberingAfterBreak="0">
    <w:nsid w:val="631F752E"/>
    <w:multiLevelType w:val="multilevel"/>
    <w:tmpl w:val="5D88A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635E62EF"/>
    <w:multiLevelType w:val="multilevel"/>
    <w:tmpl w:val="5652F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641F3A21"/>
    <w:multiLevelType w:val="multilevel"/>
    <w:tmpl w:val="68D2C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64415B0D"/>
    <w:multiLevelType w:val="multilevel"/>
    <w:tmpl w:val="78D04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646D07AA"/>
    <w:multiLevelType w:val="multilevel"/>
    <w:tmpl w:val="857A1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64D17DC9"/>
    <w:multiLevelType w:val="multilevel"/>
    <w:tmpl w:val="CCC8C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8" w15:restartNumberingAfterBreak="0">
    <w:nsid w:val="652F757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9" w15:restartNumberingAfterBreak="0">
    <w:nsid w:val="653C7AD9"/>
    <w:multiLevelType w:val="multilevel"/>
    <w:tmpl w:val="29C25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65886867"/>
    <w:multiLevelType w:val="multilevel"/>
    <w:tmpl w:val="FE2ED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659F45B8"/>
    <w:multiLevelType w:val="multilevel"/>
    <w:tmpl w:val="E6224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2" w15:restartNumberingAfterBreak="0">
    <w:nsid w:val="65D30BAF"/>
    <w:multiLevelType w:val="multilevel"/>
    <w:tmpl w:val="29C25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3" w15:restartNumberingAfterBreak="0">
    <w:nsid w:val="668D7219"/>
    <w:multiLevelType w:val="multilevel"/>
    <w:tmpl w:val="F5F674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24" w15:restartNumberingAfterBreak="0">
    <w:nsid w:val="670D29F1"/>
    <w:multiLevelType w:val="multilevel"/>
    <w:tmpl w:val="762CE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670F654C"/>
    <w:multiLevelType w:val="multilevel"/>
    <w:tmpl w:val="B108F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6" w15:restartNumberingAfterBreak="0">
    <w:nsid w:val="67502FD0"/>
    <w:multiLevelType w:val="multilevel"/>
    <w:tmpl w:val="0AFCA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7" w15:restartNumberingAfterBreak="0">
    <w:nsid w:val="67711854"/>
    <w:multiLevelType w:val="multilevel"/>
    <w:tmpl w:val="054A5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8" w15:restartNumberingAfterBreak="0">
    <w:nsid w:val="678A6A8F"/>
    <w:multiLevelType w:val="multilevel"/>
    <w:tmpl w:val="98F47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67EE5407"/>
    <w:multiLevelType w:val="hybridMultilevel"/>
    <w:tmpl w:val="A3A2E5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0" w15:restartNumberingAfterBreak="0">
    <w:nsid w:val="684C6844"/>
    <w:multiLevelType w:val="multilevel"/>
    <w:tmpl w:val="6CBCD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1" w15:restartNumberingAfterBreak="0">
    <w:nsid w:val="689857E1"/>
    <w:multiLevelType w:val="multilevel"/>
    <w:tmpl w:val="21646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2" w15:restartNumberingAfterBreak="0">
    <w:nsid w:val="68E608A4"/>
    <w:multiLevelType w:val="multilevel"/>
    <w:tmpl w:val="36001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3" w15:restartNumberingAfterBreak="0">
    <w:nsid w:val="690C386D"/>
    <w:multiLevelType w:val="hybridMultilevel"/>
    <w:tmpl w:val="DD14DF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4" w15:restartNumberingAfterBreak="0">
    <w:nsid w:val="69372FC9"/>
    <w:multiLevelType w:val="multilevel"/>
    <w:tmpl w:val="29C25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5" w15:restartNumberingAfterBreak="0">
    <w:nsid w:val="69D60824"/>
    <w:multiLevelType w:val="multilevel"/>
    <w:tmpl w:val="DE388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6" w15:restartNumberingAfterBreak="0">
    <w:nsid w:val="6A2725FC"/>
    <w:multiLevelType w:val="multilevel"/>
    <w:tmpl w:val="C180C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7" w15:restartNumberingAfterBreak="0">
    <w:nsid w:val="6A4F16E7"/>
    <w:multiLevelType w:val="multilevel"/>
    <w:tmpl w:val="4836A19C"/>
    <w:lvl w:ilvl="0">
      <w:start w:val="1"/>
      <w:numFmt w:val="bullet"/>
      <w:lvlText w:val=""/>
      <w:lvlJc w:val="left"/>
      <w:pPr>
        <w:ind w:left="680" w:hanging="340"/>
      </w:pPr>
      <w:rPr>
        <w:rFonts w:ascii="Wingdings" w:hAnsi="Wingdings" w:hint="default"/>
        <w:color w:val="1F497D"/>
        <w:sz w:val="28"/>
      </w:rPr>
    </w:lvl>
    <w:lvl w:ilvl="1">
      <w:start w:val="1"/>
      <w:numFmt w:val="bullet"/>
      <w:lvlText w:val=""/>
      <w:lvlJc w:val="left"/>
      <w:pPr>
        <w:ind w:left="1060" w:hanging="380"/>
      </w:pPr>
      <w:rPr>
        <w:rFonts w:ascii="Symbol" w:hAnsi="Symbol" w:hint="default"/>
        <w:color w:val="40A2D0" w:themeColor="text2"/>
        <w:sz w:val="28"/>
        <w:u w:color="747474" w:themeColor="accent5" w:themeShade="80"/>
      </w:rPr>
    </w:lvl>
    <w:lvl w:ilvl="2">
      <w:start w:val="1"/>
      <w:numFmt w:val="bullet"/>
      <w:lvlText w:val="o"/>
      <w:lvlJc w:val="left"/>
      <w:pPr>
        <w:ind w:left="1400" w:hanging="380"/>
      </w:pPr>
      <w:rPr>
        <w:rFonts w:ascii="Courier New" w:hAnsi="Courier New" w:hint="default"/>
        <w:color w:val="0395A4" w:themeColor="accent2"/>
        <w:sz w:val="22"/>
        <w:szCs w:val="24"/>
      </w:rPr>
    </w:lvl>
    <w:lvl w:ilvl="3">
      <w:start w:val="1"/>
      <w:numFmt w:val="bullet"/>
      <w:lvlText w:val=""/>
      <w:lvlJc w:val="left"/>
      <w:pPr>
        <w:ind w:left="1740" w:hanging="380"/>
      </w:pPr>
      <w:rPr>
        <w:rFonts w:ascii="Courier New" w:hAnsi="Courier New" w:hint="default"/>
        <w:color w:val="40A2D0" w:themeColor="text2"/>
        <w:sz w:val="22"/>
        <w:szCs w:val="22"/>
      </w:rPr>
    </w:lvl>
    <w:lvl w:ilvl="4">
      <w:start w:val="1"/>
      <w:numFmt w:val="bullet"/>
      <w:lvlText w:val="»"/>
      <w:lvlJc w:val="left"/>
      <w:pPr>
        <w:ind w:left="2080" w:hanging="380"/>
      </w:pPr>
      <w:rPr>
        <w:rFonts w:ascii="Calibri" w:hAnsi="Calibri" w:hint="default"/>
        <w:color w:val="0395A4" w:themeColor="accent2"/>
        <w:sz w:val="24"/>
      </w:rPr>
    </w:lvl>
    <w:lvl w:ilvl="5">
      <w:start w:val="1"/>
      <w:numFmt w:val="bullet"/>
      <w:lvlText w:val=""/>
      <w:lvlJc w:val="left"/>
      <w:pPr>
        <w:ind w:left="2420" w:hanging="38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60" w:hanging="38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00" w:hanging="38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440" w:hanging="380"/>
      </w:pPr>
      <w:rPr>
        <w:rFonts w:ascii="Wingdings" w:hAnsi="Wingdings" w:hint="default"/>
      </w:rPr>
    </w:lvl>
  </w:abstractNum>
  <w:abstractNum w:abstractNumId="438" w15:restartNumberingAfterBreak="0">
    <w:nsid w:val="6A9656F7"/>
    <w:multiLevelType w:val="multilevel"/>
    <w:tmpl w:val="F5BA6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9" w15:restartNumberingAfterBreak="0">
    <w:nsid w:val="6AA76230"/>
    <w:multiLevelType w:val="multilevel"/>
    <w:tmpl w:val="422C0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0" w15:restartNumberingAfterBreak="0">
    <w:nsid w:val="6B3B7F5B"/>
    <w:multiLevelType w:val="multilevel"/>
    <w:tmpl w:val="51D25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1" w15:restartNumberingAfterBreak="0">
    <w:nsid w:val="6B8401E3"/>
    <w:multiLevelType w:val="multilevel"/>
    <w:tmpl w:val="41F0E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2" w15:restartNumberingAfterBreak="0">
    <w:nsid w:val="6B8B0F11"/>
    <w:multiLevelType w:val="multilevel"/>
    <w:tmpl w:val="8424CD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43" w15:restartNumberingAfterBreak="0">
    <w:nsid w:val="6B8E00BE"/>
    <w:multiLevelType w:val="multilevel"/>
    <w:tmpl w:val="43A8D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4" w15:restartNumberingAfterBreak="0">
    <w:nsid w:val="6C111725"/>
    <w:multiLevelType w:val="multilevel"/>
    <w:tmpl w:val="BEEC1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5" w15:restartNumberingAfterBreak="0">
    <w:nsid w:val="6C9B31F9"/>
    <w:multiLevelType w:val="multilevel"/>
    <w:tmpl w:val="BBCC0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6" w15:restartNumberingAfterBreak="0">
    <w:nsid w:val="6CA11BD1"/>
    <w:multiLevelType w:val="multilevel"/>
    <w:tmpl w:val="D4A69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7" w15:restartNumberingAfterBreak="0">
    <w:nsid w:val="6CA133FA"/>
    <w:multiLevelType w:val="multilevel"/>
    <w:tmpl w:val="3190F0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48" w15:restartNumberingAfterBreak="0">
    <w:nsid w:val="6CA37685"/>
    <w:multiLevelType w:val="multilevel"/>
    <w:tmpl w:val="35D6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9" w15:restartNumberingAfterBreak="0">
    <w:nsid w:val="6CAA7C0C"/>
    <w:multiLevelType w:val="hybridMultilevel"/>
    <w:tmpl w:val="74520E5C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50" w15:restartNumberingAfterBreak="0">
    <w:nsid w:val="6CBF3223"/>
    <w:multiLevelType w:val="multilevel"/>
    <w:tmpl w:val="61D6C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1" w15:restartNumberingAfterBreak="0">
    <w:nsid w:val="6CD874DC"/>
    <w:multiLevelType w:val="multilevel"/>
    <w:tmpl w:val="D4F8C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2" w15:restartNumberingAfterBreak="0">
    <w:nsid w:val="6D1E5A0B"/>
    <w:multiLevelType w:val="hybridMultilevel"/>
    <w:tmpl w:val="FFFFFFFF"/>
    <w:styleLink w:val="Vietas"/>
    <w:lvl w:ilvl="0" w:tplc="BFF014CE">
      <w:start w:val="1"/>
      <w:numFmt w:val="bullet"/>
      <w:lvlText w:val="•"/>
      <w:lvlJc w:val="left"/>
      <w:pPr>
        <w:tabs>
          <w:tab w:val="num" w:pos="854"/>
        </w:tabs>
        <w:ind w:left="174" w:firstLine="5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8E362D20">
      <w:start w:val="1"/>
      <w:numFmt w:val="bullet"/>
      <w:lvlText w:val="•"/>
      <w:lvlJc w:val="left"/>
      <w:pPr>
        <w:tabs>
          <w:tab w:val="num" w:pos="1454"/>
        </w:tabs>
        <w:ind w:left="774" w:firstLine="5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795E955E">
      <w:start w:val="1"/>
      <w:numFmt w:val="bullet"/>
      <w:lvlText w:val="•"/>
      <w:lvlJc w:val="left"/>
      <w:pPr>
        <w:tabs>
          <w:tab w:val="num" w:pos="2054"/>
        </w:tabs>
        <w:ind w:left="1374" w:firstLine="5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C2EEBBE6">
      <w:start w:val="1"/>
      <w:numFmt w:val="bullet"/>
      <w:lvlText w:val="•"/>
      <w:lvlJc w:val="left"/>
      <w:pPr>
        <w:tabs>
          <w:tab w:val="num" w:pos="2654"/>
        </w:tabs>
        <w:ind w:left="1974" w:firstLine="5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E432D15C">
      <w:start w:val="1"/>
      <w:numFmt w:val="bullet"/>
      <w:lvlText w:val="•"/>
      <w:lvlJc w:val="left"/>
      <w:pPr>
        <w:tabs>
          <w:tab w:val="num" w:pos="3254"/>
        </w:tabs>
        <w:ind w:left="2574" w:firstLine="5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4EAC9526">
      <w:start w:val="1"/>
      <w:numFmt w:val="bullet"/>
      <w:lvlText w:val="•"/>
      <w:lvlJc w:val="left"/>
      <w:pPr>
        <w:tabs>
          <w:tab w:val="num" w:pos="3854"/>
        </w:tabs>
        <w:ind w:left="3174" w:firstLine="5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77161F3A">
      <w:start w:val="1"/>
      <w:numFmt w:val="bullet"/>
      <w:lvlText w:val="•"/>
      <w:lvlJc w:val="left"/>
      <w:pPr>
        <w:tabs>
          <w:tab w:val="num" w:pos="4454"/>
        </w:tabs>
        <w:ind w:left="3774" w:firstLine="5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4C2E0332">
      <w:start w:val="1"/>
      <w:numFmt w:val="bullet"/>
      <w:lvlText w:val="•"/>
      <w:lvlJc w:val="left"/>
      <w:pPr>
        <w:tabs>
          <w:tab w:val="num" w:pos="5054"/>
        </w:tabs>
        <w:ind w:left="4374" w:firstLine="5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D5C46530">
      <w:start w:val="1"/>
      <w:numFmt w:val="bullet"/>
      <w:lvlText w:val="•"/>
      <w:lvlJc w:val="left"/>
      <w:pPr>
        <w:tabs>
          <w:tab w:val="num" w:pos="5654"/>
        </w:tabs>
        <w:ind w:left="4974" w:firstLine="5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453" w15:restartNumberingAfterBreak="0">
    <w:nsid w:val="6D400A30"/>
    <w:multiLevelType w:val="hybridMultilevel"/>
    <w:tmpl w:val="C284BE18"/>
    <w:lvl w:ilvl="0" w:tplc="F00C993A">
      <w:start w:val="1"/>
      <w:numFmt w:val="bullet"/>
      <w:pStyle w:val="Bullet3"/>
      <w:lvlText w:val="o"/>
      <w:lvlJc w:val="left"/>
      <w:pPr>
        <w:ind w:left="1440" w:hanging="360"/>
      </w:pPr>
      <w:rPr>
        <w:rFonts w:ascii="Courier New" w:hAnsi="Courier New" w:hint="default"/>
        <w:color w:val="004494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4" w15:restartNumberingAfterBreak="0">
    <w:nsid w:val="6D6E5C74"/>
    <w:multiLevelType w:val="hybridMultilevel"/>
    <w:tmpl w:val="586ED4B4"/>
    <w:lvl w:ilvl="0" w:tplc="C41AB574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  <w:color w:val="1F497D"/>
      </w:rPr>
    </w:lvl>
    <w:lvl w:ilvl="1" w:tplc="E95ACD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5" w15:restartNumberingAfterBreak="0">
    <w:nsid w:val="6D6E7040"/>
    <w:multiLevelType w:val="hybridMultilevel"/>
    <w:tmpl w:val="3E7ECE0E"/>
    <w:lvl w:ilvl="0" w:tplc="AF4C7CB6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D83AB52A" w:tentative="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8646C5A2" w:tentative="1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hint="default"/>
      </w:rPr>
    </w:lvl>
    <w:lvl w:ilvl="3" w:tplc="5D40E50E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F27ADAB8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5" w:tplc="7DDA9F34" w:tentative="1">
      <w:start w:val="1"/>
      <w:numFmt w:val="bullet"/>
      <w:lvlText w:val=""/>
      <w:lvlJc w:val="left"/>
      <w:pPr>
        <w:tabs>
          <w:tab w:val="num" w:pos="4527"/>
        </w:tabs>
        <w:ind w:left="4527" w:hanging="360"/>
      </w:pPr>
      <w:rPr>
        <w:rFonts w:ascii="Symbol" w:hAnsi="Symbol" w:hint="default"/>
      </w:rPr>
    </w:lvl>
    <w:lvl w:ilvl="6" w:tplc="1E2E1174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FCBEADC2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8" w:tplc="56627B9C" w:tentative="1">
      <w:start w:val="1"/>
      <w:numFmt w:val="bullet"/>
      <w:lvlText w:val=""/>
      <w:lvlJc w:val="left"/>
      <w:pPr>
        <w:tabs>
          <w:tab w:val="num" w:pos="6687"/>
        </w:tabs>
        <w:ind w:left="6687" w:hanging="360"/>
      </w:pPr>
      <w:rPr>
        <w:rFonts w:ascii="Symbol" w:hAnsi="Symbol" w:hint="default"/>
      </w:rPr>
    </w:lvl>
  </w:abstractNum>
  <w:abstractNum w:abstractNumId="456" w15:restartNumberingAfterBreak="0">
    <w:nsid w:val="6DA63DAB"/>
    <w:multiLevelType w:val="multilevel"/>
    <w:tmpl w:val="2202EDB4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1F497D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457" w15:restartNumberingAfterBreak="0">
    <w:nsid w:val="6DCC0303"/>
    <w:multiLevelType w:val="multilevel"/>
    <w:tmpl w:val="788C03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58" w15:restartNumberingAfterBreak="0">
    <w:nsid w:val="6DE10D41"/>
    <w:multiLevelType w:val="multilevel"/>
    <w:tmpl w:val="2C123B2C"/>
    <w:lvl w:ilvl="0">
      <w:start w:val="1"/>
      <w:numFmt w:val="bullet"/>
      <w:pStyle w:val="BulletNivel1"/>
      <w:lvlText w:val=""/>
      <w:lvlJc w:val="left"/>
      <w:pPr>
        <w:ind w:left="720" w:hanging="360"/>
      </w:pPr>
      <w:rPr>
        <w:rFonts w:ascii="Wingdings" w:hAnsi="Wingdings" w:hint="default"/>
        <w:color w:val="1B3891" w:themeColor="accent1"/>
      </w:rPr>
    </w:lvl>
    <w:lvl w:ilvl="1">
      <w:start w:val="1"/>
      <w:numFmt w:val="bullet"/>
      <w:pStyle w:val="BulletNivel2"/>
      <w:lvlText w:val=""/>
      <w:lvlJc w:val="left"/>
      <w:pPr>
        <w:ind w:left="1440" w:hanging="360"/>
      </w:pPr>
      <w:rPr>
        <w:rFonts w:ascii="Wingdings" w:hAnsi="Wingdings" w:hint="default"/>
        <w:color w:val="40A2D0" w:themeColor="text2"/>
      </w:rPr>
    </w:lvl>
    <w:lvl w:ilvl="2">
      <w:start w:val="1"/>
      <w:numFmt w:val="bullet"/>
      <w:pStyle w:val="BulletNivel3"/>
      <w:lvlText w:val=""/>
      <w:lvlJc w:val="left"/>
      <w:pPr>
        <w:ind w:left="2160" w:hanging="360"/>
      </w:pPr>
      <w:rPr>
        <w:rFonts w:ascii="Symbol" w:hAnsi="Symbol" w:hint="default"/>
        <w:color w:val="40A2D0" w:themeColor="text2"/>
      </w:rPr>
    </w:lvl>
    <w:lvl w:ilvl="3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  <w:color w:val="40A2D0" w:themeColor="text2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9" w15:restartNumberingAfterBreak="0">
    <w:nsid w:val="6E0B707B"/>
    <w:multiLevelType w:val="hybridMultilevel"/>
    <w:tmpl w:val="36328DC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0" w15:restartNumberingAfterBreak="0">
    <w:nsid w:val="6E2B3A25"/>
    <w:multiLevelType w:val="multilevel"/>
    <w:tmpl w:val="A8D46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1" w15:restartNumberingAfterBreak="0">
    <w:nsid w:val="6EC9576B"/>
    <w:multiLevelType w:val="hybridMultilevel"/>
    <w:tmpl w:val="4950FF4C"/>
    <w:lvl w:ilvl="0" w:tplc="C43485D8">
      <w:start w:val="1"/>
      <w:numFmt w:val="bullet"/>
      <w:pStyle w:val="NormalPuntos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2" w15:restartNumberingAfterBreak="0">
    <w:nsid w:val="6EDA717E"/>
    <w:multiLevelType w:val="multilevel"/>
    <w:tmpl w:val="7E74A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3" w15:restartNumberingAfterBreak="0">
    <w:nsid w:val="6F0B4B15"/>
    <w:multiLevelType w:val="multilevel"/>
    <w:tmpl w:val="575E4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4" w15:restartNumberingAfterBreak="0">
    <w:nsid w:val="6F6C55E9"/>
    <w:multiLevelType w:val="multilevel"/>
    <w:tmpl w:val="3F3E9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5" w15:restartNumberingAfterBreak="0">
    <w:nsid w:val="6F84635E"/>
    <w:multiLevelType w:val="multilevel"/>
    <w:tmpl w:val="29C25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6" w15:restartNumberingAfterBreak="0">
    <w:nsid w:val="6FB67454"/>
    <w:multiLevelType w:val="multilevel"/>
    <w:tmpl w:val="19A4F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7" w15:restartNumberingAfterBreak="0">
    <w:nsid w:val="6FFE392D"/>
    <w:multiLevelType w:val="multilevel"/>
    <w:tmpl w:val="539AC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8" w15:restartNumberingAfterBreak="0">
    <w:nsid w:val="70000BAA"/>
    <w:multiLevelType w:val="multilevel"/>
    <w:tmpl w:val="BB542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9" w15:restartNumberingAfterBreak="0">
    <w:nsid w:val="70234DF0"/>
    <w:multiLevelType w:val="multilevel"/>
    <w:tmpl w:val="7900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0" w15:restartNumberingAfterBreak="0">
    <w:nsid w:val="703606E1"/>
    <w:multiLevelType w:val="multilevel"/>
    <w:tmpl w:val="29C25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1" w15:restartNumberingAfterBreak="0">
    <w:nsid w:val="70FA7C30"/>
    <w:multiLevelType w:val="multilevel"/>
    <w:tmpl w:val="439E6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2" w15:restartNumberingAfterBreak="0">
    <w:nsid w:val="714248E9"/>
    <w:multiLevelType w:val="multilevel"/>
    <w:tmpl w:val="9D5A1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3" w15:restartNumberingAfterBreak="0">
    <w:nsid w:val="71797805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4" w15:restartNumberingAfterBreak="0">
    <w:nsid w:val="72434D09"/>
    <w:multiLevelType w:val="hybridMultilevel"/>
    <w:tmpl w:val="3B9E8B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5" w15:restartNumberingAfterBreak="0">
    <w:nsid w:val="725A4085"/>
    <w:multiLevelType w:val="multilevel"/>
    <w:tmpl w:val="E9920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6" w15:restartNumberingAfterBreak="0">
    <w:nsid w:val="728D4F4E"/>
    <w:multiLevelType w:val="multilevel"/>
    <w:tmpl w:val="6580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7" w15:restartNumberingAfterBreak="0">
    <w:nsid w:val="72B44637"/>
    <w:multiLevelType w:val="multilevel"/>
    <w:tmpl w:val="BD1ED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8" w15:restartNumberingAfterBreak="0">
    <w:nsid w:val="732102AF"/>
    <w:multiLevelType w:val="multilevel"/>
    <w:tmpl w:val="BEEC1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9" w15:restartNumberingAfterBreak="0">
    <w:nsid w:val="73F007BC"/>
    <w:multiLevelType w:val="multilevel"/>
    <w:tmpl w:val="E7A64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0" w15:restartNumberingAfterBreak="0">
    <w:nsid w:val="73FE379B"/>
    <w:multiLevelType w:val="multilevel"/>
    <w:tmpl w:val="031E0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1" w15:restartNumberingAfterBreak="0">
    <w:nsid w:val="740B0EF2"/>
    <w:multiLevelType w:val="multilevel"/>
    <w:tmpl w:val="13A2A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2" w15:restartNumberingAfterBreak="0">
    <w:nsid w:val="744D6C9B"/>
    <w:multiLevelType w:val="multilevel"/>
    <w:tmpl w:val="728CE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3" w15:restartNumberingAfterBreak="0">
    <w:nsid w:val="745B1AC4"/>
    <w:multiLevelType w:val="multilevel"/>
    <w:tmpl w:val="F2820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4" w15:restartNumberingAfterBreak="0">
    <w:nsid w:val="74E541E8"/>
    <w:multiLevelType w:val="hybridMultilevel"/>
    <w:tmpl w:val="472AA96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5" w15:restartNumberingAfterBreak="0">
    <w:nsid w:val="74FD5B62"/>
    <w:multiLevelType w:val="multilevel"/>
    <w:tmpl w:val="3190F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6" w15:restartNumberingAfterBreak="0">
    <w:nsid w:val="74FE0216"/>
    <w:multiLevelType w:val="multilevel"/>
    <w:tmpl w:val="875C6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7" w15:restartNumberingAfterBreak="0">
    <w:nsid w:val="76630DFC"/>
    <w:multiLevelType w:val="multilevel"/>
    <w:tmpl w:val="83FCF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8" w15:restartNumberingAfterBreak="0">
    <w:nsid w:val="770844FD"/>
    <w:multiLevelType w:val="multilevel"/>
    <w:tmpl w:val="A126DE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89" w15:restartNumberingAfterBreak="0">
    <w:nsid w:val="77387834"/>
    <w:multiLevelType w:val="multilevel"/>
    <w:tmpl w:val="749C2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0" w15:restartNumberingAfterBreak="0">
    <w:nsid w:val="77497A13"/>
    <w:multiLevelType w:val="hybridMultilevel"/>
    <w:tmpl w:val="E222D3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1" w15:restartNumberingAfterBreak="0">
    <w:nsid w:val="786169E7"/>
    <w:multiLevelType w:val="multilevel"/>
    <w:tmpl w:val="3FCA7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2" w15:restartNumberingAfterBreak="0">
    <w:nsid w:val="78AE7950"/>
    <w:multiLevelType w:val="multilevel"/>
    <w:tmpl w:val="88E09A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93" w15:restartNumberingAfterBreak="0">
    <w:nsid w:val="78C60520"/>
    <w:multiLevelType w:val="hybridMultilevel"/>
    <w:tmpl w:val="A308D4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4" w15:restartNumberingAfterBreak="0">
    <w:nsid w:val="78C858DE"/>
    <w:multiLevelType w:val="multilevel"/>
    <w:tmpl w:val="0A42D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5" w15:restartNumberingAfterBreak="0">
    <w:nsid w:val="79DB230F"/>
    <w:multiLevelType w:val="multilevel"/>
    <w:tmpl w:val="4E2C8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6" w15:restartNumberingAfterBreak="0">
    <w:nsid w:val="7A0971A1"/>
    <w:multiLevelType w:val="multilevel"/>
    <w:tmpl w:val="F8348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7" w15:restartNumberingAfterBreak="0">
    <w:nsid w:val="7AC955D7"/>
    <w:multiLevelType w:val="multilevel"/>
    <w:tmpl w:val="CAFC9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8" w15:restartNumberingAfterBreak="0">
    <w:nsid w:val="7B8D2638"/>
    <w:multiLevelType w:val="multilevel"/>
    <w:tmpl w:val="F86CED5E"/>
    <w:lvl w:ilvl="0">
      <w:numFmt w:val="decimal"/>
      <w:pStyle w:val="textotitulo1Car"/>
      <w:isLgl/>
      <w:lvlText w:val=" %1.-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isLgl/>
      <w:lvlText w:val=" %1.%2.-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 %1.%2.%3.-"/>
      <w:lvlJc w:val="left"/>
      <w:pPr>
        <w:tabs>
          <w:tab w:val="num" w:pos="964"/>
        </w:tabs>
        <w:ind w:left="964" w:hanging="96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191"/>
        </w:tabs>
        <w:ind w:left="1191" w:hanging="119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191"/>
        </w:tabs>
        <w:ind w:left="1191" w:hanging="1191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34" w:hanging="1134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418" w:hanging="1418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18" w:hanging="1418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418" w:hanging="1418"/>
      </w:pPr>
      <w:rPr>
        <w:rFonts w:cs="Times New Roman" w:hint="default"/>
      </w:rPr>
    </w:lvl>
  </w:abstractNum>
  <w:abstractNum w:abstractNumId="499" w15:restartNumberingAfterBreak="0">
    <w:nsid w:val="7C633585"/>
    <w:multiLevelType w:val="hybridMultilevel"/>
    <w:tmpl w:val="DD7450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0" w15:restartNumberingAfterBreak="0">
    <w:nsid w:val="7C7E5396"/>
    <w:multiLevelType w:val="multilevel"/>
    <w:tmpl w:val="AE8A6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1" w15:restartNumberingAfterBreak="0">
    <w:nsid w:val="7C9D6769"/>
    <w:multiLevelType w:val="multilevel"/>
    <w:tmpl w:val="F9D28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2" w15:restartNumberingAfterBreak="0">
    <w:nsid w:val="7CCF7574"/>
    <w:multiLevelType w:val="multilevel"/>
    <w:tmpl w:val="85B4C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3" w15:restartNumberingAfterBreak="0">
    <w:nsid w:val="7D5C08AF"/>
    <w:multiLevelType w:val="multilevel"/>
    <w:tmpl w:val="A1002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4" w15:restartNumberingAfterBreak="0">
    <w:nsid w:val="7DDD56CE"/>
    <w:multiLevelType w:val="multilevel"/>
    <w:tmpl w:val="661E1B0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1F497D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505" w15:restartNumberingAfterBreak="0">
    <w:nsid w:val="7E152E81"/>
    <w:multiLevelType w:val="multilevel"/>
    <w:tmpl w:val="3190F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6" w15:restartNumberingAfterBreak="0">
    <w:nsid w:val="7E2B0CF9"/>
    <w:multiLevelType w:val="multilevel"/>
    <w:tmpl w:val="CD3E7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7" w15:restartNumberingAfterBreak="0">
    <w:nsid w:val="7E2E6D71"/>
    <w:multiLevelType w:val="multilevel"/>
    <w:tmpl w:val="9A203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8" w15:restartNumberingAfterBreak="0">
    <w:nsid w:val="7E3167DA"/>
    <w:multiLevelType w:val="multilevel"/>
    <w:tmpl w:val="C040C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9" w15:restartNumberingAfterBreak="0">
    <w:nsid w:val="7FB35712"/>
    <w:multiLevelType w:val="hybridMultilevel"/>
    <w:tmpl w:val="8F9C00DE"/>
    <w:lvl w:ilvl="0" w:tplc="5A18CB20">
      <w:start w:val="1"/>
      <w:numFmt w:val="bullet"/>
      <w:lvlRestart w:val="0"/>
      <w:pStyle w:val="Sangranormal"/>
      <w:lvlText w:val="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5F5F5F"/>
        <w:sz w:val="20"/>
      </w:rPr>
    </w:lvl>
    <w:lvl w:ilvl="1" w:tplc="124E8A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0418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D2EE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0A57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FE0F9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3A2D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B0D9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07251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0" w15:restartNumberingAfterBreak="0">
    <w:nsid w:val="7FD72C31"/>
    <w:multiLevelType w:val="multilevel"/>
    <w:tmpl w:val="3190F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2262917">
    <w:abstractNumId w:val="455"/>
  </w:num>
  <w:num w:numId="2" w16cid:durableId="1729567797">
    <w:abstractNumId w:val="357"/>
  </w:num>
  <w:num w:numId="3" w16cid:durableId="1034620296">
    <w:abstractNumId w:val="211"/>
  </w:num>
  <w:num w:numId="4" w16cid:durableId="1245531911">
    <w:abstractNumId w:val="345"/>
  </w:num>
  <w:num w:numId="5" w16cid:durableId="902641433">
    <w:abstractNumId w:val="34"/>
  </w:num>
  <w:num w:numId="6" w16cid:durableId="300354777">
    <w:abstractNumId w:val="2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1993472">
    <w:abstractNumId w:val="454"/>
  </w:num>
  <w:num w:numId="8" w16cid:durableId="767968873">
    <w:abstractNumId w:val="453"/>
  </w:num>
  <w:num w:numId="9" w16cid:durableId="1909727820">
    <w:abstractNumId w:val="199"/>
  </w:num>
  <w:num w:numId="10" w16cid:durableId="1085683863">
    <w:abstractNumId w:val="377"/>
  </w:num>
  <w:num w:numId="11" w16cid:durableId="972908605">
    <w:abstractNumId w:val="0"/>
  </w:num>
  <w:num w:numId="12" w16cid:durableId="959142296">
    <w:abstractNumId w:val="461"/>
  </w:num>
  <w:num w:numId="13" w16cid:durableId="816262573">
    <w:abstractNumId w:val="1"/>
    <w:lvlOverride w:ilvl="0">
      <w:lvl w:ilvl="0">
        <w:start w:val="1"/>
        <w:numFmt w:val="bullet"/>
        <w:pStyle w:val="CarCar1CharCarCarCarCarCarCar1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4" w16cid:durableId="100492293">
    <w:abstractNumId w:val="402"/>
  </w:num>
  <w:num w:numId="15" w16cid:durableId="1990551832">
    <w:abstractNumId w:val="509"/>
  </w:num>
  <w:num w:numId="16" w16cid:durableId="100925669">
    <w:abstractNumId w:val="498"/>
  </w:num>
  <w:num w:numId="17" w16cid:durableId="178082452">
    <w:abstractNumId w:val="25"/>
  </w:num>
  <w:num w:numId="18" w16cid:durableId="1898933899">
    <w:abstractNumId w:val="71"/>
  </w:num>
  <w:num w:numId="19" w16cid:durableId="2030985699">
    <w:abstractNumId w:val="7"/>
  </w:num>
  <w:num w:numId="20" w16cid:durableId="121072387">
    <w:abstractNumId w:val="222"/>
  </w:num>
  <w:num w:numId="21" w16cid:durableId="341202318">
    <w:abstractNumId w:val="372"/>
  </w:num>
  <w:num w:numId="22" w16cid:durableId="1633561905">
    <w:abstractNumId w:val="298"/>
  </w:num>
  <w:num w:numId="23" w16cid:durableId="1982612280">
    <w:abstractNumId w:val="251"/>
  </w:num>
  <w:num w:numId="24" w16cid:durableId="1801266583">
    <w:abstractNumId w:val="109"/>
  </w:num>
  <w:num w:numId="25" w16cid:durableId="1417244006">
    <w:abstractNumId w:val="15"/>
  </w:num>
  <w:num w:numId="26" w16cid:durableId="600836241">
    <w:abstractNumId w:val="338"/>
  </w:num>
  <w:num w:numId="27" w16cid:durableId="1667978123">
    <w:abstractNumId w:val="282"/>
  </w:num>
  <w:num w:numId="28" w16cid:durableId="766390190">
    <w:abstractNumId w:val="210"/>
  </w:num>
  <w:num w:numId="29" w16cid:durableId="594827480">
    <w:abstractNumId w:val="359"/>
  </w:num>
  <w:num w:numId="30" w16cid:durableId="619802120">
    <w:abstractNumId w:val="499"/>
  </w:num>
  <w:num w:numId="31" w16cid:durableId="1774737676">
    <w:abstractNumId w:val="79"/>
  </w:num>
  <w:num w:numId="32" w16cid:durableId="1029064861">
    <w:abstractNumId w:val="417"/>
  </w:num>
  <w:num w:numId="33" w16cid:durableId="40712093">
    <w:abstractNumId w:val="87"/>
  </w:num>
  <w:num w:numId="34" w16cid:durableId="889609565">
    <w:abstractNumId w:val="368"/>
  </w:num>
  <w:num w:numId="35" w16cid:durableId="2022776941">
    <w:abstractNumId w:val="349"/>
  </w:num>
  <w:num w:numId="36" w16cid:durableId="953635069">
    <w:abstractNumId w:val="30"/>
  </w:num>
  <w:num w:numId="37" w16cid:durableId="85006648">
    <w:abstractNumId w:val="24"/>
  </w:num>
  <w:num w:numId="38" w16cid:durableId="1055546121">
    <w:abstractNumId w:val="217"/>
  </w:num>
  <w:num w:numId="39" w16cid:durableId="1059746732">
    <w:abstractNumId w:val="288"/>
  </w:num>
  <w:num w:numId="40" w16cid:durableId="1618680745">
    <w:abstractNumId w:val="493"/>
  </w:num>
  <w:num w:numId="41" w16cid:durableId="1295987504">
    <w:abstractNumId w:val="40"/>
  </w:num>
  <w:num w:numId="42" w16cid:durableId="1887138863">
    <w:abstractNumId w:val="197"/>
  </w:num>
  <w:num w:numId="43" w16cid:durableId="2061435478">
    <w:abstractNumId w:val="88"/>
  </w:num>
  <w:num w:numId="44" w16cid:durableId="1115369761">
    <w:abstractNumId w:val="386"/>
  </w:num>
  <w:num w:numId="45" w16cid:durableId="1638873025">
    <w:abstractNumId w:val="458"/>
  </w:num>
  <w:num w:numId="46" w16cid:durableId="545339383">
    <w:abstractNumId w:val="204"/>
  </w:num>
  <w:num w:numId="47" w16cid:durableId="1326783818">
    <w:abstractNumId w:val="9"/>
  </w:num>
  <w:num w:numId="48" w16cid:durableId="1413239656">
    <w:abstractNumId w:val="202"/>
  </w:num>
  <w:num w:numId="49" w16cid:durableId="701634730">
    <w:abstractNumId w:val="165"/>
  </w:num>
  <w:num w:numId="50" w16cid:durableId="2055231437">
    <w:abstractNumId w:val="134"/>
  </w:num>
  <w:num w:numId="51" w16cid:durableId="1966156990">
    <w:abstractNumId w:val="355"/>
  </w:num>
  <w:num w:numId="52" w16cid:durableId="1091050567">
    <w:abstractNumId w:val="452"/>
  </w:num>
  <w:num w:numId="53" w16cid:durableId="1185024340">
    <w:abstractNumId w:val="78"/>
  </w:num>
  <w:num w:numId="54" w16cid:durableId="1450127443">
    <w:abstractNumId w:val="185"/>
  </w:num>
  <w:num w:numId="55" w16cid:durableId="837504191">
    <w:abstractNumId w:val="302"/>
  </w:num>
  <w:num w:numId="56" w16cid:durableId="1768231049">
    <w:abstractNumId w:val="34"/>
  </w:num>
  <w:num w:numId="57" w16cid:durableId="233593308">
    <w:abstractNumId w:val="484"/>
  </w:num>
  <w:num w:numId="58" w16cid:durableId="329604857">
    <w:abstractNumId w:val="104"/>
  </w:num>
  <w:num w:numId="59" w16cid:durableId="1121535043">
    <w:abstractNumId w:val="367"/>
  </w:num>
  <w:num w:numId="60" w16cid:durableId="178742092">
    <w:abstractNumId w:val="116"/>
  </w:num>
  <w:num w:numId="61" w16cid:durableId="495919169">
    <w:abstractNumId w:val="206"/>
  </w:num>
  <w:num w:numId="62" w16cid:durableId="379130985">
    <w:abstractNumId w:val="449"/>
  </w:num>
  <w:num w:numId="63" w16cid:durableId="820390634">
    <w:abstractNumId w:val="96"/>
  </w:num>
  <w:num w:numId="64" w16cid:durableId="1671521533">
    <w:abstractNumId w:val="347"/>
  </w:num>
  <w:num w:numId="65" w16cid:durableId="345206316">
    <w:abstractNumId w:val="504"/>
  </w:num>
  <w:num w:numId="66" w16cid:durableId="1316498041">
    <w:abstractNumId w:val="418"/>
  </w:num>
  <w:num w:numId="67" w16cid:durableId="300620438">
    <w:abstractNumId w:val="276"/>
  </w:num>
  <w:num w:numId="68" w16cid:durableId="2038121022">
    <w:abstractNumId w:val="291"/>
  </w:num>
  <w:num w:numId="69" w16cid:durableId="190187167">
    <w:abstractNumId w:val="313"/>
  </w:num>
  <w:num w:numId="70" w16cid:durableId="880827728">
    <w:abstractNumId w:val="140"/>
  </w:num>
  <w:num w:numId="71" w16cid:durableId="656416277">
    <w:abstractNumId w:val="236"/>
  </w:num>
  <w:num w:numId="72" w16cid:durableId="1451509093">
    <w:abstractNumId w:val="34"/>
  </w:num>
  <w:num w:numId="73" w16cid:durableId="1424182140">
    <w:abstractNumId w:val="107"/>
  </w:num>
  <w:num w:numId="74" w16cid:durableId="1168180474">
    <w:abstractNumId w:val="437"/>
  </w:num>
  <w:num w:numId="75" w16cid:durableId="171993185">
    <w:abstractNumId w:val="456"/>
  </w:num>
  <w:num w:numId="76" w16cid:durableId="300230860">
    <w:abstractNumId w:val="473"/>
  </w:num>
  <w:num w:numId="77" w16cid:durableId="590164779">
    <w:abstractNumId w:val="169"/>
  </w:num>
  <w:num w:numId="78" w16cid:durableId="1555652072">
    <w:abstractNumId w:val="323"/>
  </w:num>
  <w:num w:numId="79" w16cid:durableId="1480147755">
    <w:abstractNumId w:val="59"/>
  </w:num>
  <w:num w:numId="80" w16cid:durableId="1840845754">
    <w:abstractNumId w:val="147"/>
  </w:num>
  <w:num w:numId="81" w16cid:durableId="2108771977">
    <w:abstractNumId w:val="369"/>
  </w:num>
  <w:num w:numId="82" w16cid:durableId="1103768577">
    <w:abstractNumId w:val="339"/>
  </w:num>
  <w:num w:numId="83" w16cid:durableId="1251504350">
    <w:abstractNumId w:val="159"/>
  </w:num>
  <w:num w:numId="84" w16cid:durableId="982200005">
    <w:abstractNumId w:val="23"/>
  </w:num>
  <w:num w:numId="85" w16cid:durableId="1968971566">
    <w:abstractNumId w:val="396"/>
  </w:num>
  <w:num w:numId="86" w16cid:durableId="1005936196">
    <w:abstractNumId w:val="467"/>
  </w:num>
  <w:num w:numId="87" w16cid:durableId="1725714706">
    <w:abstractNumId w:val="77"/>
  </w:num>
  <w:num w:numId="88" w16cid:durableId="869997845">
    <w:abstractNumId w:val="378"/>
  </w:num>
  <w:num w:numId="89" w16cid:durableId="110368346">
    <w:abstractNumId w:val="413"/>
  </w:num>
  <w:num w:numId="90" w16cid:durableId="181818646">
    <w:abstractNumId w:val="156"/>
  </w:num>
  <w:num w:numId="91" w16cid:durableId="7560419">
    <w:abstractNumId w:val="2"/>
  </w:num>
  <w:num w:numId="92" w16cid:durableId="340933386">
    <w:abstractNumId w:val="307"/>
  </w:num>
  <w:num w:numId="93" w16cid:durableId="749041115">
    <w:abstractNumId w:val="259"/>
  </w:num>
  <w:num w:numId="94" w16cid:durableId="1976595041">
    <w:abstractNumId w:val="162"/>
  </w:num>
  <w:num w:numId="95" w16cid:durableId="71779728">
    <w:abstractNumId w:val="364"/>
  </w:num>
  <w:num w:numId="96" w16cid:durableId="600528827">
    <w:abstractNumId w:val="397"/>
  </w:num>
  <w:num w:numId="97" w16cid:durableId="153571325">
    <w:abstractNumId w:val="115"/>
  </w:num>
  <w:num w:numId="98" w16cid:durableId="1301689769">
    <w:abstractNumId w:val="450"/>
  </w:num>
  <w:num w:numId="99" w16cid:durableId="1049258576">
    <w:abstractNumId w:val="360"/>
  </w:num>
  <w:num w:numId="100" w16cid:durableId="218826628">
    <w:abstractNumId w:val="358"/>
  </w:num>
  <w:num w:numId="101" w16cid:durableId="2080638527">
    <w:abstractNumId w:val="50"/>
  </w:num>
  <w:num w:numId="102" w16cid:durableId="1337459204">
    <w:abstractNumId w:val="361"/>
  </w:num>
  <w:num w:numId="103" w16cid:durableId="652567691">
    <w:abstractNumId w:val="83"/>
  </w:num>
  <w:num w:numId="104" w16cid:durableId="540826088">
    <w:abstractNumId w:val="476"/>
  </w:num>
  <w:num w:numId="105" w16cid:durableId="354814452">
    <w:abstractNumId w:val="60"/>
  </w:num>
  <w:num w:numId="106" w16cid:durableId="184833057">
    <w:abstractNumId w:val="18"/>
  </w:num>
  <w:num w:numId="107" w16cid:durableId="1213691028">
    <w:abstractNumId w:val="234"/>
  </w:num>
  <w:num w:numId="108" w16cid:durableId="1628505239">
    <w:abstractNumId w:val="122"/>
  </w:num>
  <w:num w:numId="109" w16cid:durableId="2035305730">
    <w:abstractNumId w:val="330"/>
  </w:num>
  <w:num w:numId="110" w16cid:durableId="1360659955">
    <w:abstractNumId w:val="31"/>
  </w:num>
  <w:num w:numId="111" w16cid:durableId="1689329093">
    <w:abstractNumId w:val="221"/>
  </w:num>
  <w:num w:numId="112" w16cid:durableId="327825515">
    <w:abstractNumId w:val="284"/>
  </w:num>
  <w:num w:numId="113" w16cid:durableId="569921186">
    <w:abstractNumId w:val="196"/>
  </w:num>
  <w:num w:numId="114" w16cid:durableId="1065689928">
    <w:abstractNumId w:val="326"/>
  </w:num>
  <w:num w:numId="115" w16cid:durableId="1003824082">
    <w:abstractNumId w:val="215"/>
  </w:num>
  <w:num w:numId="116" w16cid:durableId="1684504158">
    <w:abstractNumId w:val="37"/>
  </w:num>
  <w:num w:numId="117" w16cid:durableId="1018508110">
    <w:abstractNumId w:val="207"/>
  </w:num>
  <w:num w:numId="118" w16cid:durableId="1635796844">
    <w:abstractNumId w:val="434"/>
  </w:num>
  <w:num w:numId="119" w16cid:durableId="926571477">
    <w:abstractNumId w:val="296"/>
  </w:num>
  <w:num w:numId="120" w16cid:durableId="434832010">
    <w:abstractNumId w:val="317"/>
  </w:num>
  <w:num w:numId="121" w16cid:durableId="1208222505">
    <w:abstractNumId w:val="65"/>
  </w:num>
  <w:num w:numId="122" w16cid:durableId="1518274626">
    <w:abstractNumId w:val="465"/>
  </w:num>
  <w:num w:numId="123" w16cid:durableId="84885696">
    <w:abstractNumId w:val="41"/>
  </w:num>
  <w:num w:numId="124" w16cid:durableId="568810931">
    <w:abstractNumId w:val="233"/>
  </w:num>
  <w:num w:numId="125" w16cid:durableId="142704584">
    <w:abstractNumId w:val="470"/>
  </w:num>
  <w:num w:numId="126" w16cid:durableId="1514804041">
    <w:abstractNumId w:val="422"/>
  </w:num>
  <w:num w:numId="127" w16cid:durableId="1059011065">
    <w:abstractNumId w:val="142"/>
  </w:num>
  <w:num w:numId="128" w16cid:durableId="906107159">
    <w:abstractNumId w:val="301"/>
  </w:num>
  <w:num w:numId="129" w16cid:durableId="305668469">
    <w:abstractNumId w:val="252"/>
  </w:num>
  <w:num w:numId="130" w16cid:durableId="2114982085">
    <w:abstractNumId w:val="56"/>
  </w:num>
  <w:num w:numId="131" w16cid:durableId="645166607">
    <w:abstractNumId w:val="100"/>
  </w:num>
  <w:num w:numId="132" w16cid:durableId="847409896">
    <w:abstractNumId w:val="419"/>
  </w:num>
  <w:num w:numId="133" w16cid:durableId="1109397185">
    <w:abstractNumId w:val="32"/>
  </w:num>
  <w:num w:numId="134" w16cid:durableId="1760061243">
    <w:abstractNumId w:val="235"/>
  </w:num>
  <w:num w:numId="135" w16cid:durableId="1092507804">
    <w:abstractNumId w:val="443"/>
  </w:num>
  <w:num w:numId="136" w16cid:durableId="270864321">
    <w:abstractNumId w:val="181"/>
  </w:num>
  <w:num w:numId="137" w16cid:durableId="736250261">
    <w:abstractNumId w:val="143"/>
  </w:num>
  <w:num w:numId="138" w16cid:durableId="444808645">
    <w:abstractNumId w:val="179"/>
  </w:num>
  <w:num w:numId="139" w16cid:durableId="1726832861">
    <w:abstractNumId w:val="257"/>
  </w:num>
  <w:num w:numId="140" w16cid:durableId="52582349">
    <w:abstractNumId w:val="247"/>
  </w:num>
  <w:num w:numId="141" w16cid:durableId="890314260">
    <w:abstractNumId w:val="74"/>
  </w:num>
  <w:num w:numId="142" w16cid:durableId="878905725">
    <w:abstractNumId w:val="182"/>
  </w:num>
  <w:num w:numId="143" w16cid:durableId="670525747">
    <w:abstractNumId w:val="148"/>
  </w:num>
  <w:num w:numId="144" w16cid:durableId="616256258">
    <w:abstractNumId w:val="136"/>
  </w:num>
  <w:num w:numId="145" w16cid:durableId="1794668313">
    <w:abstractNumId w:val="280"/>
  </w:num>
  <w:num w:numId="146" w16cid:durableId="1087727272">
    <w:abstractNumId w:val="266"/>
  </w:num>
  <w:num w:numId="147" w16cid:durableId="74672956">
    <w:abstractNumId w:val="486"/>
  </w:num>
  <w:num w:numId="148" w16cid:durableId="1465153994">
    <w:abstractNumId w:val="135"/>
  </w:num>
  <w:num w:numId="149" w16cid:durableId="186136558">
    <w:abstractNumId w:val="341"/>
  </w:num>
  <w:num w:numId="150" w16cid:durableId="1946771024">
    <w:abstractNumId w:val="385"/>
  </w:num>
  <w:num w:numId="151" w16cid:durableId="674957971">
    <w:abstractNumId w:val="374"/>
  </w:num>
  <w:num w:numId="152" w16cid:durableId="1007636685">
    <w:abstractNumId w:val="365"/>
  </w:num>
  <w:num w:numId="153" w16cid:durableId="40138751">
    <w:abstractNumId w:val="49"/>
  </w:num>
  <w:num w:numId="154" w16cid:durableId="1159231699">
    <w:abstractNumId w:val="305"/>
  </w:num>
  <w:num w:numId="155" w16cid:durableId="1785268228">
    <w:abstractNumId w:val="500"/>
  </w:num>
  <w:num w:numId="156" w16cid:durableId="1335953516">
    <w:abstractNumId w:val="226"/>
  </w:num>
  <w:num w:numId="157" w16cid:durableId="2043086640">
    <w:abstractNumId w:val="285"/>
  </w:num>
  <w:num w:numId="158" w16cid:durableId="1331954432">
    <w:abstractNumId w:val="507"/>
  </w:num>
  <w:num w:numId="159" w16cid:durableId="812521254">
    <w:abstractNumId w:val="310"/>
  </w:num>
  <w:num w:numId="160" w16cid:durableId="128520346">
    <w:abstractNumId w:val="277"/>
  </w:num>
  <w:num w:numId="161" w16cid:durableId="1002318943">
    <w:abstractNumId w:val="81"/>
  </w:num>
  <w:num w:numId="162" w16cid:durableId="873737232">
    <w:abstractNumId w:val="480"/>
  </w:num>
  <w:num w:numId="163" w16cid:durableId="222642240">
    <w:abstractNumId w:val="86"/>
  </w:num>
  <w:num w:numId="164" w16cid:durableId="766510290">
    <w:abstractNumId w:val="130"/>
  </w:num>
  <w:num w:numId="165" w16cid:durableId="1640500948">
    <w:abstractNumId w:val="46"/>
  </w:num>
  <w:num w:numId="166" w16cid:durableId="198668411">
    <w:abstractNumId w:val="85"/>
  </w:num>
  <w:num w:numId="167" w16cid:durableId="1899127648">
    <w:abstractNumId w:val="503"/>
  </w:num>
  <w:num w:numId="168" w16cid:durableId="1164977444">
    <w:abstractNumId w:val="175"/>
  </w:num>
  <w:num w:numId="169" w16cid:durableId="1077749220">
    <w:abstractNumId w:val="309"/>
  </w:num>
  <w:num w:numId="170" w16cid:durableId="327371371">
    <w:abstractNumId w:val="261"/>
  </w:num>
  <w:num w:numId="171" w16cid:durableId="527303518">
    <w:abstractNumId w:val="433"/>
  </w:num>
  <w:num w:numId="172" w16cid:durableId="957834568">
    <w:abstractNumId w:val="239"/>
  </w:num>
  <w:num w:numId="173" w16cid:durableId="1778021478">
    <w:abstractNumId w:val="171"/>
  </w:num>
  <w:num w:numId="174" w16cid:durableId="117453492">
    <w:abstractNumId w:val="354"/>
  </w:num>
  <w:num w:numId="175" w16cid:durableId="1410417970">
    <w:abstractNumId w:val="469"/>
  </w:num>
  <w:num w:numId="176" w16cid:durableId="1142381921">
    <w:abstractNumId w:val="272"/>
  </w:num>
  <w:num w:numId="177" w16cid:durableId="285354533">
    <w:abstractNumId w:val="112"/>
  </w:num>
  <w:num w:numId="178" w16cid:durableId="175775151">
    <w:abstractNumId w:val="496"/>
  </w:num>
  <w:num w:numId="179" w16cid:durableId="1620988783">
    <w:abstractNumId w:val="491"/>
  </w:num>
  <w:num w:numId="180" w16cid:durableId="1604923697">
    <w:abstractNumId w:val="95"/>
  </w:num>
  <w:num w:numId="181" w16cid:durableId="1295478443">
    <w:abstractNumId w:val="472"/>
  </w:num>
  <w:num w:numId="182" w16cid:durableId="47075820">
    <w:abstractNumId w:val="332"/>
  </w:num>
  <w:num w:numId="183" w16cid:durableId="1021475420">
    <w:abstractNumId w:val="103"/>
  </w:num>
  <w:num w:numId="184" w16cid:durableId="1834491330">
    <w:abstractNumId w:val="475"/>
  </w:num>
  <w:num w:numId="185" w16cid:durableId="1095857512">
    <w:abstractNumId w:val="318"/>
  </w:num>
  <w:num w:numId="186" w16cid:durableId="1327709604">
    <w:abstractNumId w:val="448"/>
  </w:num>
  <w:num w:numId="187" w16cid:durableId="1200554433">
    <w:abstractNumId w:val="68"/>
  </w:num>
  <w:num w:numId="188" w16cid:durableId="1491407186">
    <w:abstractNumId w:val="300"/>
  </w:num>
  <w:num w:numId="189" w16cid:durableId="755396937">
    <w:abstractNumId w:val="387"/>
  </w:num>
  <w:num w:numId="190" w16cid:durableId="1172908991">
    <w:abstractNumId w:val="474"/>
  </w:num>
  <w:num w:numId="191" w16cid:durableId="401172968">
    <w:abstractNumId w:val="194"/>
  </w:num>
  <w:num w:numId="192" w16cid:durableId="1291399395">
    <w:abstractNumId w:val="186"/>
  </w:num>
  <w:num w:numId="193" w16cid:durableId="1753506891">
    <w:abstractNumId w:val="324"/>
  </w:num>
  <w:num w:numId="194" w16cid:durableId="673071561">
    <w:abstractNumId w:val="177"/>
  </w:num>
  <w:num w:numId="195" w16cid:durableId="2053994775">
    <w:abstractNumId w:val="211"/>
  </w:num>
  <w:num w:numId="196" w16cid:durableId="1699356072">
    <w:abstractNumId w:val="211"/>
  </w:num>
  <w:num w:numId="197" w16cid:durableId="871843459">
    <w:abstractNumId w:val="211"/>
  </w:num>
  <w:num w:numId="198" w16cid:durableId="1108738757">
    <w:abstractNumId w:val="211"/>
  </w:num>
  <w:num w:numId="199" w16cid:durableId="163984272">
    <w:abstractNumId w:val="211"/>
  </w:num>
  <w:num w:numId="200" w16cid:durableId="12612034">
    <w:abstractNumId w:val="211"/>
  </w:num>
  <w:num w:numId="201" w16cid:durableId="1291011837">
    <w:abstractNumId w:val="211"/>
  </w:num>
  <w:num w:numId="202" w16cid:durableId="755172800">
    <w:abstractNumId w:val="477"/>
  </w:num>
  <w:num w:numId="203" w16cid:durableId="1119224504">
    <w:abstractNumId w:val="490"/>
  </w:num>
  <w:num w:numId="204" w16cid:durableId="1537546098">
    <w:abstractNumId w:val="93"/>
  </w:num>
  <w:num w:numId="205" w16cid:durableId="1012758553">
    <w:abstractNumId w:val="114"/>
  </w:num>
  <w:num w:numId="206" w16cid:durableId="1800950213">
    <w:abstractNumId w:val="350"/>
  </w:num>
  <w:num w:numId="207" w16cid:durableId="320501029">
    <w:abstractNumId w:val="429"/>
  </w:num>
  <w:num w:numId="208" w16cid:durableId="103622418">
    <w:abstractNumId w:val="146"/>
  </w:num>
  <w:num w:numId="209" w16cid:durableId="741635100">
    <w:abstractNumId w:val="188"/>
  </w:num>
  <w:num w:numId="210" w16cid:durableId="981227003">
    <w:abstractNumId w:val="12"/>
  </w:num>
  <w:num w:numId="211" w16cid:durableId="207035470">
    <w:abstractNumId w:val="225"/>
  </w:num>
  <w:num w:numId="212" w16cid:durableId="109321512">
    <w:abstractNumId w:val="281"/>
  </w:num>
  <w:num w:numId="213" w16cid:durableId="386492441">
    <w:abstractNumId w:val="319"/>
  </w:num>
  <w:num w:numId="214" w16cid:durableId="2024168779">
    <w:abstractNumId w:val="297"/>
  </w:num>
  <w:num w:numId="215" w16cid:durableId="1101754763">
    <w:abstractNumId w:val="268"/>
  </w:num>
  <w:num w:numId="216" w16cid:durableId="646209386">
    <w:abstractNumId w:val="158"/>
  </w:num>
  <w:num w:numId="217" w16cid:durableId="854733840">
    <w:abstractNumId w:val="19"/>
  </w:num>
  <w:num w:numId="218" w16cid:durableId="1194266715">
    <w:abstractNumId w:val="157"/>
  </w:num>
  <w:num w:numId="219" w16cid:durableId="1838569922">
    <w:abstractNumId w:val="141"/>
  </w:num>
  <w:num w:numId="220" w16cid:durableId="1472284845">
    <w:abstractNumId w:val="393"/>
  </w:num>
  <w:num w:numId="221" w16cid:durableId="574363346">
    <w:abstractNumId w:val="139"/>
  </w:num>
  <w:num w:numId="222" w16cid:durableId="500002138">
    <w:abstractNumId w:val="410"/>
  </w:num>
  <w:num w:numId="223" w16cid:durableId="1277059404">
    <w:abstractNumId w:val="363"/>
  </w:num>
  <w:num w:numId="224" w16cid:durableId="1163082882">
    <w:abstractNumId w:val="80"/>
  </w:num>
  <w:num w:numId="225" w16cid:durableId="412316891">
    <w:abstractNumId w:val="11"/>
  </w:num>
  <w:num w:numId="226" w16cid:durableId="1954631486">
    <w:abstractNumId w:val="254"/>
  </w:num>
  <w:num w:numId="227" w16cid:durableId="1206988462">
    <w:abstractNumId w:val="58"/>
  </w:num>
  <w:num w:numId="228" w16cid:durableId="1655332279">
    <w:abstractNumId w:val="311"/>
  </w:num>
  <w:num w:numId="229" w16cid:durableId="894194585">
    <w:abstractNumId w:val="327"/>
  </w:num>
  <w:num w:numId="230" w16cid:durableId="843319156">
    <w:abstractNumId w:val="105"/>
  </w:num>
  <w:num w:numId="231" w16cid:durableId="697435196">
    <w:abstractNumId w:val="161"/>
  </w:num>
  <w:num w:numId="232" w16cid:durableId="43529223">
    <w:abstractNumId w:val="193"/>
  </w:num>
  <w:num w:numId="233" w16cid:durableId="1419524519">
    <w:abstractNumId w:val="35"/>
  </w:num>
  <w:num w:numId="234" w16cid:durableId="910768987">
    <w:abstractNumId w:val="262"/>
  </w:num>
  <w:num w:numId="235" w16cid:durableId="1466046738">
    <w:abstractNumId w:val="451"/>
  </w:num>
  <w:num w:numId="236" w16cid:durableId="1675376577">
    <w:abstractNumId w:val="150"/>
  </w:num>
  <w:num w:numId="237" w16cid:durableId="1942880516">
    <w:abstractNumId w:val="212"/>
  </w:num>
  <w:num w:numId="238" w16cid:durableId="1127897291">
    <w:abstractNumId w:val="227"/>
  </w:num>
  <w:num w:numId="239" w16cid:durableId="1640961345">
    <w:abstractNumId w:val="117"/>
  </w:num>
  <w:num w:numId="240" w16cid:durableId="78643262">
    <w:abstractNumId w:val="398"/>
  </w:num>
  <w:num w:numId="241" w16cid:durableId="927693474">
    <w:abstractNumId w:val="384"/>
  </w:num>
  <w:num w:numId="242" w16cid:durableId="1138181962">
    <w:abstractNumId w:val="187"/>
  </w:num>
  <w:num w:numId="243" w16cid:durableId="494608240">
    <w:abstractNumId w:val="237"/>
  </w:num>
  <w:num w:numId="244" w16cid:durableId="163666518">
    <w:abstractNumId w:val="403"/>
  </w:num>
  <w:num w:numId="245" w16cid:durableId="1071198977">
    <w:abstractNumId w:val="211"/>
  </w:num>
  <w:num w:numId="246" w16cid:durableId="276185897">
    <w:abstractNumId w:val="312"/>
  </w:num>
  <w:num w:numId="247" w16cid:durableId="722291741">
    <w:abstractNumId w:val="265"/>
  </w:num>
  <w:num w:numId="248" w16cid:durableId="1669867529">
    <w:abstractNumId w:val="52"/>
  </w:num>
  <w:num w:numId="249" w16cid:durableId="622351544">
    <w:abstractNumId w:val="211"/>
  </w:num>
  <w:num w:numId="250" w16cid:durableId="1950887725">
    <w:abstractNumId w:val="62"/>
  </w:num>
  <w:num w:numId="251" w16cid:durableId="1749306611">
    <w:abstractNumId w:val="101"/>
  </w:num>
  <w:num w:numId="252" w16cid:durableId="2057310729">
    <w:abstractNumId w:val="315"/>
  </w:num>
  <w:num w:numId="253" w16cid:durableId="627275512">
    <w:abstractNumId w:val="38"/>
  </w:num>
  <w:num w:numId="254" w16cid:durableId="496582655">
    <w:abstractNumId w:val="344"/>
  </w:num>
  <w:num w:numId="255" w16cid:durableId="654645140">
    <w:abstractNumId w:val="431"/>
  </w:num>
  <w:num w:numId="256" w16cid:durableId="1749424656">
    <w:abstractNumId w:val="191"/>
  </w:num>
  <w:num w:numId="257" w16cid:durableId="190534419">
    <w:abstractNumId w:val="72"/>
  </w:num>
  <w:num w:numId="258" w16cid:durableId="1625111790">
    <w:abstractNumId w:val="255"/>
  </w:num>
  <w:num w:numId="259" w16cid:durableId="357661274">
    <w:abstractNumId w:val="178"/>
  </w:num>
  <w:num w:numId="260" w16cid:durableId="1402211659">
    <w:abstractNumId w:val="144"/>
  </w:num>
  <w:num w:numId="261" w16cid:durableId="445464875">
    <w:abstractNumId w:val="121"/>
  </w:num>
  <w:num w:numId="262" w16cid:durableId="1221329963">
    <w:abstractNumId w:val="275"/>
  </w:num>
  <w:num w:numId="263" w16cid:durableId="1361709752">
    <w:abstractNumId w:val="425"/>
  </w:num>
  <w:num w:numId="264" w16cid:durableId="1868978901">
    <w:abstractNumId w:val="342"/>
  </w:num>
  <w:num w:numId="265" w16cid:durableId="1021469110">
    <w:abstractNumId w:val="466"/>
  </w:num>
  <w:num w:numId="266" w16cid:durableId="1000740134">
    <w:abstractNumId w:val="295"/>
  </w:num>
  <w:num w:numId="267" w16cid:durableId="2013482812">
    <w:abstractNumId w:val="10"/>
  </w:num>
  <w:num w:numId="268" w16cid:durableId="1460686151">
    <w:abstractNumId w:val="351"/>
  </w:num>
  <w:num w:numId="269" w16cid:durableId="560487328">
    <w:abstractNumId w:val="119"/>
  </w:num>
  <w:num w:numId="270" w16cid:durableId="1958874871">
    <w:abstractNumId w:val="249"/>
  </w:num>
  <w:num w:numId="271" w16cid:durableId="558054749">
    <w:abstractNumId w:val="120"/>
  </w:num>
  <w:num w:numId="272" w16cid:durableId="1066757001">
    <w:abstractNumId w:val="427"/>
  </w:num>
  <w:num w:numId="273" w16cid:durableId="1815179638">
    <w:abstractNumId w:val="220"/>
  </w:num>
  <w:num w:numId="274" w16cid:durableId="1530098042">
    <w:abstractNumId w:val="53"/>
  </w:num>
  <w:num w:numId="275" w16cid:durableId="1685590959">
    <w:abstractNumId w:val="126"/>
  </w:num>
  <w:num w:numId="276" w16cid:durableId="1240823647">
    <w:abstractNumId w:val="290"/>
  </w:num>
  <w:num w:numId="277" w16cid:durableId="945500045">
    <w:abstractNumId w:val="173"/>
  </w:num>
  <w:num w:numId="278" w16cid:durableId="34236407">
    <w:abstractNumId w:val="389"/>
  </w:num>
  <w:num w:numId="279" w16cid:durableId="966081761">
    <w:abstractNumId w:val="189"/>
  </w:num>
  <w:num w:numId="280" w16cid:durableId="838160471">
    <w:abstractNumId w:val="321"/>
  </w:num>
  <w:num w:numId="281" w16cid:durableId="182982820">
    <w:abstractNumId w:val="376"/>
  </w:num>
  <w:num w:numId="282" w16cid:durableId="247930875">
    <w:abstractNumId w:val="113"/>
  </w:num>
  <w:num w:numId="283" w16cid:durableId="909197521">
    <w:abstractNumId w:val="128"/>
  </w:num>
  <w:num w:numId="284" w16cid:durableId="2006932725">
    <w:abstractNumId w:val="459"/>
  </w:num>
  <w:num w:numId="285" w16cid:durableId="1335259404">
    <w:abstractNumId w:val="306"/>
  </w:num>
  <w:num w:numId="286" w16cid:durableId="1550532285">
    <w:abstractNumId w:val="164"/>
  </w:num>
  <w:num w:numId="287" w16cid:durableId="600836281">
    <w:abstractNumId w:val="48"/>
  </w:num>
  <w:num w:numId="288" w16cid:durableId="1959026041">
    <w:abstractNumId w:val="334"/>
  </w:num>
  <w:num w:numId="289" w16cid:durableId="69936181">
    <w:abstractNumId w:val="264"/>
  </w:num>
  <w:num w:numId="290" w16cid:durableId="905336312">
    <w:abstractNumId w:val="245"/>
  </w:num>
  <w:num w:numId="291" w16cid:durableId="1328561107">
    <w:abstractNumId w:val="394"/>
  </w:num>
  <w:num w:numId="292" w16cid:durableId="123894211">
    <w:abstractNumId w:val="510"/>
  </w:num>
  <w:num w:numId="293" w16cid:durableId="1165827671">
    <w:abstractNumId w:val="55"/>
  </w:num>
  <w:num w:numId="294" w16cid:durableId="1693066849">
    <w:abstractNumId w:val="216"/>
  </w:num>
  <w:num w:numId="295" w16cid:durableId="1243951762">
    <w:abstractNumId w:val="138"/>
  </w:num>
  <w:num w:numId="296" w16cid:durableId="1426801252">
    <w:abstractNumId w:val="238"/>
  </w:num>
  <w:num w:numId="297" w16cid:durableId="265313913">
    <w:abstractNumId w:val="241"/>
  </w:num>
  <w:num w:numId="298" w16cid:durableId="39016647">
    <w:abstractNumId w:val="485"/>
  </w:num>
  <w:num w:numId="299" w16cid:durableId="1006902597">
    <w:abstractNumId w:val="149"/>
  </w:num>
  <w:num w:numId="300" w16cid:durableId="2003267086">
    <w:abstractNumId w:val="111"/>
  </w:num>
  <w:num w:numId="301" w16cid:durableId="1363164695">
    <w:abstractNumId w:val="320"/>
  </w:num>
  <w:num w:numId="302" w16cid:durableId="1467551639">
    <w:abstractNumId w:val="293"/>
  </w:num>
  <w:num w:numId="303" w16cid:durableId="1724786968">
    <w:abstractNumId w:val="316"/>
  </w:num>
  <w:num w:numId="304" w16cid:durableId="710882680">
    <w:abstractNumId w:val="174"/>
  </w:num>
  <w:num w:numId="305" w16cid:durableId="1921283377">
    <w:abstractNumId w:val="404"/>
  </w:num>
  <w:num w:numId="306" w16cid:durableId="1927613065">
    <w:abstractNumId w:val="400"/>
  </w:num>
  <w:num w:numId="307" w16cid:durableId="976255351">
    <w:abstractNumId w:val="308"/>
  </w:num>
  <w:num w:numId="308" w16cid:durableId="1225875792">
    <w:abstractNumId w:val="505"/>
  </w:num>
  <w:num w:numId="309" w16cid:durableId="1368337351">
    <w:abstractNumId w:val="299"/>
  </w:num>
  <w:num w:numId="310" w16cid:durableId="730274659">
    <w:abstractNumId w:val="240"/>
  </w:num>
  <w:num w:numId="311" w16cid:durableId="187258223">
    <w:abstractNumId w:val="47"/>
  </w:num>
  <w:num w:numId="312" w16cid:durableId="2090299064">
    <w:abstractNumId w:val="328"/>
  </w:num>
  <w:num w:numId="313" w16cid:durableId="1517229273">
    <w:abstractNumId w:val="380"/>
  </w:num>
  <w:num w:numId="314" w16cid:durableId="667708913">
    <w:abstractNumId w:val="33"/>
  </w:num>
  <w:num w:numId="315" w16cid:durableId="173300429">
    <w:abstractNumId w:val="89"/>
  </w:num>
  <w:num w:numId="316" w16cid:durableId="1362703336">
    <w:abstractNumId w:val="176"/>
  </w:num>
  <w:num w:numId="317" w16cid:durableId="1393652553">
    <w:abstractNumId w:val="28"/>
  </w:num>
  <w:num w:numId="318" w16cid:durableId="1546091766">
    <w:abstractNumId w:val="42"/>
  </w:num>
  <w:num w:numId="319" w16cid:durableId="1242713328">
    <w:abstractNumId w:val="391"/>
  </w:num>
  <w:num w:numId="320" w16cid:durableId="1359157367">
    <w:abstractNumId w:val="322"/>
  </w:num>
  <w:num w:numId="321" w16cid:durableId="1010449701">
    <w:abstractNumId w:val="407"/>
  </w:num>
  <w:num w:numId="322" w16cid:durableId="1799446589">
    <w:abstractNumId w:val="172"/>
  </w:num>
  <w:num w:numId="323" w16cid:durableId="246353152">
    <w:abstractNumId w:val="492"/>
  </w:num>
  <w:num w:numId="324" w16cid:durableId="1498955346">
    <w:abstractNumId w:val="94"/>
  </w:num>
  <w:num w:numId="325" w16cid:durableId="482310356">
    <w:abstractNumId w:val="125"/>
  </w:num>
  <w:num w:numId="326" w16cid:durableId="775443621">
    <w:abstractNumId w:val="26"/>
  </w:num>
  <w:num w:numId="327" w16cid:durableId="1479768069">
    <w:abstractNumId w:val="219"/>
  </w:num>
  <w:num w:numId="328" w16cid:durableId="1487814893">
    <w:abstractNumId w:val="70"/>
  </w:num>
  <w:num w:numId="329" w16cid:durableId="1409885535">
    <w:abstractNumId w:val="468"/>
  </w:num>
  <w:num w:numId="330" w16cid:durableId="563103329">
    <w:abstractNumId w:val="244"/>
  </w:num>
  <w:num w:numId="331" w16cid:durableId="1239286607">
    <w:abstractNumId w:val="84"/>
  </w:num>
  <w:num w:numId="332" w16cid:durableId="1110588357">
    <w:abstractNumId w:val="230"/>
  </w:num>
  <w:num w:numId="333" w16cid:durableId="413286025">
    <w:abstractNumId w:val="20"/>
  </w:num>
  <w:num w:numId="334" w16cid:durableId="536888581">
    <w:abstractNumId w:val="67"/>
  </w:num>
  <w:num w:numId="335" w16cid:durableId="1143620663">
    <w:abstractNumId w:val="183"/>
  </w:num>
  <w:num w:numId="336" w16cid:durableId="22680365">
    <w:abstractNumId w:val="57"/>
  </w:num>
  <w:num w:numId="337" w16cid:durableId="1795438041">
    <w:abstractNumId w:val="478"/>
  </w:num>
  <w:num w:numId="338" w16cid:durableId="1261991551">
    <w:abstractNumId w:val="243"/>
  </w:num>
  <w:num w:numId="339" w16cid:durableId="666053251">
    <w:abstractNumId w:val="190"/>
  </w:num>
  <w:num w:numId="340" w16cid:durableId="1643266638">
    <w:abstractNumId w:val="444"/>
  </w:num>
  <w:num w:numId="341" w16cid:durableId="2103184759">
    <w:abstractNumId w:val="250"/>
  </w:num>
  <w:num w:numId="342" w16cid:durableId="1651641402">
    <w:abstractNumId w:val="213"/>
  </w:num>
  <w:num w:numId="343" w16cid:durableId="893930048">
    <w:abstractNumId w:val="270"/>
  </w:num>
  <w:num w:numId="344" w16cid:durableId="1547140562">
    <w:abstractNumId w:val="232"/>
  </w:num>
  <w:num w:numId="345" w16cid:durableId="1448088458">
    <w:abstractNumId w:val="292"/>
  </w:num>
  <w:num w:numId="346" w16cid:durableId="1464621071">
    <w:abstractNumId w:val="27"/>
  </w:num>
  <w:num w:numId="347" w16cid:durableId="1325548223">
    <w:abstractNumId w:val="447"/>
  </w:num>
  <w:num w:numId="348" w16cid:durableId="780338668">
    <w:abstractNumId w:val="415"/>
  </w:num>
  <w:num w:numId="349" w16cid:durableId="316150512">
    <w:abstractNumId w:val="432"/>
  </w:num>
  <w:num w:numId="350" w16cid:durableId="66464921">
    <w:abstractNumId w:val="271"/>
  </w:num>
  <w:num w:numId="351" w16cid:durableId="129326512">
    <w:abstractNumId w:val="214"/>
  </w:num>
  <w:num w:numId="352" w16cid:durableId="316035881">
    <w:abstractNumId w:val="8"/>
  </w:num>
  <w:num w:numId="353" w16cid:durableId="1225070260">
    <w:abstractNumId w:val="124"/>
  </w:num>
  <w:num w:numId="354" w16cid:durableId="941380768">
    <w:abstractNumId w:val="76"/>
  </w:num>
  <w:num w:numId="355" w16cid:durableId="92365532">
    <w:abstractNumId w:val="253"/>
  </w:num>
  <w:num w:numId="356" w16cid:durableId="441729194">
    <w:abstractNumId w:val="325"/>
  </w:num>
  <w:num w:numId="357" w16cid:durableId="1830518254">
    <w:abstractNumId w:val="464"/>
  </w:num>
  <w:num w:numId="358" w16cid:durableId="911739395">
    <w:abstractNumId w:val="416"/>
  </w:num>
  <w:num w:numId="359" w16cid:durableId="2074428948">
    <w:abstractNumId w:val="260"/>
  </w:num>
  <w:num w:numId="360" w16cid:durableId="1968126596">
    <w:abstractNumId w:val="390"/>
  </w:num>
  <w:num w:numId="361" w16cid:durableId="2077120221">
    <w:abstractNumId w:val="99"/>
  </w:num>
  <w:num w:numId="362" w16cid:durableId="36588754">
    <w:abstractNumId w:val="170"/>
  </w:num>
  <w:num w:numId="363" w16cid:durableId="955452480">
    <w:abstractNumId w:val="445"/>
  </w:num>
  <w:num w:numId="364" w16cid:durableId="14500996">
    <w:abstractNumId w:val="209"/>
  </w:num>
  <w:num w:numId="365" w16cid:durableId="1219516064">
    <w:abstractNumId w:val="184"/>
  </w:num>
  <w:num w:numId="366" w16cid:durableId="398287829">
    <w:abstractNumId w:val="211"/>
  </w:num>
  <w:num w:numId="367" w16cid:durableId="994339894">
    <w:abstractNumId w:val="127"/>
  </w:num>
  <w:num w:numId="368" w16cid:durableId="2049909488">
    <w:abstractNumId w:val="337"/>
  </w:num>
  <w:num w:numId="369" w16cid:durableId="947930619">
    <w:abstractNumId w:val="61"/>
  </w:num>
  <w:num w:numId="370" w16cid:durableId="1810243513">
    <w:abstractNumId w:val="333"/>
  </w:num>
  <w:num w:numId="371" w16cid:durableId="1452171284">
    <w:abstractNumId w:val="63"/>
  </w:num>
  <w:num w:numId="372" w16cid:durableId="2073961403">
    <w:abstractNumId w:val="388"/>
  </w:num>
  <w:num w:numId="373" w16cid:durableId="1312178953">
    <w:abstractNumId w:val="495"/>
  </w:num>
  <w:num w:numId="374" w16cid:durableId="1464077593">
    <w:abstractNumId w:val="231"/>
  </w:num>
  <w:num w:numId="375" w16cid:durableId="968321966">
    <w:abstractNumId w:val="192"/>
  </w:num>
  <w:num w:numId="376" w16cid:durableId="1935631930">
    <w:abstractNumId w:val="167"/>
  </w:num>
  <w:num w:numId="377" w16cid:durableId="1473861201">
    <w:abstractNumId w:val="13"/>
  </w:num>
  <w:num w:numId="378" w16cid:durableId="2139300801">
    <w:abstractNumId w:val="371"/>
  </w:num>
  <w:num w:numId="379" w16cid:durableId="136148277">
    <w:abstractNumId w:val="501"/>
  </w:num>
  <w:num w:numId="380" w16cid:durableId="1232234001">
    <w:abstractNumId w:val="362"/>
  </w:num>
  <w:num w:numId="381" w16cid:durableId="1662848700">
    <w:abstractNumId w:val="399"/>
  </w:num>
  <w:num w:numId="382" w16cid:durableId="240533100">
    <w:abstractNumId w:val="408"/>
  </w:num>
  <w:num w:numId="383" w16cid:durableId="1685206814">
    <w:abstractNumId w:val="414"/>
  </w:num>
  <w:num w:numId="384" w16cid:durableId="125903188">
    <w:abstractNumId w:val="426"/>
  </w:num>
  <w:num w:numId="385" w16cid:durableId="2143182247">
    <w:abstractNumId w:val="16"/>
  </w:num>
  <w:num w:numId="386" w16cid:durableId="1365247892">
    <w:abstractNumId w:val="91"/>
  </w:num>
  <w:num w:numId="387" w16cid:durableId="886455167">
    <w:abstractNumId w:val="446"/>
  </w:num>
  <w:num w:numId="388" w16cid:durableId="161094609">
    <w:abstractNumId w:val="263"/>
  </w:num>
  <w:num w:numId="389" w16cid:durableId="103575685">
    <w:abstractNumId w:val="279"/>
  </w:num>
  <w:num w:numId="390" w16cid:durableId="1587375471">
    <w:abstractNumId w:val="97"/>
  </w:num>
  <w:num w:numId="391" w16cid:durableId="724641160">
    <w:abstractNumId w:val="133"/>
  </w:num>
  <w:num w:numId="392" w16cid:durableId="501428963">
    <w:abstractNumId w:val="436"/>
  </w:num>
  <w:num w:numId="393" w16cid:durableId="153879052">
    <w:abstractNumId w:val="460"/>
  </w:num>
  <w:num w:numId="394" w16cid:durableId="449015496">
    <w:abstractNumId w:val="228"/>
  </w:num>
  <w:num w:numId="395" w16cid:durableId="359474189">
    <w:abstractNumId w:val="256"/>
  </w:num>
  <w:num w:numId="396" w16cid:durableId="966931117">
    <w:abstractNumId w:val="258"/>
  </w:num>
  <w:num w:numId="397" w16cid:durableId="73599046">
    <w:abstractNumId w:val="375"/>
  </w:num>
  <w:num w:numId="398" w16cid:durableId="2074429171">
    <w:abstractNumId w:val="64"/>
  </w:num>
  <w:num w:numId="399" w16cid:durableId="1198811800">
    <w:abstractNumId w:val="242"/>
  </w:num>
  <w:num w:numId="400" w16cid:durableId="1310671391">
    <w:abstractNumId w:val="137"/>
  </w:num>
  <w:num w:numId="401" w16cid:durableId="1181704171">
    <w:abstractNumId w:val="438"/>
  </w:num>
  <w:num w:numId="402" w16cid:durableId="1880044629">
    <w:abstractNumId w:val="487"/>
  </w:num>
  <w:num w:numId="403" w16cid:durableId="1142235899">
    <w:abstractNumId w:val="462"/>
  </w:num>
  <w:num w:numId="404" w16cid:durableId="803276117">
    <w:abstractNumId w:val="180"/>
  </w:num>
  <w:num w:numId="405" w16cid:durableId="369110909">
    <w:abstractNumId w:val="166"/>
  </w:num>
  <w:num w:numId="406" w16cid:durableId="1212645275">
    <w:abstractNumId w:val="483"/>
  </w:num>
  <w:num w:numId="407" w16cid:durableId="927426596">
    <w:abstractNumId w:val="153"/>
  </w:num>
  <w:num w:numId="408" w16cid:durableId="1108934832">
    <w:abstractNumId w:val="494"/>
  </w:num>
  <w:num w:numId="409" w16cid:durableId="288244145">
    <w:abstractNumId w:val="54"/>
  </w:num>
  <w:num w:numId="410" w16cid:durableId="1328483472">
    <w:abstractNumId w:val="482"/>
  </w:num>
  <w:num w:numId="411" w16cid:durableId="1044906743">
    <w:abstractNumId w:val="246"/>
  </w:num>
  <w:num w:numId="412" w16cid:durableId="563488956">
    <w:abstractNumId w:val="409"/>
  </w:num>
  <w:num w:numId="413" w16cid:durableId="2061778176">
    <w:abstractNumId w:val="479"/>
  </w:num>
  <w:num w:numId="414" w16cid:durableId="815226504">
    <w:abstractNumId w:val="4"/>
  </w:num>
  <w:num w:numId="415" w16cid:durableId="1283727618">
    <w:abstractNumId w:val="289"/>
  </w:num>
  <w:num w:numId="416" w16cid:durableId="1955094019">
    <w:abstractNumId w:val="497"/>
  </w:num>
  <w:num w:numId="417" w16cid:durableId="1799715301">
    <w:abstractNumId w:val="405"/>
  </w:num>
  <w:num w:numId="418" w16cid:durableId="1660578414">
    <w:abstractNumId w:val="129"/>
  </w:num>
  <w:num w:numId="419" w16cid:durableId="53507960">
    <w:abstractNumId w:val="329"/>
  </w:num>
  <w:num w:numId="420" w16cid:durableId="88694939">
    <w:abstractNumId w:val="69"/>
  </w:num>
  <w:num w:numId="421" w16cid:durableId="1473593346">
    <w:abstractNumId w:val="421"/>
  </w:num>
  <w:num w:numId="422" w16cid:durableId="21051006">
    <w:abstractNumId w:val="441"/>
  </w:num>
  <w:num w:numId="423" w16cid:durableId="341006111">
    <w:abstractNumId w:val="168"/>
  </w:num>
  <w:num w:numId="424" w16cid:durableId="1972586557">
    <w:abstractNumId w:val="3"/>
  </w:num>
  <w:num w:numId="425" w16cid:durableId="1509369680">
    <w:abstractNumId w:val="201"/>
  </w:num>
  <w:num w:numId="426" w16cid:durableId="1293943300">
    <w:abstractNumId w:val="439"/>
  </w:num>
  <w:num w:numId="427" w16cid:durableId="135799026">
    <w:abstractNumId w:val="36"/>
  </w:num>
  <w:num w:numId="428" w16cid:durableId="1685090721">
    <w:abstractNumId w:val="75"/>
  </w:num>
  <w:num w:numId="429" w16cid:durableId="893083060">
    <w:abstractNumId w:val="331"/>
  </w:num>
  <w:num w:numId="430" w16cid:durableId="444883926">
    <w:abstractNumId w:val="22"/>
  </w:num>
  <w:num w:numId="431" w16cid:durableId="291718669">
    <w:abstractNumId w:val="304"/>
  </w:num>
  <w:num w:numId="432" w16cid:durableId="1854883100">
    <w:abstractNumId w:val="106"/>
  </w:num>
  <w:num w:numId="433" w16cid:durableId="1989239129">
    <w:abstractNumId w:val="314"/>
  </w:num>
  <w:num w:numId="434" w16cid:durableId="256718527">
    <w:abstractNumId w:val="381"/>
  </w:num>
  <w:num w:numId="435" w16cid:durableId="1661886754">
    <w:abstractNumId w:val="471"/>
  </w:num>
  <w:num w:numId="436" w16cid:durableId="777456920">
    <w:abstractNumId w:val="379"/>
  </w:num>
  <w:num w:numId="437" w16cid:durableId="333344015">
    <w:abstractNumId w:val="51"/>
  </w:num>
  <w:num w:numId="438" w16cid:durableId="604923676">
    <w:abstractNumId w:val="163"/>
  </w:num>
  <w:num w:numId="439" w16cid:durableId="1796216679">
    <w:abstractNumId w:val="366"/>
  </w:num>
  <w:num w:numId="440" w16cid:durableId="1147626454">
    <w:abstractNumId w:val="43"/>
  </w:num>
  <w:num w:numId="441" w16cid:durableId="282004074">
    <w:abstractNumId w:val="340"/>
  </w:num>
  <w:num w:numId="442" w16cid:durableId="155922869">
    <w:abstractNumId w:val="267"/>
  </w:num>
  <w:num w:numId="443" w16cid:durableId="1957908234">
    <w:abstractNumId w:val="273"/>
  </w:num>
  <w:num w:numId="444" w16cid:durableId="429201801">
    <w:abstractNumId w:val="489"/>
  </w:num>
  <w:num w:numId="445" w16cid:durableId="617562290">
    <w:abstractNumId w:val="373"/>
  </w:num>
  <w:num w:numId="446" w16cid:durableId="252008705">
    <w:abstractNumId w:val="145"/>
  </w:num>
  <w:num w:numId="447" w16cid:durableId="1485970582">
    <w:abstractNumId w:val="269"/>
  </w:num>
  <w:num w:numId="448" w16cid:durableId="2129279461">
    <w:abstractNumId w:val="424"/>
  </w:num>
  <w:num w:numId="449" w16cid:durableId="1855073186">
    <w:abstractNumId w:val="346"/>
  </w:num>
  <w:num w:numId="450" w16cid:durableId="1403141707">
    <w:abstractNumId w:val="82"/>
  </w:num>
  <w:num w:numId="451" w16cid:durableId="40591139">
    <w:abstractNumId w:val="205"/>
  </w:num>
  <w:num w:numId="452" w16cid:durableId="1092356065">
    <w:abstractNumId w:val="17"/>
  </w:num>
  <w:num w:numId="453" w16cid:durableId="1298102696">
    <w:abstractNumId w:val="428"/>
  </w:num>
  <w:num w:numId="454" w16cid:durableId="1943606843">
    <w:abstractNumId w:val="406"/>
  </w:num>
  <w:num w:numId="455" w16cid:durableId="898441349">
    <w:abstractNumId w:val="131"/>
  </w:num>
  <w:num w:numId="456" w16cid:durableId="239799680">
    <w:abstractNumId w:val="287"/>
  </w:num>
  <w:num w:numId="457" w16cid:durableId="1199852107">
    <w:abstractNumId w:val="45"/>
  </w:num>
  <w:num w:numId="458" w16cid:durableId="208273595">
    <w:abstractNumId w:val="200"/>
  </w:num>
  <w:num w:numId="459" w16cid:durableId="1749645915">
    <w:abstractNumId w:val="152"/>
  </w:num>
  <w:num w:numId="460" w16cid:durableId="79177166">
    <w:abstractNumId w:val="229"/>
  </w:num>
  <w:num w:numId="461" w16cid:durableId="2109808803">
    <w:abstractNumId w:val="39"/>
  </w:num>
  <w:num w:numId="462" w16cid:durableId="1626306085">
    <w:abstractNumId w:val="223"/>
  </w:num>
  <w:num w:numId="463" w16cid:durableId="1440297469">
    <w:abstractNumId w:val="248"/>
  </w:num>
  <w:num w:numId="464" w16cid:durableId="735320320">
    <w:abstractNumId w:val="481"/>
  </w:num>
  <w:num w:numId="465" w16cid:durableId="1764452504">
    <w:abstractNumId w:val="203"/>
  </w:num>
  <w:num w:numId="466" w16cid:durableId="1163014366">
    <w:abstractNumId w:val="440"/>
  </w:num>
  <w:num w:numId="467" w16cid:durableId="1138373564">
    <w:abstractNumId w:val="151"/>
  </w:num>
  <w:num w:numId="468" w16cid:durableId="715206141">
    <w:abstractNumId w:val="395"/>
  </w:num>
  <w:num w:numId="469" w16cid:durableId="205413182">
    <w:abstractNumId w:val="14"/>
  </w:num>
  <w:num w:numId="470" w16cid:durableId="32073234">
    <w:abstractNumId w:val="102"/>
  </w:num>
  <w:num w:numId="471" w16cid:durableId="2097899509">
    <w:abstractNumId w:val="155"/>
  </w:num>
  <w:num w:numId="472" w16cid:durableId="338124522">
    <w:abstractNumId w:val="411"/>
  </w:num>
  <w:num w:numId="473" w16cid:durableId="1879932536">
    <w:abstractNumId w:val="208"/>
  </w:num>
  <w:num w:numId="474" w16cid:durableId="1527404173">
    <w:abstractNumId w:val="348"/>
  </w:num>
  <w:num w:numId="475" w16cid:durableId="2090761794">
    <w:abstractNumId w:val="294"/>
  </w:num>
  <w:num w:numId="476" w16cid:durableId="59139710">
    <w:abstractNumId w:val="401"/>
  </w:num>
  <w:num w:numId="477" w16cid:durableId="293171929">
    <w:abstractNumId w:val="442"/>
  </w:num>
  <w:num w:numId="478" w16cid:durableId="1199079096">
    <w:abstractNumId w:val="343"/>
  </w:num>
  <w:num w:numId="479" w16cid:durableId="33240013">
    <w:abstractNumId w:val="92"/>
  </w:num>
  <w:num w:numId="480" w16cid:durableId="177935975">
    <w:abstractNumId w:val="457"/>
  </w:num>
  <w:num w:numId="481" w16cid:durableId="1400441954">
    <w:abstractNumId w:val="423"/>
  </w:num>
  <w:num w:numId="482" w16cid:durableId="1990091867">
    <w:abstractNumId w:val="488"/>
  </w:num>
  <w:num w:numId="483" w16cid:durableId="1272741549">
    <w:abstractNumId w:val="6"/>
  </w:num>
  <w:num w:numId="484" w16cid:durableId="1397162392">
    <w:abstractNumId w:val="21"/>
  </w:num>
  <w:num w:numId="485" w16cid:durableId="1266116900">
    <w:abstractNumId w:val="356"/>
  </w:num>
  <w:num w:numId="486" w16cid:durableId="1874489702">
    <w:abstractNumId w:val="383"/>
  </w:num>
  <w:num w:numId="487" w16cid:durableId="378407436">
    <w:abstractNumId w:val="118"/>
  </w:num>
  <w:num w:numId="488" w16cid:durableId="2078628850">
    <w:abstractNumId w:val="195"/>
  </w:num>
  <w:num w:numId="489" w16cid:durableId="30231069">
    <w:abstractNumId w:val="44"/>
  </w:num>
  <w:num w:numId="490" w16cid:durableId="1427455659">
    <w:abstractNumId w:val="353"/>
  </w:num>
  <w:num w:numId="491" w16cid:durableId="155076161">
    <w:abstractNumId w:val="5"/>
  </w:num>
  <w:num w:numId="492" w16cid:durableId="456988444">
    <w:abstractNumId w:val="335"/>
  </w:num>
  <w:num w:numId="493" w16cid:durableId="1024667544">
    <w:abstractNumId w:val="211"/>
  </w:num>
  <w:num w:numId="494" w16cid:durableId="744036608">
    <w:abstractNumId w:val="90"/>
  </w:num>
  <w:num w:numId="495" w16cid:durableId="2028829846">
    <w:abstractNumId w:val="382"/>
  </w:num>
  <w:num w:numId="496" w16cid:durableId="1972442929">
    <w:abstractNumId w:val="211"/>
  </w:num>
  <w:num w:numId="497" w16cid:durableId="1999262955">
    <w:abstractNumId w:val="286"/>
  </w:num>
  <w:num w:numId="498" w16cid:durableId="1486122976">
    <w:abstractNumId w:val="29"/>
  </w:num>
  <w:num w:numId="499" w16cid:durableId="909267263">
    <w:abstractNumId w:val="278"/>
  </w:num>
  <w:num w:numId="500" w16cid:durableId="1876386937">
    <w:abstractNumId w:val="110"/>
  </w:num>
  <w:num w:numId="501" w16cid:durableId="225798017">
    <w:abstractNumId w:val="430"/>
  </w:num>
  <w:num w:numId="502" w16cid:durableId="1327368581">
    <w:abstractNumId w:val="108"/>
  </w:num>
  <w:num w:numId="503" w16cid:durableId="1698500314">
    <w:abstractNumId w:val="392"/>
  </w:num>
  <w:num w:numId="504" w16cid:durableId="1644311303">
    <w:abstractNumId w:val="463"/>
  </w:num>
  <w:num w:numId="505" w16cid:durableId="1182546745">
    <w:abstractNumId w:val="98"/>
  </w:num>
  <w:num w:numId="506" w16cid:durableId="1017463732">
    <w:abstractNumId w:val="218"/>
  </w:num>
  <w:num w:numId="507" w16cid:durableId="480007233">
    <w:abstractNumId w:val="370"/>
  </w:num>
  <w:num w:numId="508" w16cid:durableId="608128724">
    <w:abstractNumId w:val="66"/>
  </w:num>
  <w:num w:numId="509" w16cid:durableId="1747612123">
    <w:abstractNumId w:val="412"/>
  </w:num>
  <w:num w:numId="510" w16cid:durableId="1286811312">
    <w:abstractNumId w:val="123"/>
  </w:num>
  <w:num w:numId="511" w16cid:durableId="1869097435">
    <w:abstractNumId w:val="336"/>
  </w:num>
  <w:num w:numId="512" w16cid:durableId="1936160777">
    <w:abstractNumId w:val="506"/>
  </w:num>
  <w:num w:numId="513" w16cid:durableId="1705518534">
    <w:abstractNumId w:val="224"/>
  </w:num>
  <w:num w:numId="514" w16cid:durableId="1097990354">
    <w:abstractNumId w:val="283"/>
  </w:num>
  <w:num w:numId="515" w16cid:durableId="412557523">
    <w:abstractNumId w:val="274"/>
  </w:num>
  <w:num w:numId="516" w16cid:durableId="83839631">
    <w:abstractNumId w:val="435"/>
  </w:num>
  <w:num w:numId="517" w16cid:durableId="1121459782">
    <w:abstractNumId w:val="154"/>
  </w:num>
  <w:num w:numId="518" w16cid:durableId="182476999">
    <w:abstractNumId w:val="132"/>
  </w:num>
  <w:num w:numId="519" w16cid:durableId="1788699277">
    <w:abstractNumId w:val="73"/>
  </w:num>
  <w:num w:numId="520" w16cid:durableId="648287432">
    <w:abstractNumId w:val="198"/>
  </w:num>
  <w:num w:numId="521" w16cid:durableId="64768623">
    <w:abstractNumId w:val="420"/>
  </w:num>
  <w:num w:numId="522" w16cid:durableId="1969236707">
    <w:abstractNumId w:val="352"/>
  </w:num>
  <w:num w:numId="523" w16cid:durableId="550188622">
    <w:abstractNumId w:val="502"/>
  </w:num>
  <w:num w:numId="524" w16cid:durableId="2022076965">
    <w:abstractNumId w:val="508"/>
  </w:num>
  <w:num w:numId="525" w16cid:durableId="1779911742">
    <w:abstractNumId w:val="303"/>
  </w:num>
  <w:num w:numId="526" w16cid:durableId="841775420">
    <w:abstractNumId w:val="160"/>
  </w:num>
  <w:numIdMacAtCleanup w:val="1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955"/>
    <w:rsid w:val="00000B19"/>
    <w:rsid w:val="000011FA"/>
    <w:rsid w:val="00002C5E"/>
    <w:rsid w:val="00003595"/>
    <w:rsid w:val="00007D37"/>
    <w:rsid w:val="000101E3"/>
    <w:rsid w:val="00011063"/>
    <w:rsid w:val="00012963"/>
    <w:rsid w:val="00012B6A"/>
    <w:rsid w:val="0001453F"/>
    <w:rsid w:val="000153AB"/>
    <w:rsid w:val="000156BE"/>
    <w:rsid w:val="0001627F"/>
    <w:rsid w:val="00016546"/>
    <w:rsid w:val="00017651"/>
    <w:rsid w:val="00017701"/>
    <w:rsid w:val="00020147"/>
    <w:rsid w:val="000206DE"/>
    <w:rsid w:val="00020B56"/>
    <w:rsid w:val="00023252"/>
    <w:rsid w:val="0002392B"/>
    <w:rsid w:val="00023A38"/>
    <w:rsid w:val="00026472"/>
    <w:rsid w:val="00030932"/>
    <w:rsid w:val="00031DE6"/>
    <w:rsid w:val="00033EEE"/>
    <w:rsid w:val="00033F9B"/>
    <w:rsid w:val="00035430"/>
    <w:rsid w:val="00037295"/>
    <w:rsid w:val="000420D9"/>
    <w:rsid w:val="00045C51"/>
    <w:rsid w:val="000468AD"/>
    <w:rsid w:val="00050A2F"/>
    <w:rsid w:val="00051CFC"/>
    <w:rsid w:val="0005510E"/>
    <w:rsid w:val="00056803"/>
    <w:rsid w:val="00056FE9"/>
    <w:rsid w:val="0006073A"/>
    <w:rsid w:val="00060BA7"/>
    <w:rsid w:val="000610B6"/>
    <w:rsid w:val="000614E7"/>
    <w:rsid w:val="0006170D"/>
    <w:rsid w:val="00061932"/>
    <w:rsid w:val="00061B5C"/>
    <w:rsid w:val="00061EAF"/>
    <w:rsid w:val="00062C10"/>
    <w:rsid w:val="00063E75"/>
    <w:rsid w:val="00064F6F"/>
    <w:rsid w:val="00065518"/>
    <w:rsid w:val="00070C94"/>
    <w:rsid w:val="00071317"/>
    <w:rsid w:val="000717B2"/>
    <w:rsid w:val="0007200E"/>
    <w:rsid w:val="00072DC6"/>
    <w:rsid w:val="0007398A"/>
    <w:rsid w:val="00074A69"/>
    <w:rsid w:val="00077517"/>
    <w:rsid w:val="00080E3C"/>
    <w:rsid w:val="00081351"/>
    <w:rsid w:val="000813E2"/>
    <w:rsid w:val="000814BC"/>
    <w:rsid w:val="000828C3"/>
    <w:rsid w:val="00083BF7"/>
    <w:rsid w:val="00084634"/>
    <w:rsid w:val="00085D1D"/>
    <w:rsid w:val="00092570"/>
    <w:rsid w:val="000928F3"/>
    <w:rsid w:val="00093F07"/>
    <w:rsid w:val="000946D8"/>
    <w:rsid w:val="000A11AC"/>
    <w:rsid w:val="000A3515"/>
    <w:rsid w:val="000A4578"/>
    <w:rsid w:val="000A6ECA"/>
    <w:rsid w:val="000B160F"/>
    <w:rsid w:val="000B1A16"/>
    <w:rsid w:val="000B431A"/>
    <w:rsid w:val="000B5E33"/>
    <w:rsid w:val="000B7FD7"/>
    <w:rsid w:val="000B7FFE"/>
    <w:rsid w:val="000C2DD8"/>
    <w:rsid w:val="000C6100"/>
    <w:rsid w:val="000C6538"/>
    <w:rsid w:val="000C70BE"/>
    <w:rsid w:val="000D2AB1"/>
    <w:rsid w:val="000D2C4F"/>
    <w:rsid w:val="000D33F3"/>
    <w:rsid w:val="000D4DC4"/>
    <w:rsid w:val="000D5395"/>
    <w:rsid w:val="000D649D"/>
    <w:rsid w:val="000D6BB2"/>
    <w:rsid w:val="000D7F44"/>
    <w:rsid w:val="000E1E76"/>
    <w:rsid w:val="000E1EEC"/>
    <w:rsid w:val="000E3079"/>
    <w:rsid w:val="000E621E"/>
    <w:rsid w:val="000E68A5"/>
    <w:rsid w:val="000F0AEE"/>
    <w:rsid w:val="000F15B2"/>
    <w:rsid w:val="000F3E87"/>
    <w:rsid w:val="000F4768"/>
    <w:rsid w:val="000F55D4"/>
    <w:rsid w:val="000F5EEF"/>
    <w:rsid w:val="000F7749"/>
    <w:rsid w:val="000F794C"/>
    <w:rsid w:val="0010092E"/>
    <w:rsid w:val="00100A45"/>
    <w:rsid w:val="00104255"/>
    <w:rsid w:val="0010434D"/>
    <w:rsid w:val="00104449"/>
    <w:rsid w:val="00105867"/>
    <w:rsid w:val="00105E8C"/>
    <w:rsid w:val="00106858"/>
    <w:rsid w:val="001113D2"/>
    <w:rsid w:val="00111A20"/>
    <w:rsid w:val="00111C0F"/>
    <w:rsid w:val="001124F4"/>
    <w:rsid w:val="0011353D"/>
    <w:rsid w:val="00121B8C"/>
    <w:rsid w:val="001232B1"/>
    <w:rsid w:val="001248F5"/>
    <w:rsid w:val="00124DCD"/>
    <w:rsid w:val="00125CCD"/>
    <w:rsid w:val="00132EC2"/>
    <w:rsid w:val="0013392C"/>
    <w:rsid w:val="00134397"/>
    <w:rsid w:val="001344D2"/>
    <w:rsid w:val="00134FB3"/>
    <w:rsid w:val="001413B0"/>
    <w:rsid w:val="00141E50"/>
    <w:rsid w:val="00142DED"/>
    <w:rsid w:val="00144ED4"/>
    <w:rsid w:val="00146151"/>
    <w:rsid w:val="0015020D"/>
    <w:rsid w:val="00150FFD"/>
    <w:rsid w:val="00151534"/>
    <w:rsid w:val="00151EEE"/>
    <w:rsid w:val="00154B4F"/>
    <w:rsid w:val="00154E72"/>
    <w:rsid w:val="00155327"/>
    <w:rsid w:val="00155CAE"/>
    <w:rsid w:val="00157B27"/>
    <w:rsid w:val="00157C9A"/>
    <w:rsid w:val="00160430"/>
    <w:rsid w:val="0016098E"/>
    <w:rsid w:val="00164A8D"/>
    <w:rsid w:val="001655F6"/>
    <w:rsid w:val="001712EE"/>
    <w:rsid w:val="00172BB5"/>
    <w:rsid w:val="00181036"/>
    <w:rsid w:val="00186B68"/>
    <w:rsid w:val="00191432"/>
    <w:rsid w:val="0019149B"/>
    <w:rsid w:val="00191DB0"/>
    <w:rsid w:val="00194229"/>
    <w:rsid w:val="0019511C"/>
    <w:rsid w:val="00195B93"/>
    <w:rsid w:val="001968C8"/>
    <w:rsid w:val="001973C2"/>
    <w:rsid w:val="001A0463"/>
    <w:rsid w:val="001A32CB"/>
    <w:rsid w:val="001A3CB7"/>
    <w:rsid w:val="001A4053"/>
    <w:rsid w:val="001A453C"/>
    <w:rsid w:val="001A6CA1"/>
    <w:rsid w:val="001A774C"/>
    <w:rsid w:val="001B1F7C"/>
    <w:rsid w:val="001B28C4"/>
    <w:rsid w:val="001B3028"/>
    <w:rsid w:val="001B3D76"/>
    <w:rsid w:val="001B3EB0"/>
    <w:rsid w:val="001B686B"/>
    <w:rsid w:val="001B6BBC"/>
    <w:rsid w:val="001B7AFF"/>
    <w:rsid w:val="001B7FFD"/>
    <w:rsid w:val="001C140D"/>
    <w:rsid w:val="001C1FD0"/>
    <w:rsid w:val="001C27C7"/>
    <w:rsid w:val="001C3BEE"/>
    <w:rsid w:val="001C3FD0"/>
    <w:rsid w:val="001C592F"/>
    <w:rsid w:val="001D1867"/>
    <w:rsid w:val="001D35E2"/>
    <w:rsid w:val="001D48AF"/>
    <w:rsid w:val="001D4A8A"/>
    <w:rsid w:val="001D4BC3"/>
    <w:rsid w:val="001D59D2"/>
    <w:rsid w:val="001D74C4"/>
    <w:rsid w:val="001E03F5"/>
    <w:rsid w:val="001E0CA1"/>
    <w:rsid w:val="001E4448"/>
    <w:rsid w:val="001E5434"/>
    <w:rsid w:val="001E7B31"/>
    <w:rsid w:val="001F2E57"/>
    <w:rsid w:val="001F3020"/>
    <w:rsid w:val="001F3F9E"/>
    <w:rsid w:val="001F4092"/>
    <w:rsid w:val="001F773F"/>
    <w:rsid w:val="002031FA"/>
    <w:rsid w:val="0020460C"/>
    <w:rsid w:val="0020508D"/>
    <w:rsid w:val="0020538E"/>
    <w:rsid w:val="00205FED"/>
    <w:rsid w:val="0020726D"/>
    <w:rsid w:val="0021180F"/>
    <w:rsid w:val="0021329A"/>
    <w:rsid w:val="0021336D"/>
    <w:rsid w:val="002151E6"/>
    <w:rsid w:val="00215ECC"/>
    <w:rsid w:val="0021684C"/>
    <w:rsid w:val="0021777C"/>
    <w:rsid w:val="00222B20"/>
    <w:rsid w:val="00223CE5"/>
    <w:rsid w:val="00224B35"/>
    <w:rsid w:val="00225257"/>
    <w:rsid w:val="00227025"/>
    <w:rsid w:val="00227D54"/>
    <w:rsid w:val="00230F33"/>
    <w:rsid w:val="0023214D"/>
    <w:rsid w:val="002321BD"/>
    <w:rsid w:val="0023293E"/>
    <w:rsid w:val="002338B3"/>
    <w:rsid w:val="00234E37"/>
    <w:rsid w:val="002350B3"/>
    <w:rsid w:val="002353ED"/>
    <w:rsid w:val="002369CB"/>
    <w:rsid w:val="00237549"/>
    <w:rsid w:val="002379DE"/>
    <w:rsid w:val="0024083A"/>
    <w:rsid w:val="002468AF"/>
    <w:rsid w:val="00246A15"/>
    <w:rsid w:val="00246F1B"/>
    <w:rsid w:val="00247467"/>
    <w:rsid w:val="002478A8"/>
    <w:rsid w:val="00247AC2"/>
    <w:rsid w:val="00251029"/>
    <w:rsid w:val="0025221F"/>
    <w:rsid w:val="00252A0D"/>
    <w:rsid w:val="00253C01"/>
    <w:rsid w:val="00254FCB"/>
    <w:rsid w:val="0025572B"/>
    <w:rsid w:val="002559AA"/>
    <w:rsid w:val="00256A84"/>
    <w:rsid w:val="002575F7"/>
    <w:rsid w:val="0026025D"/>
    <w:rsid w:val="00260BFE"/>
    <w:rsid w:val="002616A7"/>
    <w:rsid w:val="002669D5"/>
    <w:rsid w:val="00266B2A"/>
    <w:rsid w:val="00270DD4"/>
    <w:rsid w:val="00273D15"/>
    <w:rsid w:val="002758C8"/>
    <w:rsid w:val="00275ED4"/>
    <w:rsid w:val="002766A2"/>
    <w:rsid w:val="0028029B"/>
    <w:rsid w:val="0028054A"/>
    <w:rsid w:val="00281254"/>
    <w:rsid w:val="0028172A"/>
    <w:rsid w:val="00285033"/>
    <w:rsid w:val="00285B05"/>
    <w:rsid w:val="00290538"/>
    <w:rsid w:val="00292864"/>
    <w:rsid w:val="002928F0"/>
    <w:rsid w:val="00295B7A"/>
    <w:rsid w:val="00296CEA"/>
    <w:rsid w:val="002A0080"/>
    <w:rsid w:val="002A1ADC"/>
    <w:rsid w:val="002A266C"/>
    <w:rsid w:val="002A2B8B"/>
    <w:rsid w:val="002A5F6D"/>
    <w:rsid w:val="002A63D0"/>
    <w:rsid w:val="002A780D"/>
    <w:rsid w:val="002B0818"/>
    <w:rsid w:val="002B4CC7"/>
    <w:rsid w:val="002B5521"/>
    <w:rsid w:val="002B5676"/>
    <w:rsid w:val="002B592A"/>
    <w:rsid w:val="002B70E2"/>
    <w:rsid w:val="002B7B5A"/>
    <w:rsid w:val="002C2702"/>
    <w:rsid w:val="002C4924"/>
    <w:rsid w:val="002C572D"/>
    <w:rsid w:val="002D1AEE"/>
    <w:rsid w:val="002D2165"/>
    <w:rsid w:val="002D30EB"/>
    <w:rsid w:val="002D3523"/>
    <w:rsid w:val="002D43C8"/>
    <w:rsid w:val="002D478A"/>
    <w:rsid w:val="002D5233"/>
    <w:rsid w:val="002D59D2"/>
    <w:rsid w:val="002D6B63"/>
    <w:rsid w:val="002D6E92"/>
    <w:rsid w:val="002E048C"/>
    <w:rsid w:val="002E0977"/>
    <w:rsid w:val="002E14AA"/>
    <w:rsid w:val="002E3689"/>
    <w:rsid w:val="002E397E"/>
    <w:rsid w:val="002E4BE1"/>
    <w:rsid w:val="002F0DFB"/>
    <w:rsid w:val="002F2D88"/>
    <w:rsid w:val="002F31E9"/>
    <w:rsid w:val="002F52FF"/>
    <w:rsid w:val="00301E14"/>
    <w:rsid w:val="0030222E"/>
    <w:rsid w:val="003025AF"/>
    <w:rsid w:val="0030349E"/>
    <w:rsid w:val="0030376B"/>
    <w:rsid w:val="00304E4B"/>
    <w:rsid w:val="00305E2F"/>
    <w:rsid w:val="00307450"/>
    <w:rsid w:val="00311189"/>
    <w:rsid w:val="00311E57"/>
    <w:rsid w:val="00312219"/>
    <w:rsid w:val="003140AB"/>
    <w:rsid w:val="00314B3F"/>
    <w:rsid w:val="00316DE5"/>
    <w:rsid w:val="00320867"/>
    <w:rsid w:val="003209AA"/>
    <w:rsid w:val="0032132C"/>
    <w:rsid w:val="00323622"/>
    <w:rsid w:val="0032420F"/>
    <w:rsid w:val="00325BCB"/>
    <w:rsid w:val="003264FC"/>
    <w:rsid w:val="003271CD"/>
    <w:rsid w:val="003274AC"/>
    <w:rsid w:val="00330646"/>
    <w:rsid w:val="003330A1"/>
    <w:rsid w:val="00335650"/>
    <w:rsid w:val="00335E27"/>
    <w:rsid w:val="00336C2C"/>
    <w:rsid w:val="00336EE6"/>
    <w:rsid w:val="00337329"/>
    <w:rsid w:val="00337957"/>
    <w:rsid w:val="00346AAA"/>
    <w:rsid w:val="00347024"/>
    <w:rsid w:val="00347718"/>
    <w:rsid w:val="00347919"/>
    <w:rsid w:val="003509ED"/>
    <w:rsid w:val="003546D6"/>
    <w:rsid w:val="00355190"/>
    <w:rsid w:val="00355CEF"/>
    <w:rsid w:val="0035675E"/>
    <w:rsid w:val="00357FDE"/>
    <w:rsid w:val="00357FF3"/>
    <w:rsid w:val="00366D3E"/>
    <w:rsid w:val="0036756C"/>
    <w:rsid w:val="00370D45"/>
    <w:rsid w:val="003732EE"/>
    <w:rsid w:val="00373EA1"/>
    <w:rsid w:val="003805E1"/>
    <w:rsid w:val="003812E8"/>
    <w:rsid w:val="0038178C"/>
    <w:rsid w:val="00381AE0"/>
    <w:rsid w:val="003821D5"/>
    <w:rsid w:val="00384C92"/>
    <w:rsid w:val="00385625"/>
    <w:rsid w:val="00387A27"/>
    <w:rsid w:val="00387A91"/>
    <w:rsid w:val="003926DD"/>
    <w:rsid w:val="00392D4A"/>
    <w:rsid w:val="0039568D"/>
    <w:rsid w:val="00395F7D"/>
    <w:rsid w:val="0039720F"/>
    <w:rsid w:val="003A12B7"/>
    <w:rsid w:val="003A17BB"/>
    <w:rsid w:val="003A2D0A"/>
    <w:rsid w:val="003A50ED"/>
    <w:rsid w:val="003A59F2"/>
    <w:rsid w:val="003A5B20"/>
    <w:rsid w:val="003A636B"/>
    <w:rsid w:val="003B0196"/>
    <w:rsid w:val="003B2306"/>
    <w:rsid w:val="003B44F0"/>
    <w:rsid w:val="003B5D24"/>
    <w:rsid w:val="003C020E"/>
    <w:rsid w:val="003C194D"/>
    <w:rsid w:val="003C62C4"/>
    <w:rsid w:val="003C6F00"/>
    <w:rsid w:val="003D302C"/>
    <w:rsid w:val="003D3978"/>
    <w:rsid w:val="003D5FC5"/>
    <w:rsid w:val="003D7B40"/>
    <w:rsid w:val="003E08E9"/>
    <w:rsid w:val="003E3C0E"/>
    <w:rsid w:val="003E4019"/>
    <w:rsid w:val="003E505E"/>
    <w:rsid w:val="003E6B63"/>
    <w:rsid w:val="003E6C43"/>
    <w:rsid w:val="003E7318"/>
    <w:rsid w:val="003F05C0"/>
    <w:rsid w:val="003F1451"/>
    <w:rsid w:val="003F15C6"/>
    <w:rsid w:val="003F1BC4"/>
    <w:rsid w:val="003F1EE7"/>
    <w:rsid w:val="003F2EB9"/>
    <w:rsid w:val="003F2F15"/>
    <w:rsid w:val="003F4816"/>
    <w:rsid w:val="003F5045"/>
    <w:rsid w:val="003F5C04"/>
    <w:rsid w:val="003F6017"/>
    <w:rsid w:val="003F6FF1"/>
    <w:rsid w:val="003F7A0B"/>
    <w:rsid w:val="00400C13"/>
    <w:rsid w:val="004024F1"/>
    <w:rsid w:val="00403C27"/>
    <w:rsid w:val="00403D9D"/>
    <w:rsid w:val="00403DD4"/>
    <w:rsid w:val="00405D0B"/>
    <w:rsid w:val="00407062"/>
    <w:rsid w:val="00412145"/>
    <w:rsid w:val="00413B8C"/>
    <w:rsid w:val="004151F2"/>
    <w:rsid w:val="00417824"/>
    <w:rsid w:val="00420044"/>
    <w:rsid w:val="0042159E"/>
    <w:rsid w:val="004228E0"/>
    <w:rsid w:val="00425646"/>
    <w:rsid w:val="00425F18"/>
    <w:rsid w:val="0042628C"/>
    <w:rsid w:val="0043108E"/>
    <w:rsid w:val="0043124C"/>
    <w:rsid w:val="004318A6"/>
    <w:rsid w:val="00436A45"/>
    <w:rsid w:val="00437D68"/>
    <w:rsid w:val="00440DA8"/>
    <w:rsid w:val="00443B50"/>
    <w:rsid w:val="00443E5D"/>
    <w:rsid w:val="004443D9"/>
    <w:rsid w:val="004501DB"/>
    <w:rsid w:val="00450835"/>
    <w:rsid w:val="00450AC5"/>
    <w:rsid w:val="004526FB"/>
    <w:rsid w:val="00454BC2"/>
    <w:rsid w:val="00457782"/>
    <w:rsid w:val="00463443"/>
    <w:rsid w:val="00463982"/>
    <w:rsid w:val="0046606B"/>
    <w:rsid w:val="00466C19"/>
    <w:rsid w:val="00470801"/>
    <w:rsid w:val="004712FD"/>
    <w:rsid w:val="004720D4"/>
    <w:rsid w:val="004723D8"/>
    <w:rsid w:val="00472908"/>
    <w:rsid w:val="00473A9E"/>
    <w:rsid w:val="00473F9E"/>
    <w:rsid w:val="0047420B"/>
    <w:rsid w:val="0047663F"/>
    <w:rsid w:val="00476E6B"/>
    <w:rsid w:val="0047717D"/>
    <w:rsid w:val="00477363"/>
    <w:rsid w:val="0047753A"/>
    <w:rsid w:val="00481CFA"/>
    <w:rsid w:val="0048201C"/>
    <w:rsid w:val="00484FFE"/>
    <w:rsid w:val="004869CF"/>
    <w:rsid w:val="00490E92"/>
    <w:rsid w:val="00492569"/>
    <w:rsid w:val="00492BC6"/>
    <w:rsid w:val="00493068"/>
    <w:rsid w:val="00495AA3"/>
    <w:rsid w:val="004A055A"/>
    <w:rsid w:val="004A09F7"/>
    <w:rsid w:val="004A225E"/>
    <w:rsid w:val="004A2B98"/>
    <w:rsid w:val="004A31AD"/>
    <w:rsid w:val="004A3306"/>
    <w:rsid w:val="004A3344"/>
    <w:rsid w:val="004A3643"/>
    <w:rsid w:val="004B09E8"/>
    <w:rsid w:val="004B10E6"/>
    <w:rsid w:val="004B148F"/>
    <w:rsid w:val="004B25CE"/>
    <w:rsid w:val="004B26A9"/>
    <w:rsid w:val="004B3066"/>
    <w:rsid w:val="004B4055"/>
    <w:rsid w:val="004B521E"/>
    <w:rsid w:val="004B56AE"/>
    <w:rsid w:val="004B6F1D"/>
    <w:rsid w:val="004B7A62"/>
    <w:rsid w:val="004C0D24"/>
    <w:rsid w:val="004C1CB7"/>
    <w:rsid w:val="004C261C"/>
    <w:rsid w:val="004C4F7C"/>
    <w:rsid w:val="004C6EFF"/>
    <w:rsid w:val="004D09B4"/>
    <w:rsid w:val="004D23B1"/>
    <w:rsid w:val="004D37FF"/>
    <w:rsid w:val="004D5843"/>
    <w:rsid w:val="004E0741"/>
    <w:rsid w:val="004E118D"/>
    <w:rsid w:val="004E25C5"/>
    <w:rsid w:val="004E2A82"/>
    <w:rsid w:val="004E2C43"/>
    <w:rsid w:val="004E3052"/>
    <w:rsid w:val="004E32E5"/>
    <w:rsid w:val="004E4537"/>
    <w:rsid w:val="004E49DE"/>
    <w:rsid w:val="004E5378"/>
    <w:rsid w:val="004E7D94"/>
    <w:rsid w:val="004F0327"/>
    <w:rsid w:val="004F0E16"/>
    <w:rsid w:val="004F129C"/>
    <w:rsid w:val="004F3D0E"/>
    <w:rsid w:val="004F40E8"/>
    <w:rsid w:val="004F58DA"/>
    <w:rsid w:val="004F6448"/>
    <w:rsid w:val="004F6D96"/>
    <w:rsid w:val="004F70AB"/>
    <w:rsid w:val="005001A7"/>
    <w:rsid w:val="00500ADD"/>
    <w:rsid w:val="005015D3"/>
    <w:rsid w:val="0050169A"/>
    <w:rsid w:val="00502011"/>
    <w:rsid w:val="00503344"/>
    <w:rsid w:val="005035D9"/>
    <w:rsid w:val="0050380A"/>
    <w:rsid w:val="0050468D"/>
    <w:rsid w:val="00507582"/>
    <w:rsid w:val="00510675"/>
    <w:rsid w:val="00510B3E"/>
    <w:rsid w:val="00512146"/>
    <w:rsid w:val="00512512"/>
    <w:rsid w:val="00512674"/>
    <w:rsid w:val="0051466C"/>
    <w:rsid w:val="00514A36"/>
    <w:rsid w:val="00514F24"/>
    <w:rsid w:val="00515E6D"/>
    <w:rsid w:val="0051779C"/>
    <w:rsid w:val="00517A9A"/>
    <w:rsid w:val="00520095"/>
    <w:rsid w:val="00520268"/>
    <w:rsid w:val="00520801"/>
    <w:rsid w:val="0052091A"/>
    <w:rsid w:val="005217FF"/>
    <w:rsid w:val="005243EB"/>
    <w:rsid w:val="0052500B"/>
    <w:rsid w:val="00525253"/>
    <w:rsid w:val="00525802"/>
    <w:rsid w:val="00525918"/>
    <w:rsid w:val="00525B94"/>
    <w:rsid w:val="00530127"/>
    <w:rsid w:val="005307C7"/>
    <w:rsid w:val="005310E7"/>
    <w:rsid w:val="005410DE"/>
    <w:rsid w:val="005418C8"/>
    <w:rsid w:val="005433AD"/>
    <w:rsid w:val="00543FA1"/>
    <w:rsid w:val="00546954"/>
    <w:rsid w:val="00546C85"/>
    <w:rsid w:val="005524F8"/>
    <w:rsid w:val="00552580"/>
    <w:rsid w:val="00556B99"/>
    <w:rsid w:val="00557142"/>
    <w:rsid w:val="00560CAB"/>
    <w:rsid w:val="005626D9"/>
    <w:rsid w:val="005634A9"/>
    <w:rsid w:val="00564437"/>
    <w:rsid w:val="00570E6A"/>
    <w:rsid w:val="0057188B"/>
    <w:rsid w:val="0057342F"/>
    <w:rsid w:val="005738AA"/>
    <w:rsid w:val="0057416B"/>
    <w:rsid w:val="00574400"/>
    <w:rsid w:val="00574E16"/>
    <w:rsid w:val="005752F7"/>
    <w:rsid w:val="00575D02"/>
    <w:rsid w:val="0058047C"/>
    <w:rsid w:val="00581F8D"/>
    <w:rsid w:val="005823E1"/>
    <w:rsid w:val="0058315B"/>
    <w:rsid w:val="00584938"/>
    <w:rsid w:val="00585E02"/>
    <w:rsid w:val="00587AD1"/>
    <w:rsid w:val="0059111E"/>
    <w:rsid w:val="0059460C"/>
    <w:rsid w:val="0059538D"/>
    <w:rsid w:val="00596BDF"/>
    <w:rsid w:val="00597111"/>
    <w:rsid w:val="005A1DAF"/>
    <w:rsid w:val="005A2C7B"/>
    <w:rsid w:val="005A3882"/>
    <w:rsid w:val="005A7019"/>
    <w:rsid w:val="005A7297"/>
    <w:rsid w:val="005A7D67"/>
    <w:rsid w:val="005A7DD3"/>
    <w:rsid w:val="005A7FAE"/>
    <w:rsid w:val="005B130F"/>
    <w:rsid w:val="005B2059"/>
    <w:rsid w:val="005B2201"/>
    <w:rsid w:val="005B2834"/>
    <w:rsid w:val="005B2B84"/>
    <w:rsid w:val="005B2DD7"/>
    <w:rsid w:val="005B68A1"/>
    <w:rsid w:val="005B6BFC"/>
    <w:rsid w:val="005C0595"/>
    <w:rsid w:val="005C13A6"/>
    <w:rsid w:val="005C23B7"/>
    <w:rsid w:val="005C280C"/>
    <w:rsid w:val="005C3A7A"/>
    <w:rsid w:val="005C3ADA"/>
    <w:rsid w:val="005C4408"/>
    <w:rsid w:val="005C5FD2"/>
    <w:rsid w:val="005D0DE2"/>
    <w:rsid w:val="005D234C"/>
    <w:rsid w:val="005D3A39"/>
    <w:rsid w:val="005D4578"/>
    <w:rsid w:val="005D4E0D"/>
    <w:rsid w:val="005D6BFC"/>
    <w:rsid w:val="005D6D97"/>
    <w:rsid w:val="005E129F"/>
    <w:rsid w:val="005E25B0"/>
    <w:rsid w:val="005E4F6B"/>
    <w:rsid w:val="005E6B54"/>
    <w:rsid w:val="005F0EDD"/>
    <w:rsid w:val="005F697C"/>
    <w:rsid w:val="005F7CB8"/>
    <w:rsid w:val="005F7CBD"/>
    <w:rsid w:val="006006C9"/>
    <w:rsid w:val="00600F5D"/>
    <w:rsid w:val="006023C1"/>
    <w:rsid w:val="006043D3"/>
    <w:rsid w:val="006053EF"/>
    <w:rsid w:val="00605DFF"/>
    <w:rsid w:val="00605F47"/>
    <w:rsid w:val="0061191A"/>
    <w:rsid w:val="006143CB"/>
    <w:rsid w:val="00615312"/>
    <w:rsid w:val="00615D47"/>
    <w:rsid w:val="0061642C"/>
    <w:rsid w:val="00616B38"/>
    <w:rsid w:val="00620855"/>
    <w:rsid w:val="00621EDE"/>
    <w:rsid w:val="00622185"/>
    <w:rsid w:val="00625F28"/>
    <w:rsid w:val="0062685C"/>
    <w:rsid w:val="00626CD6"/>
    <w:rsid w:val="0062776C"/>
    <w:rsid w:val="00633251"/>
    <w:rsid w:val="00633432"/>
    <w:rsid w:val="00633A89"/>
    <w:rsid w:val="00634405"/>
    <w:rsid w:val="00635C82"/>
    <w:rsid w:val="00635D68"/>
    <w:rsid w:val="006409C9"/>
    <w:rsid w:val="00640F22"/>
    <w:rsid w:val="00642392"/>
    <w:rsid w:val="00642F18"/>
    <w:rsid w:val="0064338A"/>
    <w:rsid w:val="00646CF6"/>
    <w:rsid w:val="0065016E"/>
    <w:rsid w:val="00651C3A"/>
    <w:rsid w:val="00655B03"/>
    <w:rsid w:val="006569CB"/>
    <w:rsid w:val="0066219A"/>
    <w:rsid w:val="00666E0A"/>
    <w:rsid w:val="00671266"/>
    <w:rsid w:val="006713ED"/>
    <w:rsid w:val="00672295"/>
    <w:rsid w:val="0067401F"/>
    <w:rsid w:val="00674D40"/>
    <w:rsid w:val="00676BF9"/>
    <w:rsid w:val="006800D8"/>
    <w:rsid w:val="006808C3"/>
    <w:rsid w:val="0068090B"/>
    <w:rsid w:val="00680AC4"/>
    <w:rsid w:val="00680C41"/>
    <w:rsid w:val="00680F12"/>
    <w:rsid w:val="00687A6D"/>
    <w:rsid w:val="00687E5E"/>
    <w:rsid w:val="006928C7"/>
    <w:rsid w:val="006933B9"/>
    <w:rsid w:val="00693994"/>
    <w:rsid w:val="00695B75"/>
    <w:rsid w:val="006A32FC"/>
    <w:rsid w:val="006A4F88"/>
    <w:rsid w:val="006A5E35"/>
    <w:rsid w:val="006B0B7C"/>
    <w:rsid w:val="006B1875"/>
    <w:rsid w:val="006B1EF8"/>
    <w:rsid w:val="006B2511"/>
    <w:rsid w:val="006B2AC6"/>
    <w:rsid w:val="006B3AA2"/>
    <w:rsid w:val="006B63EF"/>
    <w:rsid w:val="006B6BC8"/>
    <w:rsid w:val="006C0E79"/>
    <w:rsid w:val="006C3578"/>
    <w:rsid w:val="006C35F5"/>
    <w:rsid w:val="006C3903"/>
    <w:rsid w:val="006C4A58"/>
    <w:rsid w:val="006C638A"/>
    <w:rsid w:val="006C77F5"/>
    <w:rsid w:val="006D03A1"/>
    <w:rsid w:val="006D0979"/>
    <w:rsid w:val="006D4F7D"/>
    <w:rsid w:val="006D6360"/>
    <w:rsid w:val="006D652E"/>
    <w:rsid w:val="006D746B"/>
    <w:rsid w:val="006D7FF7"/>
    <w:rsid w:val="006E0CF3"/>
    <w:rsid w:val="006E10C6"/>
    <w:rsid w:val="006E1827"/>
    <w:rsid w:val="006E21AC"/>
    <w:rsid w:val="006E2314"/>
    <w:rsid w:val="006E3469"/>
    <w:rsid w:val="006E7F73"/>
    <w:rsid w:val="006F0159"/>
    <w:rsid w:val="006F0E20"/>
    <w:rsid w:val="006F31E6"/>
    <w:rsid w:val="006F3405"/>
    <w:rsid w:val="006F78A7"/>
    <w:rsid w:val="00700EAF"/>
    <w:rsid w:val="00702EE4"/>
    <w:rsid w:val="00703DC8"/>
    <w:rsid w:val="00703E4D"/>
    <w:rsid w:val="00704955"/>
    <w:rsid w:val="00704ACE"/>
    <w:rsid w:val="00711DE9"/>
    <w:rsid w:val="007125F1"/>
    <w:rsid w:val="0071314C"/>
    <w:rsid w:val="0071372B"/>
    <w:rsid w:val="007155BA"/>
    <w:rsid w:val="00715BB3"/>
    <w:rsid w:val="00720D90"/>
    <w:rsid w:val="00721662"/>
    <w:rsid w:val="00722C43"/>
    <w:rsid w:val="0072301A"/>
    <w:rsid w:val="0072487E"/>
    <w:rsid w:val="00727833"/>
    <w:rsid w:val="00727F8A"/>
    <w:rsid w:val="007302E7"/>
    <w:rsid w:val="00731668"/>
    <w:rsid w:val="0073264E"/>
    <w:rsid w:val="0073298E"/>
    <w:rsid w:val="007358C5"/>
    <w:rsid w:val="007361F0"/>
    <w:rsid w:val="00736EC9"/>
    <w:rsid w:val="0073731B"/>
    <w:rsid w:val="00741C34"/>
    <w:rsid w:val="00742434"/>
    <w:rsid w:val="00742529"/>
    <w:rsid w:val="0074523B"/>
    <w:rsid w:val="0074532A"/>
    <w:rsid w:val="00746B7A"/>
    <w:rsid w:val="007470D6"/>
    <w:rsid w:val="0074786E"/>
    <w:rsid w:val="00747FD3"/>
    <w:rsid w:val="007530A5"/>
    <w:rsid w:val="007544A8"/>
    <w:rsid w:val="00755D98"/>
    <w:rsid w:val="00757DEA"/>
    <w:rsid w:val="00760220"/>
    <w:rsid w:val="00760236"/>
    <w:rsid w:val="00761C30"/>
    <w:rsid w:val="00767B97"/>
    <w:rsid w:val="00767C59"/>
    <w:rsid w:val="007704E9"/>
    <w:rsid w:val="00770C45"/>
    <w:rsid w:val="00770D6C"/>
    <w:rsid w:val="0077101A"/>
    <w:rsid w:val="00771464"/>
    <w:rsid w:val="007714AB"/>
    <w:rsid w:val="00771562"/>
    <w:rsid w:val="007716C3"/>
    <w:rsid w:val="00771E29"/>
    <w:rsid w:val="007801B7"/>
    <w:rsid w:val="00781ABE"/>
    <w:rsid w:val="00781AC0"/>
    <w:rsid w:val="007830BF"/>
    <w:rsid w:val="00790410"/>
    <w:rsid w:val="00790505"/>
    <w:rsid w:val="007913C1"/>
    <w:rsid w:val="00791E3F"/>
    <w:rsid w:val="00791FBC"/>
    <w:rsid w:val="007943A3"/>
    <w:rsid w:val="00794B84"/>
    <w:rsid w:val="00796C18"/>
    <w:rsid w:val="007A1D9C"/>
    <w:rsid w:val="007A24A8"/>
    <w:rsid w:val="007B1550"/>
    <w:rsid w:val="007B2AAA"/>
    <w:rsid w:val="007B2E78"/>
    <w:rsid w:val="007B3112"/>
    <w:rsid w:val="007B4895"/>
    <w:rsid w:val="007B55F3"/>
    <w:rsid w:val="007B5FDC"/>
    <w:rsid w:val="007B6023"/>
    <w:rsid w:val="007B6121"/>
    <w:rsid w:val="007B619E"/>
    <w:rsid w:val="007B6A6F"/>
    <w:rsid w:val="007C0A2F"/>
    <w:rsid w:val="007C1282"/>
    <w:rsid w:val="007C254A"/>
    <w:rsid w:val="007C3B41"/>
    <w:rsid w:val="007C41DA"/>
    <w:rsid w:val="007C6ED3"/>
    <w:rsid w:val="007C713D"/>
    <w:rsid w:val="007D0907"/>
    <w:rsid w:val="007D0CA9"/>
    <w:rsid w:val="007D0DCA"/>
    <w:rsid w:val="007D1BCE"/>
    <w:rsid w:val="007D2B57"/>
    <w:rsid w:val="007D37DF"/>
    <w:rsid w:val="007D5679"/>
    <w:rsid w:val="007D5C74"/>
    <w:rsid w:val="007E1690"/>
    <w:rsid w:val="007E335B"/>
    <w:rsid w:val="007E39ED"/>
    <w:rsid w:val="007E79DE"/>
    <w:rsid w:val="007F0913"/>
    <w:rsid w:val="007F1162"/>
    <w:rsid w:val="007F332B"/>
    <w:rsid w:val="008004ED"/>
    <w:rsid w:val="008047BA"/>
    <w:rsid w:val="0080591D"/>
    <w:rsid w:val="00806059"/>
    <w:rsid w:val="008101A6"/>
    <w:rsid w:val="008105C2"/>
    <w:rsid w:val="0081081A"/>
    <w:rsid w:val="0081175D"/>
    <w:rsid w:val="00812212"/>
    <w:rsid w:val="00812A40"/>
    <w:rsid w:val="008156EC"/>
    <w:rsid w:val="00815AD6"/>
    <w:rsid w:val="008169F8"/>
    <w:rsid w:val="00820FA8"/>
    <w:rsid w:val="00823D0A"/>
    <w:rsid w:val="00824D66"/>
    <w:rsid w:val="00825F0B"/>
    <w:rsid w:val="008271D2"/>
    <w:rsid w:val="00830C19"/>
    <w:rsid w:val="00832A93"/>
    <w:rsid w:val="00840B0F"/>
    <w:rsid w:val="00843BC1"/>
    <w:rsid w:val="00843CE0"/>
    <w:rsid w:val="008446FC"/>
    <w:rsid w:val="00844A1A"/>
    <w:rsid w:val="00850A55"/>
    <w:rsid w:val="00851A0C"/>
    <w:rsid w:val="00853881"/>
    <w:rsid w:val="00853B3D"/>
    <w:rsid w:val="008542A0"/>
    <w:rsid w:val="00854946"/>
    <w:rsid w:val="00861F30"/>
    <w:rsid w:val="00863AE1"/>
    <w:rsid w:val="00864C2E"/>
    <w:rsid w:val="00866E58"/>
    <w:rsid w:val="0086766F"/>
    <w:rsid w:val="00873A47"/>
    <w:rsid w:val="00873BAB"/>
    <w:rsid w:val="00873C95"/>
    <w:rsid w:val="00880A05"/>
    <w:rsid w:val="00880AFD"/>
    <w:rsid w:val="00881184"/>
    <w:rsid w:val="0088387E"/>
    <w:rsid w:val="008850E3"/>
    <w:rsid w:val="008865C8"/>
    <w:rsid w:val="00891B0B"/>
    <w:rsid w:val="008929FD"/>
    <w:rsid w:val="00893115"/>
    <w:rsid w:val="008945CA"/>
    <w:rsid w:val="008974DC"/>
    <w:rsid w:val="008A07C9"/>
    <w:rsid w:val="008A1B44"/>
    <w:rsid w:val="008A31FC"/>
    <w:rsid w:val="008A357D"/>
    <w:rsid w:val="008A5A47"/>
    <w:rsid w:val="008B00E5"/>
    <w:rsid w:val="008B05D7"/>
    <w:rsid w:val="008B31C8"/>
    <w:rsid w:val="008B361F"/>
    <w:rsid w:val="008B393F"/>
    <w:rsid w:val="008B673B"/>
    <w:rsid w:val="008B6A0C"/>
    <w:rsid w:val="008C0252"/>
    <w:rsid w:val="008C3D0E"/>
    <w:rsid w:val="008C4718"/>
    <w:rsid w:val="008C7A24"/>
    <w:rsid w:val="008D0D51"/>
    <w:rsid w:val="008D1001"/>
    <w:rsid w:val="008D1197"/>
    <w:rsid w:val="008D23AD"/>
    <w:rsid w:val="008D2822"/>
    <w:rsid w:val="008D2A6F"/>
    <w:rsid w:val="008D51F1"/>
    <w:rsid w:val="008D575B"/>
    <w:rsid w:val="008D5A0F"/>
    <w:rsid w:val="008E0E46"/>
    <w:rsid w:val="008E2382"/>
    <w:rsid w:val="008E24CF"/>
    <w:rsid w:val="008E29E5"/>
    <w:rsid w:val="008E490A"/>
    <w:rsid w:val="008E5755"/>
    <w:rsid w:val="008F03A9"/>
    <w:rsid w:val="008F4A65"/>
    <w:rsid w:val="008F5914"/>
    <w:rsid w:val="008F5F7F"/>
    <w:rsid w:val="008F6467"/>
    <w:rsid w:val="008F64C2"/>
    <w:rsid w:val="008F7D43"/>
    <w:rsid w:val="009035A3"/>
    <w:rsid w:val="00905854"/>
    <w:rsid w:val="00907335"/>
    <w:rsid w:val="009113B9"/>
    <w:rsid w:val="00911E93"/>
    <w:rsid w:val="00913A13"/>
    <w:rsid w:val="00913AE8"/>
    <w:rsid w:val="00913DC0"/>
    <w:rsid w:val="0091664B"/>
    <w:rsid w:val="00916F8C"/>
    <w:rsid w:val="0091730D"/>
    <w:rsid w:val="009176FD"/>
    <w:rsid w:val="00917AF1"/>
    <w:rsid w:val="00917AF3"/>
    <w:rsid w:val="00920F14"/>
    <w:rsid w:val="00921509"/>
    <w:rsid w:val="009238A0"/>
    <w:rsid w:val="00923B20"/>
    <w:rsid w:val="00924BF8"/>
    <w:rsid w:val="009268F3"/>
    <w:rsid w:val="00927516"/>
    <w:rsid w:val="009279B9"/>
    <w:rsid w:val="00927BDD"/>
    <w:rsid w:val="009327AA"/>
    <w:rsid w:val="00936169"/>
    <w:rsid w:val="00936638"/>
    <w:rsid w:val="00936C80"/>
    <w:rsid w:val="00937728"/>
    <w:rsid w:val="00940A06"/>
    <w:rsid w:val="00940CFC"/>
    <w:rsid w:val="00941BF2"/>
    <w:rsid w:val="009426CC"/>
    <w:rsid w:val="009436F2"/>
    <w:rsid w:val="009447C6"/>
    <w:rsid w:val="00946B97"/>
    <w:rsid w:val="00946EAD"/>
    <w:rsid w:val="00950F2B"/>
    <w:rsid w:val="0095166E"/>
    <w:rsid w:val="0095197C"/>
    <w:rsid w:val="009535B3"/>
    <w:rsid w:val="009539C0"/>
    <w:rsid w:val="0095751E"/>
    <w:rsid w:val="0095766C"/>
    <w:rsid w:val="00960452"/>
    <w:rsid w:val="00961AA5"/>
    <w:rsid w:val="009630CF"/>
    <w:rsid w:val="009632A2"/>
    <w:rsid w:val="009635A6"/>
    <w:rsid w:val="00964CE3"/>
    <w:rsid w:val="00965BC2"/>
    <w:rsid w:val="0097074A"/>
    <w:rsid w:val="009712C1"/>
    <w:rsid w:val="00972541"/>
    <w:rsid w:val="00972CC2"/>
    <w:rsid w:val="00973C4C"/>
    <w:rsid w:val="00974B8F"/>
    <w:rsid w:val="00974FD7"/>
    <w:rsid w:val="0097610E"/>
    <w:rsid w:val="00976A63"/>
    <w:rsid w:val="00977263"/>
    <w:rsid w:val="009816E4"/>
    <w:rsid w:val="00983B04"/>
    <w:rsid w:val="00992C5D"/>
    <w:rsid w:val="00993085"/>
    <w:rsid w:val="0099393E"/>
    <w:rsid w:val="009958E3"/>
    <w:rsid w:val="0099640F"/>
    <w:rsid w:val="009A0713"/>
    <w:rsid w:val="009A1A4D"/>
    <w:rsid w:val="009A3A59"/>
    <w:rsid w:val="009A3DE6"/>
    <w:rsid w:val="009A3F18"/>
    <w:rsid w:val="009A6577"/>
    <w:rsid w:val="009A6F64"/>
    <w:rsid w:val="009B0D22"/>
    <w:rsid w:val="009B11AC"/>
    <w:rsid w:val="009B1A7F"/>
    <w:rsid w:val="009B27F2"/>
    <w:rsid w:val="009B45AA"/>
    <w:rsid w:val="009B4CE1"/>
    <w:rsid w:val="009B5542"/>
    <w:rsid w:val="009B6217"/>
    <w:rsid w:val="009B6836"/>
    <w:rsid w:val="009B72F8"/>
    <w:rsid w:val="009C0213"/>
    <w:rsid w:val="009C1442"/>
    <w:rsid w:val="009C1B2E"/>
    <w:rsid w:val="009C378B"/>
    <w:rsid w:val="009C4AA4"/>
    <w:rsid w:val="009C4F0B"/>
    <w:rsid w:val="009C5A07"/>
    <w:rsid w:val="009C5D1E"/>
    <w:rsid w:val="009C7541"/>
    <w:rsid w:val="009C75B2"/>
    <w:rsid w:val="009C7D92"/>
    <w:rsid w:val="009C7DAE"/>
    <w:rsid w:val="009D03C0"/>
    <w:rsid w:val="009D0EC5"/>
    <w:rsid w:val="009D13E1"/>
    <w:rsid w:val="009D283C"/>
    <w:rsid w:val="009D2A2D"/>
    <w:rsid w:val="009D2C1B"/>
    <w:rsid w:val="009D675C"/>
    <w:rsid w:val="009D6D86"/>
    <w:rsid w:val="009E03D3"/>
    <w:rsid w:val="009E0A40"/>
    <w:rsid w:val="009E256F"/>
    <w:rsid w:val="009E43B8"/>
    <w:rsid w:val="009E4889"/>
    <w:rsid w:val="009E6391"/>
    <w:rsid w:val="009E69E0"/>
    <w:rsid w:val="009E724A"/>
    <w:rsid w:val="009E7383"/>
    <w:rsid w:val="009E7E6B"/>
    <w:rsid w:val="009F0CAA"/>
    <w:rsid w:val="009F0E14"/>
    <w:rsid w:val="009F2532"/>
    <w:rsid w:val="009F3757"/>
    <w:rsid w:val="009F4DCC"/>
    <w:rsid w:val="009F730F"/>
    <w:rsid w:val="00A00C35"/>
    <w:rsid w:val="00A0394F"/>
    <w:rsid w:val="00A047C5"/>
    <w:rsid w:val="00A0482D"/>
    <w:rsid w:val="00A07CB5"/>
    <w:rsid w:val="00A12998"/>
    <w:rsid w:val="00A13825"/>
    <w:rsid w:val="00A143F9"/>
    <w:rsid w:val="00A144C6"/>
    <w:rsid w:val="00A15C9C"/>
    <w:rsid w:val="00A16402"/>
    <w:rsid w:val="00A16528"/>
    <w:rsid w:val="00A206A1"/>
    <w:rsid w:val="00A20A68"/>
    <w:rsid w:val="00A20BB1"/>
    <w:rsid w:val="00A223AC"/>
    <w:rsid w:val="00A22C9C"/>
    <w:rsid w:val="00A231C4"/>
    <w:rsid w:val="00A233F5"/>
    <w:rsid w:val="00A240D2"/>
    <w:rsid w:val="00A243FC"/>
    <w:rsid w:val="00A25362"/>
    <w:rsid w:val="00A26E07"/>
    <w:rsid w:val="00A27A0F"/>
    <w:rsid w:val="00A30416"/>
    <w:rsid w:val="00A30A73"/>
    <w:rsid w:val="00A34978"/>
    <w:rsid w:val="00A34A7F"/>
    <w:rsid w:val="00A35669"/>
    <w:rsid w:val="00A35B3E"/>
    <w:rsid w:val="00A37A8E"/>
    <w:rsid w:val="00A40821"/>
    <w:rsid w:val="00A41D3B"/>
    <w:rsid w:val="00A439BC"/>
    <w:rsid w:val="00A43D48"/>
    <w:rsid w:val="00A46E50"/>
    <w:rsid w:val="00A47DD5"/>
    <w:rsid w:val="00A51A20"/>
    <w:rsid w:val="00A55281"/>
    <w:rsid w:val="00A55835"/>
    <w:rsid w:val="00A56A9A"/>
    <w:rsid w:val="00A61AFE"/>
    <w:rsid w:val="00A62502"/>
    <w:rsid w:val="00A62773"/>
    <w:rsid w:val="00A67172"/>
    <w:rsid w:val="00A67DD9"/>
    <w:rsid w:val="00A74044"/>
    <w:rsid w:val="00A747F3"/>
    <w:rsid w:val="00A74ECD"/>
    <w:rsid w:val="00A757B8"/>
    <w:rsid w:val="00A76893"/>
    <w:rsid w:val="00A76FD3"/>
    <w:rsid w:val="00A83ABE"/>
    <w:rsid w:val="00A84351"/>
    <w:rsid w:val="00A85C2F"/>
    <w:rsid w:val="00A85D93"/>
    <w:rsid w:val="00A869E8"/>
    <w:rsid w:val="00A86DD9"/>
    <w:rsid w:val="00A87C34"/>
    <w:rsid w:val="00A907D5"/>
    <w:rsid w:val="00A934E7"/>
    <w:rsid w:val="00A93615"/>
    <w:rsid w:val="00A9463C"/>
    <w:rsid w:val="00A9662F"/>
    <w:rsid w:val="00A97FFD"/>
    <w:rsid w:val="00AA0A0D"/>
    <w:rsid w:val="00AA0E14"/>
    <w:rsid w:val="00AA173F"/>
    <w:rsid w:val="00AA187F"/>
    <w:rsid w:val="00AA31FD"/>
    <w:rsid w:val="00AA34F5"/>
    <w:rsid w:val="00AA5C1E"/>
    <w:rsid w:val="00AA701F"/>
    <w:rsid w:val="00AA7B98"/>
    <w:rsid w:val="00AB009F"/>
    <w:rsid w:val="00AB069F"/>
    <w:rsid w:val="00AB08BC"/>
    <w:rsid w:val="00AB0A5B"/>
    <w:rsid w:val="00AB315B"/>
    <w:rsid w:val="00AB451D"/>
    <w:rsid w:val="00AB482C"/>
    <w:rsid w:val="00AB582D"/>
    <w:rsid w:val="00AB61D9"/>
    <w:rsid w:val="00AB7BCA"/>
    <w:rsid w:val="00AC189B"/>
    <w:rsid w:val="00AC203B"/>
    <w:rsid w:val="00AC218B"/>
    <w:rsid w:val="00AC25FA"/>
    <w:rsid w:val="00AC3FAF"/>
    <w:rsid w:val="00AC4087"/>
    <w:rsid w:val="00AC4963"/>
    <w:rsid w:val="00AC68AD"/>
    <w:rsid w:val="00AD04ED"/>
    <w:rsid w:val="00AD12B0"/>
    <w:rsid w:val="00AD3031"/>
    <w:rsid w:val="00AD5184"/>
    <w:rsid w:val="00AD5E93"/>
    <w:rsid w:val="00AD792B"/>
    <w:rsid w:val="00AE05EC"/>
    <w:rsid w:val="00AE0FFA"/>
    <w:rsid w:val="00AE138B"/>
    <w:rsid w:val="00AE2022"/>
    <w:rsid w:val="00AE424F"/>
    <w:rsid w:val="00AE521E"/>
    <w:rsid w:val="00AE6366"/>
    <w:rsid w:val="00AE7B05"/>
    <w:rsid w:val="00AF0AEC"/>
    <w:rsid w:val="00AF0D99"/>
    <w:rsid w:val="00AF5473"/>
    <w:rsid w:val="00AF5A3C"/>
    <w:rsid w:val="00AF7345"/>
    <w:rsid w:val="00AF7DCC"/>
    <w:rsid w:val="00AF7DFD"/>
    <w:rsid w:val="00AF7EC1"/>
    <w:rsid w:val="00B002E6"/>
    <w:rsid w:val="00B009F8"/>
    <w:rsid w:val="00B00F61"/>
    <w:rsid w:val="00B01222"/>
    <w:rsid w:val="00B03883"/>
    <w:rsid w:val="00B05DBF"/>
    <w:rsid w:val="00B05EC7"/>
    <w:rsid w:val="00B101CA"/>
    <w:rsid w:val="00B10408"/>
    <w:rsid w:val="00B11031"/>
    <w:rsid w:val="00B125FB"/>
    <w:rsid w:val="00B13120"/>
    <w:rsid w:val="00B13169"/>
    <w:rsid w:val="00B13A26"/>
    <w:rsid w:val="00B144CD"/>
    <w:rsid w:val="00B165B4"/>
    <w:rsid w:val="00B1746D"/>
    <w:rsid w:val="00B205D6"/>
    <w:rsid w:val="00B2145D"/>
    <w:rsid w:val="00B25EC0"/>
    <w:rsid w:val="00B26B2B"/>
    <w:rsid w:val="00B26EBF"/>
    <w:rsid w:val="00B27F07"/>
    <w:rsid w:val="00B333DA"/>
    <w:rsid w:val="00B344FB"/>
    <w:rsid w:val="00B36976"/>
    <w:rsid w:val="00B37CFC"/>
    <w:rsid w:val="00B409B0"/>
    <w:rsid w:val="00B40B95"/>
    <w:rsid w:val="00B428B6"/>
    <w:rsid w:val="00B43A88"/>
    <w:rsid w:val="00B44C03"/>
    <w:rsid w:val="00B509BE"/>
    <w:rsid w:val="00B51F4C"/>
    <w:rsid w:val="00B5272B"/>
    <w:rsid w:val="00B54959"/>
    <w:rsid w:val="00B54D97"/>
    <w:rsid w:val="00B5631B"/>
    <w:rsid w:val="00B571A8"/>
    <w:rsid w:val="00B60AE6"/>
    <w:rsid w:val="00B6234A"/>
    <w:rsid w:val="00B63029"/>
    <w:rsid w:val="00B6305F"/>
    <w:rsid w:val="00B6347F"/>
    <w:rsid w:val="00B6517D"/>
    <w:rsid w:val="00B65606"/>
    <w:rsid w:val="00B67635"/>
    <w:rsid w:val="00B7013D"/>
    <w:rsid w:val="00B70BB0"/>
    <w:rsid w:val="00B72ADF"/>
    <w:rsid w:val="00B74E3D"/>
    <w:rsid w:val="00B76047"/>
    <w:rsid w:val="00B76BA3"/>
    <w:rsid w:val="00B8031C"/>
    <w:rsid w:val="00B818C4"/>
    <w:rsid w:val="00B81D5A"/>
    <w:rsid w:val="00B825D1"/>
    <w:rsid w:val="00B83338"/>
    <w:rsid w:val="00B84A85"/>
    <w:rsid w:val="00B8531A"/>
    <w:rsid w:val="00B861ED"/>
    <w:rsid w:val="00B92960"/>
    <w:rsid w:val="00B92FCD"/>
    <w:rsid w:val="00B95418"/>
    <w:rsid w:val="00B96990"/>
    <w:rsid w:val="00B97E3E"/>
    <w:rsid w:val="00BA396B"/>
    <w:rsid w:val="00BA49EB"/>
    <w:rsid w:val="00BA5F2E"/>
    <w:rsid w:val="00BA62D7"/>
    <w:rsid w:val="00BB0410"/>
    <w:rsid w:val="00BB06EF"/>
    <w:rsid w:val="00BB0B19"/>
    <w:rsid w:val="00BB20A8"/>
    <w:rsid w:val="00BB413B"/>
    <w:rsid w:val="00BB4782"/>
    <w:rsid w:val="00BB4D0F"/>
    <w:rsid w:val="00BB54C8"/>
    <w:rsid w:val="00BB5C41"/>
    <w:rsid w:val="00BC0733"/>
    <w:rsid w:val="00BC3EAF"/>
    <w:rsid w:val="00BC4670"/>
    <w:rsid w:val="00BC4D40"/>
    <w:rsid w:val="00BC5724"/>
    <w:rsid w:val="00BC62C2"/>
    <w:rsid w:val="00BC6692"/>
    <w:rsid w:val="00BC6FA3"/>
    <w:rsid w:val="00BD0A37"/>
    <w:rsid w:val="00BD1E2F"/>
    <w:rsid w:val="00BD35BF"/>
    <w:rsid w:val="00BD3B83"/>
    <w:rsid w:val="00BD3DA3"/>
    <w:rsid w:val="00BD4926"/>
    <w:rsid w:val="00BD6A6D"/>
    <w:rsid w:val="00BD7797"/>
    <w:rsid w:val="00BE0702"/>
    <w:rsid w:val="00BE40FF"/>
    <w:rsid w:val="00BF0631"/>
    <w:rsid w:val="00BF19B6"/>
    <w:rsid w:val="00BF3014"/>
    <w:rsid w:val="00BF372E"/>
    <w:rsid w:val="00BF3CB4"/>
    <w:rsid w:val="00BF582F"/>
    <w:rsid w:val="00BF65CB"/>
    <w:rsid w:val="00BF73FB"/>
    <w:rsid w:val="00BF7F18"/>
    <w:rsid w:val="00C00B0E"/>
    <w:rsid w:val="00C0248C"/>
    <w:rsid w:val="00C038CC"/>
    <w:rsid w:val="00C04DEC"/>
    <w:rsid w:val="00C06159"/>
    <w:rsid w:val="00C0692E"/>
    <w:rsid w:val="00C06DAE"/>
    <w:rsid w:val="00C0774B"/>
    <w:rsid w:val="00C10570"/>
    <w:rsid w:val="00C112EB"/>
    <w:rsid w:val="00C1157B"/>
    <w:rsid w:val="00C12555"/>
    <w:rsid w:val="00C12B59"/>
    <w:rsid w:val="00C12E5E"/>
    <w:rsid w:val="00C132E7"/>
    <w:rsid w:val="00C150C1"/>
    <w:rsid w:val="00C16A05"/>
    <w:rsid w:val="00C176EC"/>
    <w:rsid w:val="00C20D35"/>
    <w:rsid w:val="00C225C4"/>
    <w:rsid w:val="00C230A7"/>
    <w:rsid w:val="00C232DD"/>
    <w:rsid w:val="00C24401"/>
    <w:rsid w:val="00C24A51"/>
    <w:rsid w:val="00C26C0B"/>
    <w:rsid w:val="00C27CF4"/>
    <w:rsid w:val="00C304E7"/>
    <w:rsid w:val="00C31918"/>
    <w:rsid w:val="00C3337A"/>
    <w:rsid w:val="00C33CFB"/>
    <w:rsid w:val="00C35D99"/>
    <w:rsid w:val="00C4496E"/>
    <w:rsid w:val="00C470D7"/>
    <w:rsid w:val="00C50597"/>
    <w:rsid w:val="00C50EEA"/>
    <w:rsid w:val="00C514E2"/>
    <w:rsid w:val="00C526B3"/>
    <w:rsid w:val="00C52D3E"/>
    <w:rsid w:val="00C55504"/>
    <w:rsid w:val="00C56EBC"/>
    <w:rsid w:val="00C5741F"/>
    <w:rsid w:val="00C62FA8"/>
    <w:rsid w:val="00C64756"/>
    <w:rsid w:val="00C65955"/>
    <w:rsid w:val="00C66494"/>
    <w:rsid w:val="00C7220C"/>
    <w:rsid w:val="00C72A0D"/>
    <w:rsid w:val="00C770E5"/>
    <w:rsid w:val="00C77CB5"/>
    <w:rsid w:val="00C82BE0"/>
    <w:rsid w:val="00C82E29"/>
    <w:rsid w:val="00C83C80"/>
    <w:rsid w:val="00C83D0A"/>
    <w:rsid w:val="00C863D1"/>
    <w:rsid w:val="00C86490"/>
    <w:rsid w:val="00C878EE"/>
    <w:rsid w:val="00C92FFE"/>
    <w:rsid w:val="00C93E7E"/>
    <w:rsid w:val="00CA0C64"/>
    <w:rsid w:val="00CA0DCD"/>
    <w:rsid w:val="00CA136C"/>
    <w:rsid w:val="00CA1F82"/>
    <w:rsid w:val="00CA38AB"/>
    <w:rsid w:val="00CA54DD"/>
    <w:rsid w:val="00CA695B"/>
    <w:rsid w:val="00CA74A3"/>
    <w:rsid w:val="00CB13F6"/>
    <w:rsid w:val="00CB3702"/>
    <w:rsid w:val="00CB393C"/>
    <w:rsid w:val="00CC052A"/>
    <w:rsid w:val="00CC2E6B"/>
    <w:rsid w:val="00CC3CAD"/>
    <w:rsid w:val="00CC4060"/>
    <w:rsid w:val="00CC4C87"/>
    <w:rsid w:val="00CC6397"/>
    <w:rsid w:val="00CC7D9C"/>
    <w:rsid w:val="00CD078A"/>
    <w:rsid w:val="00CD0DEA"/>
    <w:rsid w:val="00CD4E6F"/>
    <w:rsid w:val="00CD65F0"/>
    <w:rsid w:val="00CD6681"/>
    <w:rsid w:val="00CD7426"/>
    <w:rsid w:val="00CD7B66"/>
    <w:rsid w:val="00CE0D75"/>
    <w:rsid w:val="00CE1F07"/>
    <w:rsid w:val="00CE4254"/>
    <w:rsid w:val="00CE6A63"/>
    <w:rsid w:val="00CE744D"/>
    <w:rsid w:val="00CF50ED"/>
    <w:rsid w:val="00CF7649"/>
    <w:rsid w:val="00D02D91"/>
    <w:rsid w:val="00D03556"/>
    <w:rsid w:val="00D044FA"/>
    <w:rsid w:val="00D04D84"/>
    <w:rsid w:val="00D06B2F"/>
    <w:rsid w:val="00D07757"/>
    <w:rsid w:val="00D1041F"/>
    <w:rsid w:val="00D124BC"/>
    <w:rsid w:val="00D13728"/>
    <w:rsid w:val="00D16EAB"/>
    <w:rsid w:val="00D2328C"/>
    <w:rsid w:val="00D25371"/>
    <w:rsid w:val="00D27371"/>
    <w:rsid w:val="00D304F0"/>
    <w:rsid w:val="00D31613"/>
    <w:rsid w:val="00D32D50"/>
    <w:rsid w:val="00D33A03"/>
    <w:rsid w:val="00D35DE7"/>
    <w:rsid w:val="00D36BA2"/>
    <w:rsid w:val="00D4072F"/>
    <w:rsid w:val="00D4106C"/>
    <w:rsid w:val="00D412E0"/>
    <w:rsid w:val="00D4133D"/>
    <w:rsid w:val="00D4277B"/>
    <w:rsid w:val="00D50586"/>
    <w:rsid w:val="00D51155"/>
    <w:rsid w:val="00D51FCE"/>
    <w:rsid w:val="00D52696"/>
    <w:rsid w:val="00D54CA2"/>
    <w:rsid w:val="00D5595D"/>
    <w:rsid w:val="00D566DC"/>
    <w:rsid w:val="00D56A15"/>
    <w:rsid w:val="00D577EA"/>
    <w:rsid w:val="00D5780B"/>
    <w:rsid w:val="00D602F1"/>
    <w:rsid w:val="00D60578"/>
    <w:rsid w:val="00D6087D"/>
    <w:rsid w:val="00D618AB"/>
    <w:rsid w:val="00D63156"/>
    <w:rsid w:val="00D63169"/>
    <w:rsid w:val="00D64306"/>
    <w:rsid w:val="00D64A3F"/>
    <w:rsid w:val="00D655CD"/>
    <w:rsid w:val="00D65B7E"/>
    <w:rsid w:val="00D6601F"/>
    <w:rsid w:val="00D67F06"/>
    <w:rsid w:val="00D725EA"/>
    <w:rsid w:val="00D72B97"/>
    <w:rsid w:val="00D740C3"/>
    <w:rsid w:val="00D742A8"/>
    <w:rsid w:val="00D76576"/>
    <w:rsid w:val="00D76E67"/>
    <w:rsid w:val="00D80113"/>
    <w:rsid w:val="00D80C36"/>
    <w:rsid w:val="00D81E35"/>
    <w:rsid w:val="00D82281"/>
    <w:rsid w:val="00D8325D"/>
    <w:rsid w:val="00D848AB"/>
    <w:rsid w:val="00D84FE0"/>
    <w:rsid w:val="00D85BC3"/>
    <w:rsid w:val="00D868A8"/>
    <w:rsid w:val="00D87042"/>
    <w:rsid w:val="00D8723B"/>
    <w:rsid w:val="00D876F3"/>
    <w:rsid w:val="00D90F0C"/>
    <w:rsid w:val="00D9480A"/>
    <w:rsid w:val="00D96073"/>
    <w:rsid w:val="00DA0421"/>
    <w:rsid w:val="00DA1848"/>
    <w:rsid w:val="00DA331E"/>
    <w:rsid w:val="00DA49C9"/>
    <w:rsid w:val="00DA4C25"/>
    <w:rsid w:val="00DA5B82"/>
    <w:rsid w:val="00DB078C"/>
    <w:rsid w:val="00DB1071"/>
    <w:rsid w:val="00DB179C"/>
    <w:rsid w:val="00DB3988"/>
    <w:rsid w:val="00DB3F4D"/>
    <w:rsid w:val="00DB5A0F"/>
    <w:rsid w:val="00DB60F1"/>
    <w:rsid w:val="00DB7F34"/>
    <w:rsid w:val="00DC018B"/>
    <w:rsid w:val="00DC0694"/>
    <w:rsid w:val="00DC2AD9"/>
    <w:rsid w:val="00DC4603"/>
    <w:rsid w:val="00DC46A1"/>
    <w:rsid w:val="00DC49B1"/>
    <w:rsid w:val="00DC71CE"/>
    <w:rsid w:val="00DC7FEB"/>
    <w:rsid w:val="00DD0721"/>
    <w:rsid w:val="00DD08E0"/>
    <w:rsid w:val="00DD25C5"/>
    <w:rsid w:val="00DD2B00"/>
    <w:rsid w:val="00DD472C"/>
    <w:rsid w:val="00DD4774"/>
    <w:rsid w:val="00DD4FB7"/>
    <w:rsid w:val="00DD61DF"/>
    <w:rsid w:val="00DD629C"/>
    <w:rsid w:val="00DD6656"/>
    <w:rsid w:val="00DE24E9"/>
    <w:rsid w:val="00DE54F6"/>
    <w:rsid w:val="00DE573E"/>
    <w:rsid w:val="00DE74F6"/>
    <w:rsid w:val="00DF075D"/>
    <w:rsid w:val="00DF0C43"/>
    <w:rsid w:val="00DF21F7"/>
    <w:rsid w:val="00DF4342"/>
    <w:rsid w:val="00DF5DA9"/>
    <w:rsid w:val="00DF6C88"/>
    <w:rsid w:val="00E01AE9"/>
    <w:rsid w:val="00E038DC"/>
    <w:rsid w:val="00E04955"/>
    <w:rsid w:val="00E0588D"/>
    <w:rsid w:val="00E108A1"/>
    <w:rsid w:val="00E12A2F"/>
    <w:rsid w:val="00E1337D"/>
    <w:rsid w:val="00E1685E"/>
    <w:rsid w:val="00E17662"/>
    <w:rsid w:val="00E214F4"/>
    <w:rsid w:val="00E238B9"/>
    <w:rsid w:val="00E25C14"/>
    <w:rsid w:val="00E270A3"/>
    <w:rsid w:val="00E277A0"/>
    <w:rsid w:val="00E31F85"/>
    <w:rsid w:val="00E32892"/>
    <w:rsid w:val="00E33F18"/>
    <w:rsid w:val="00E347CC"/>
    <w:rsid w:val="00E367E1"/>
    <w:rsid w:val="00E36B6B"/>
    <w:rsid w:val="00E402DB"/>
    <w:rsid w:val="00E41060"/>
    <w:rsid w:val="00E415BF"/>
    <w:rsid w:val="00E44127"/>
    <w:rsid w:val="00E45687"/>
    <w:rsid w:val="00E460F4"/>
    <w:rsid w:val="00E478B7"/>
    <w:rsid w:val="00E47E70"/>
    <w:rsid w:val="00E514A6"/>
    <w:rsid w:val="00E53A11"/>
    <w:rsid w:val="00E55A76"/>
    <w:rsid w:val="00E5604D"/>
    <w:rsid w:val="00E577C7"/>
    <w:rsid w:val="00E602C6"/>
    <w:rsid w:val="00E60A34"/>
    <w:rsid w:val="00E61D0F"/>
    <w:rsid w:val="00E6240B"/>
    <w:rsid w:val="00E63145"/>
    <w:rsid w:val="00E640C7"/>
    <w:rsid w:val="00E65153"/>
    <w:rsid w:val="00E66176"/>
    <w:rsid w:val="00E67232"/>
    <w:rsid w:val="00E673C0"/>
    <w:rsid w:val="00E675A6"/>
    <w:rsid w:val="00E67AF5"/>
    <w:rsid w:val="00E711DD"/>
    <w:rsid w:val="00E71680"/>
    <w:rsid w:val="00E720E9"/>
    <w:rsid w:val="00E7229B"/>
    <w:rsid w:val="00E73831"/>
    <w:rsid w:val="00E73B1C"/>
    <w:rsid w:val="00E76F6F"/>
    <w:rsid w:val="00E775B9"/>
    <w:rsid w:val="00E80354"/>
    <w:rsid w:val="00E80409"/>
    <w:rsid w:val="00E806DF"/>
    <w:rsid w:val="00E8195C"/>
    <w:rsid w:val="00E8473C"/>
    <w:rsid w:val="00E91005"/>
    <w:rsid w:val="00E911BF"/>
    <w:rsid w:val="00E914B3"/>
    <w:rsid w:val="00E9246B"/>
    <w:rsid w:val="00E92F41"/>
    <w:rsid w:val="00E954CC"/>
    <w:rsid w:val="00E95F25"/>
    <w:rsid w:val="00E97D9A"/>
    <w:rsid w:val="00E97EC8"/>
    <w:rsid w:val="00EA00AD"/>
    <w:rsid w:val="00EA153B"/>
    <w:rsid w:val="00EA1639"/>
    <w:rsid w:val="00EA3464"/>
    <w:rsid w:val="00EB0029"/>
    <w:rsid w:val="00EB1EA2"/>
    <w:rsid w:val="00EB2B92"/>
    <w:rsid w:val="00EB33EF"/>
    <w:rsid w:val="00EB3900"/>
    <w:rsid w:val="00EB6199"/>
    <w:rsid w:val="00EB754A"/>
    <w:rsid w:val="00EB78F8"/>
    <w:rsid w:val="00EC16BA"/>
    <w:rsid w:val="00EC1DA9"/>
    <w:rsid w:val="00EC24D9"/>
    <w:rsid w:val="00EC31E9"/>
    <w:rsid w:val="00EC4A85"/>
    <w:rsid w:val="00EC554D"/>
    <w:rsid w:val="00EC5A12"/>
    <w:rsid w:val="00EC7887"/>
    <w:rsid w:val="00EC7C0E"/>
    <w:rsid w:val="00ED1AD6"/>
    <w:rsid w:val="00ED25E6"/>
    <w:rsid w:val="00ED3699"/>
    <w:rsid w:val="00ED3C9D"/>
    <w:rsid w:val="00ED5D91"/>
    <w:rsid w:val="00EE0D3A"/>
    <w:rsid w:val="00EE104B"/>
    <w:rsid w:val="00EE51BD"/>
    <w:rsid w:val="00EE6646"/>
    <w:rsid w:val="00EE6A30"/>
    <w:rsid w:val="00EE6A3D"/>
    <w:rsid w:val="00EE772C"/>
    <w:rsid w:val="00EF0262"/>
    <w:rsid w:val="00EF0650"/>
    <w:rsid w:val="00EF3426"/>
    <w:rsid w:val="00EF3649"/>
    <w:rsid w:val="00EF370E"/>
    <w:rsid w:val="00EF583C"/>
    <w:rsid w:val="00EF5D57"/>
    <w:rsid w:val="00EF5DEF"/>
    <w:rsid w:val="00EF7996"/>
    <w:rsid w:val="00F061BF"/>
    <w:rsid w:val="00F06DC5"/>
    <w:rsid w:val="00F072F6"/>
    <w:rsid w:val="00F136CB"/>
    <w:rsid w:val="00F152C6"/>
    <w:rsid w:val="00F15B39"/>
    <w:rsid w:val="00F16CB8"/>
    <w:rsid w:val="00F16D3E"/>
    <w:rsid w:val="00F171F2"/>
    <w:rsid w:val="00F176C7"/>
    <w:rsid w:val="00F20BA8"/>
    <w:rsid w:val="00F20DD3"/>
    <w:rsid w:val="00F212AF"/>
    <w:rsid w:val="00F2500D"/>
    <w:rsid w:val="00F27630"/>
    <w:rsid w:val="00F3063E"/>
    <w:rsid w:val="00F30AE5"/>
    <w:rsid w:val="00F345FF"/>
    <w:rsid w:val="00F34D21"/>
    <w:rsid w:val="00F375B2"/>
    <w:rsid w:val="00F37732"/>
    <w:rsid w:val="00F403ED"/>
    <w:rsid w:val="00F40570"/>
    <w:rsid w:val="00F41D7F"/>
    <w:rsid w:val="00F43C1D"/>
    <w:rsid w:val="00F44166"/>
    <w:rsid w:val="00F4517A"/>
    <w:rsid w:val="00F46190"/>
    <w:rsid w:val="00F464A3"/>
    <w:rsid w:val="00F46788"/>
    <w:rsid w:val="00F4798F"/>
    <w:rsid w:val="00F52700"/>
    <w:rsid w:val="00F52A34"/>
    <w:rsid w:val="00F56235"/>
    <w:rsid w:val="00F57405"/>
    <w:rsid w:val="00F57827"/>
    <w:rsid w:val="00F60D36"/>
    <w:rsid w:val="00F60F6D"/>
    <w:rsid w:val="00F61CDF"/>
    <w:rsid w:val="00F62CC4"/>
    <w:rsid w:val="00F6369F"/>
    <w:rsid w:val="00F6489B"/>
    <w:rsid w:val="00F67863"/>
    <w:rsid w:val="00F7226A"/>
    <w:rsid w:val="00F72B10"/>
    <w:rsid w:val="00F7309E"/>
    <w:rsid w:val="00F7470D"/>
    <w:rsid w:val="00F74AA3"/>
    <w:rsid w:val="00F76000"/>
    <w:rsid w:val="00F77B2A"/>
    <w:rsid w:val="00F83A72"/>
    <w:rsid w:val="00F9064F"/>
    <w:rsid w:val="00F91933"/>
    <w:rsid w:val="00F92665"/>
    <w:rsid w:val="00F93CCA"/>
    <w:rsid w:val="00F94101"/>
    <w:rsid w:val="00F948C2"/>
    <w:rsid w:val="00F94C5F"/>
    <w:rsid w:val="00F96D3E"/>
    <w:rsid w:val="00F97084"/>
    <w:rsid w:val="00F97D37"/>
    <w:rsid w:val="00FA25FE"/>
    <w:rsid w:val="00FA32D6"/>
    <w:rsid w:val="00FA52C7"/>
    <w:rsid w:val="00FA5432"/>
    <w:rsid w:val="00FB12D7"/>
    <w:rsid w:val="00FB383A"/>
    <w:rsid w:val="00FB38DE"/>
    <w:rsid w:val="00FB62FD"/>
    <w:rsid w:val="00FB66F2"/>
    <w:rsid w:val="00FB7B15"/>
    <w:rsid w:val="00FC2182"/>
    <w:rsid w:val="00FC2243"/>
    <w:rsid w:val="00FC2528"/>
    <w:rsid w:val="00FC29EE"/>
    <w:rsid w:val="00FC3EB1"/>
    <w:rsid w:val="00FC4CE6"/>
    <w:rsid w:val="00FC63DB"/>
    <w:rsid w:val="00FC7EF5"/>
    <w:rsid w:val="00FD0B9F"/>
    <w:rsid w:val="00FD26D9"/>
    <w:rsid w:val="00FD2D03"/>
    <w:rsid w:val="00FD3306"/>
    <w:rsid w:val="00FD3741"/>
    <w:rsid w:val="00FD4B5F"/>
    <w:rsid w:val="00FD4F40"/>
    <w:rsid w:val="00FD5C03"/>
    <w:rsid w:val="00FD6DBF"/>
    <w:rsid w:val="00FE0FA6"/>
    <w:rsid w:val="00FE1CA8"/>
    <w:rsid w:val="00FE4B46"/>
    <w:rsid w:val="00FE6151"/>
    <w:rsid w:val="00FE6AC1"/>
    <w:rsid w:val="00FE7194"/>
    <w:rsid w:val="00FF24DF"/>
    <w:rsid w:val="00FF3746"/>
    <w:rsid w:val="00FF44D4"/>
    <w:rsid w:val="00FF4CDC"/>
    <w:rsid w:val="00FF6B8D"/>
    <w:rsid w:val="00FF7069"/>
    <w:rsid w:val="00FF77B0"/>
    <w:rsid w:val="00FF7DB4"/>
    <w:rsid w:val="5171380A"/>
    <w:rsid w:val="5AEE3CD5"/>
    <w:rsid w:val="7307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6DEA9D"/>
  <w15:chartTrackingRefBased/>
  <w15:docId w15:val="{AB9CD656-0944-4B91-B883-AC4314717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s-E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iPriority="0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iPriority="0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19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0A3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2"/>
      <w:szCs w:val="22"/>
      <w:lang w:eastAsia="es-ES"/>
    </w:rPr>
  </w:style>
  <w:style w:type="paragraph" w:styleId="Ttulo1">
    <w:name w:val="heading 1"/>
    <w:aliases w:val="H1,h1,1,Header 1,Chapter title,l1,RS,título 1,Tt1,Title1,Heading 0,Portadilla,Criteria Type,Criteria Type1,Criteria Type2,Criteria Type3,Criteria Type11,Criteria Type4,Criteria Type5,Criteria Type12,Criteria Type21,Criteria Type31,Estilo2,h11"/>
    <w:basedOn w:val="Normal"/>
    <w:next w:val="Normal"/>
    <w:link w:val="Ttulo1Car"/>
    <w:autoRedefine/>
    <w:uiPriority w:val="9"/>
    <w:qFormat/>
    <w:rsid w:val="00E47E70"/>
    <w:pPr>
      <w:keepNext/>
      <w:keepLines/>
      <w:numPr>
        <w:numId w:val="3"/>
      </w:numPr>
      <w:pBdr>
        <w:bottom w:val="single" w:sz="2" w:space="1" w:color="144080"/>
      </w:pBdr>
      <w:spacing w:after="240" w:afterAutospacing="0"/>
      <w:outlineLvl w:val="0"/>
    </w:pPr>
    <w:rPr>
      <w:rFonts w:eastAsiaTheme="majorEastAsia" w:cstheme="majorBidi"/>
      <w:color w:val="1B3891" w:themeColor="text1"/>
      <w:sz w:val="28"/>
      <w:szCs w:val="28"/>
    </w:rPr>
  </w:style>
  <w:style w:type="paragraph" w:styleId="Ttulo2">
    <w:name w:val="heading 2"/>
    <w:aliases w:val="Titulo 2,Section title,H2,H21,H22,h2,2,Header 2,Author,Titulo 21,Documentacion Tecnica,título 2,Subhead A,Cabecera1,Estilo3,Nivel X.1,2nd level,Titre 2 VGX,Heading 2 Hidden,heading 21,Heading 2 Hidden1,Chapter Number/Appendix Letter,heading 2"/>
    <w:basedOn w:val="Normal"/>
    <w:next w:val="Normal"/>
    <w:link w:val="Ttulo2Car"/>
    <w:autoRedefine/>
    <w:uiPriority w:val="9"/>
    <w:unhideWhenUsed/>
    <w:qFormat/>
    <w:rsid w:val="00E270A3"/>
    <w:pPr>
      <w:keepNext/>
      <w:keepLines/>
      <w:numPr>
        <w:ilvl w:val="1"/>
        <w:numId w:val="3"/>
      </w:numPr>
      <w:spacing w:after="120" w:afterAutospacing="0"/>
      <w:outlineLvl w:val="1"/>
    </w:pPr>
    <w:rPr>
      <w:rFonts w:eastAsiaTheme="majorEastAsia" w:cstheme="majorBidi"/>
      <w:color w:val="1B3891" w:themeColor="text1"/>
      <w:sz w:val="28"/>
    </w:rPr>
  </w:style>
  <w:style w:type="paragraph" w:styleId="Ttulo3">
    <w:name w:val="heading 3"/>
    <w:aliases w:val="título 3,Titulo 3,H3,H31,H32,h3,3,Map title,l3,Level 3 Topic Heading,TítuloSubSubApartado,Section,Main Head,3m,Head 3,1.2.3.,Level 1 - 1,HHHeading,NormalHeading 3,Annotationen,Titre 3 VGX,Org Heading 1,h31,Titre 3 VGX1,título 31,Org Heading 11"/>
    <w:basedOn w:val="Normal"/>
    <w:next w:val="Normal"/>
    <w:link w:val="Ttulo3Car"/>
    <w:autoRedefine/>
    <w:uiPriority w:val="9"/>
    <w:unhideWhenUsed/>
    <w:qFormat/>
    <w:rsid w:val="00791E3F"/>
    <w:pPr>
      <w:keepNext/>
      <w:keepLines/>
      <w:numPr>
        <w:ilvl w:val="2"/>
        <w:numId w:val="3"/>
      </w:numPr>
      <w:spacing w:before="600" w:after="240"/>
      <w:ind w:left="720"/>
      <w:outlineLvl w:val="2"/>
    </w:pPr>
    <w:rPr>
      <w:rFonts w:eastAsiaTheme="majorEastAsia" w:cstheme="majorBidi"/>
      <w:color w:val="002060"/>
    </w:rPr>
  </w:style>
  <w:style w:type="paragraph" w:styleId="Ttulo4">
    <w:name w:val="heading 4"/>
    <w:aliases w:val="h4,4,Ref Heading 1,rh1,Heading sql,H4,Titulo 4,titulo graficas,Titre 4 VGX,Heading 14,Heading 141,Heading 142,Titre 4 VGX1,Ref Heading 11,rh11,Heading sql1,Heading 143,Heading 1411,Heading 1421,Titre 4 VGX2,Ref Heading 12,rh12,Heading sql2,h41"/>
    <w:basedOn w:val="Normal"/>
    <w:next w:val="Normal"/>
    <w:link w:val="Ttulo4Car"/>
    <w:autoRedefine/>
    <w:uiPriority w:val="9"/>
    <w:unhideWhenUsed/>
    <w:qFormat/>
    <w:rsid w:val="00DF075D"/>
    <w:pPr>
      <w:keepNext/>
      <w:keepLines/>
      <w:numPr>
        <w:ilvl w:val="3"/>
        <w:numId w:val="3"/>
      </w:numPr>
      <w:spacing w:before="480" w:after="120"/>
      <w:ind w:left="864"/>
      <w:outlineLvl w:val="3"/>
    </w:pPr>
    <w:rPr>
      <w:rFonts w:eastAsiaTheme="majorEastAsia" w:cstheme="majorBidi"/>
      <w:i/>
      <w:iCs/>
      <w:color w:val="002060"/>
      <w:szCs w:val="28"/>
    </w:rPr>
  </w:style>
  <w:style w:type="paragraph" w:styleId="Ttulo5">
    <w:name w:val="heading 5"/>
    <w:aliases w:val="Block Label,DO NOT USE_h5,Nivel 5,Nivel 5 Car,Título 5 Car1 Car,Título 5 Car2 Car Car,Título 5 Car1 Car Car Car,Título 5 Car Car Car Car Car,Título 5 Car1 Car Car Car Car Car,Título 5 Car Car Car Car Car Car Car,h5,Second Subheadin,dash,ds,dd"/>
    <w:basedOn w:val="Normal"/>
    <w:next w:val="Normal"/>
    <w:link w:val="Ttulo5Car"/>
    <w:autoRedefine/>
    <w:uiPriority w:val="99"/>
    <w:unhideWhenUsed/>
    <w:qFormat/>
    <w:rsid w:val="00C230A7"/>
    <w:pPr>
      <w:keepNext/>
      <w:keepLines/>
      <w:spacing w:before="360" w:after="120"/>
      <w:outlineLvl w:val="4"/>
    </w:pPr>
    <w:rPr>
      <w:rFonts w:eastAsiaTheme="majorEastAsia" w:cstheme="majorBidi"/>
      <w:color w:val="14296C" w:themeColor="text1" w:themeShade="BF"/>
      <w:szCs w:val="28"/>
    </w:rPr>
  </w:style>
  <w:style w:type="paragraph" w:styleId="Ttulo6">
    <w:name w:val="heading 6"/>
    <w:aliases w:val="H6,Ref Heading 3,rh3,Ref Heading 31,rh31,H61,h6,Third Subheading,Título 0,ToolsHeading 6,Margin Note,Contract 5th Level,sub-dash,sd,DTSÜberschrift 6,DTS‹berschrift 6,Subdash,Legal Level 1.,PA Appendix,DO NOT USE_h6,cnp,Caption number (page-wid"/>
    <w:basedOn w:val="Normal"/>
    <w:next w:val="Normal"/>
    <w:link w:val="Ttulo6Car"/>
    <w:unhideWhenUsed/>
    <w:qFormat/>
    <w:rsid w:val="005B6BFC"/>
    <w:pPr>
      <w:keepNext/>
      <w:keepLines/>
      <w:numPr>
        <w:ilvl w:val="5"/>
        <w:numId w:val="3"/>
      </w:numPr>
      <w:spacing w:before="360" w:after="120"/>
      <w:ind w:left="1701" w:hanging="1276"/>
      <w:outlineLvl w:val="5"/>
    </w:pPr>
    <w:rPr>
      <w:rFonts w:eastAsiaTheme="majorEastAsia" w:cstheme="majorBidi"/>
      <w:i/>
      <w:iCs/>
      <w:color w:val="14296C" w:themeColor="text1" w:themeShade="BF"/>
      <w:szCs w:val="26"/>
    </w:rPr>
  </w:style>
  <w:style w:type="paragraph" w:styleId="Ttulo7">
    <w:name w:val="heading 7"/>
    <w:aliases w:val="David1,L7,letter list,cnc,Caption number (column-wide),ITT t7,PA Appendix Major,Anexo 1,Figure caption,7,Objective,req3,ExhibitTitle,heading7,Legal Level 1.1.,Bulleted list,71,ExhibitTitle1,st1,Objective1,heading71,req31,72,heading 7,h7,T7"/>
    <w:basedOn w:val="Normal"/>
    <w:next w:val="Normal"/>
    <w:link w:val="Ttulo7Car"/>
    <w:unhideWhenUsed/>
    <w:qFormat/>
    <w:rsid w:val="00502011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</w:rPr>
  </w:style>
  <w:style w:type="paragraph" w:styleId="Ttulo8">
    <w:name w:val="heading 8"/>
    <w:aliases w:val="(table no.),tt,Legal Level 1.1.1.,action,ITT t8,PA Appendix Minor,Anexo 2,Table caption,8,Condition,requirement,Requirement,req2,Reference List,req,ctp,Caption text (page-wide),Appendix1,Center Bold,FigureTitle,81,FigureTitle1,Condition1,h8,T8"/>
    <w:basedOn w:val="Normal"/>
    <w:next w:val="Normal"/>
    <w:link w:val="Ttulo8Car"/>
    <w:unhideWhenUsed/>
    <w:qFormat/>
    <w:rsid w:val="00502011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i/>
      <w:iCs/>
    </w:rPr>
  </w:style>
  <w:style w:type="paragraph" w:styleId="Ttulo9">
    <w:name w:val="heading 9"/>
    <w:aliases w:val="App1,(appendix),App Heading,progress,(figure no.),Anexo 3,Uvedl,table title,Taula paràmetres,(Bibliografia),Titolo9,Titre 10,9,TableTitle,Cond'l Reqt.,rb,req bullet,req1,PIM 9,Legal Level 1.1.1.1.,ctc,h9,RFP Reference"/>
    <w:basedOn w:val="Normal"/>
    <w:next w:val="Normal"/>
    <w:link w:val="Ttulo9Car"/>
    <w:unhideWhenUsed/>
    <w:qFormat/>
    <w:rsid w:val="00502011"/>
    <w:pPr>
      <w:keepNext/>
      <w:keepLines/>
      <w:numPr>
        <w:ilvl w:val="8"/>
        <w:numId w:val="3"/>
      </w:numPr>
      <w:spacing w:before="40" w:after="0"/>
      <w:outlineLvl w:val="8"/>
    </w:pPr>
    <w:rPr>
      <w:b/>
      <w:bCs/>
      <w:i/>
      <w:iCs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,Text,h,Encabezado superior derecha,encabezado1,encabezado2,encabezado11,encabezado3,encabezado12,encabezado4,encabezado13,encabezado5,encabezado14,encabezado21,encabezado111,encabezado31,encabezado121,encabezado41,encabezado131"/>
    <w:basedOn w:val="Normal"/>
    <w:link w:val="EncabezadoCar"/>
    <w:uiPriority w:val="99"/>
    <w:unhideWhenUsed/>
    <w:rsid w:val="00F152C6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aliases w:val="encabezado Car,Text Car,h Car,Encabezado superior derecha Car,encabezado1 Car,encabezado2 Car,encabezado11 Car,encabezado3 Car,encabezado12 Car,encabezado4 Car,encabezado13 Car,encabezado5 Car,encabezado14 Car,encabezado21 Car"/>
    <w:basedOn w:val="Fuentedeprrafopredeter"/>
    <w:link w:val="Encabezado"/>
    <w:uiPriority w:val="99"/>
    <w:rsid w:val="00F152C6"/>
  </w:style>
  <w:style w:type="paragraph" w:styleId="Piedepgina">
    <w:name w:val="footer"/>
    <w:aliases w:val="pie de página"/>
    <w:basedOn w:val="Normal"/>
    <w:link w:val="PiedepginaCar"/>
    <w:uiPriority w:val="99"/>
    <w:unhideWhenUsed/>
    <w:rsid w:val="00F152C6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aliases w:val="pie de página Car"/>
    <w:basedOn w:val="Fuentedeprrafopredeter"/>
    <w:link w:val="Piedepgina"/>
    <w:uiPriority w:val="99"/>
    <w:rsid w:val="00F152C6"/>
  </w:style>
  <w:style w:type="table" w:styleId="Tablaconcuadrcula">
    <w:name w:val="Table Grid"/>
    <w:aliases w:val="Tabla Altia 04"/>
    <w:basedOn w:val="Tablanormal"/>
    <w:uiPriority w:val="59"/>
    <w:rsid w:val="006E10C6"/>
    <w:pPr>
      <w:spacing w:before="120" w:after="120" w:line="240" w:lineRule="auto"/>
    </w:pPr>
    <w:rPr>
      <w:rFonts w:ascii="Calibri" w:hAnsi="Calibri"/>
      <w:color w:val="1B3891" w:themeColor="text1"/>
      <w:sz w:val="18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  <w:vAlign w:val="center"/>
    </w:tcPr>
    <w:tblStylePr w:type="firstRow">
      <w:rPr>
        <w:rFonts w:ascii="Verdana" w:hAnsi="Verdana"/>
        <w:b w:val="0"/>
        <w:i w:val="0"/>
        <w:caps/>
        <w:smallCaps w:val="0"/>
        <w:color w:val="144080"/>
        <w:sz w:val="20"/>
      </w:rPr>
      <w:tblPr/>
      <w:tcPr>
        <w:shd w:val="clear" w:color="auto" w:fill="D9D9D9" w:themeFill="background1" w:themeFillShade="D9"/>
      </w:tcPr>
    </w:tblStylePr>
    <w:tblStylePr w:type="lastRow">
      <w:pPr>
        <w:jc w:val="left"/>
      </w:pPr>
      <w:rPr>
        <w:rFonts w:ascii="Verdana" w:hAnsi="Verdana"/>
        <w:color w:val="2953D7" w:themeColor="text1" w:themeTint="BF"/>
        <w:sz w:val="18"/>
      </w:rPr>
      <w:tblPr/>
      <w:tcPr>
        <w:tcBorders>
          <w:bottom w:val="single" w:sz="4" w:space="0" w:color="144080"/>
        </w:tcBorders>
        <w:shd w:val="clear" w:color="auto" w:fill="F2F2F2" w:themeFill="background1" w:themeFillShade="F2"/>
      </w:tcPr>
    </w:tblStylePr>
    <w:tblStylePr w:type="firstCol">
      <w:pPr>
        <w:jc w:val="left"/>
      </w:pPr>
      <w:rPr>
        <w:rFonts w:ascii="Verdana" w:hAnsi="Verdana"/>
        <w:sz w:val="18"/>
      </w:rPr>
    </w:tblStylePr>
    <w:tblStylePr w:type="lastCol">
      <w:pPr>
        <w:jc w:val="left"/>
      </w:pPr>
      <w:rPr>
        <w:rFonts w:ascii="Verdana" w:hAnsi="Verdana"/>
        <w:color w:val="2953D7" w:themeColor="text1" w:themeTint="BF"/>
        <w:sz w:val="18"/>
      </w:rPr>
      <w:tblPr/>
      <w:tcPr>
        <w:tc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  <w:tl2br w:val="nil"/>
          <w:tr2bl w:val="nil"/>
        </w:tcBorders>
        <w:shd w:val="clear" w:color="auto" w:fill="auto"/>
      </w:tcPr>
    </w:tblStylePr>
    <w:tblStylePr w:type="band1Vert">
      <w:pPr>
        <w:wordWrap/>
        <w:spacing w:beforeLines="0" w:before="120" w:beforeAutospacing="0" w:afterLines="0" w:after="120" w:afterAutospacing="0" w:line="240" w:lineRule="auto"/>
        <w:contextualSpacing/>
        <w:jc w:val="left"/>
      </w:pPr>
      <w:rPr>
        <w:rFonts w:ascii="Verdana" w:hAnsi="Verdana"/>
        <w:sz w:val="18"/>
      </w:rPr>
      <w:tblPr/>
      <w:tcPr>
        <w:shd w:val="clear" w:color="auto" w:fill="F2F2F2" w:themeFill="background1" w:themeFillShade="F2"/>
      </w:tcPr>
    </w:tblStylePr>
    <w:tblStylePr w:type="band2Vert">
      <w:tblPr/>
      <w:tcPr>
        <w:tc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  <w:tl2br w:val="nil"/>
          <w:tr2bl w:val="nil"/>
        </w:tcBorders>
        <w:shd w:val="clear" w:color="auto" w:fill="FFFFFF" w:themeFill="background1"/>
      </w:tcPr>
    </w:tblStylePr>
    <w:tblStylePr w:type="nwCell">
      <w:pPr>
        <w:jc w:val="left"/>
      </w:pPr>
      <w:tblPr/>
      <w:tcPr>
        <w:tcBorders>
          <w:top w:val="nil"/>
          <w:left w:val="nil"/>
          <w:bottom w:val="single" w:sz="18" w:space="0" w:color="144080"/>
        </w:tcBorders>
        <w:shd w:val="clear" w:color="auto" w:fill="FFFFFF" w:themeFill="background1"/>
      </w:tcPr>
    </w:tblStylePr>
  </w:style>
  <w:style w:type="paragraph" w:customStyle="1" w:styleId="TableContents">
    <w:name w:val="Table Contents"/>
    <w:basedOn w:val="Normal"/>
    <w:qFormat/>
    <w:rsid w:val="00C176EC"/>
    <w:pPr>
      <w:suppressLineNumbers/>
      <w:suppressAutoHyphens/>
      <w:autoSpaceDN w:val="0"/>
      <w:spacing w:after="0"/>
    </w:pPr>
    <w:rPr>
      <w:rFonts w:ascii="Trebuchet MS" w:eastAsia="Trebuchet MS" w:hAnsi="Trebuchet MS" w:cs="Trebuchet MS"/>
      <w:kern w:val="3"/>
      <w:szCs w:val="20"/>
      <w:lang w:eastAsia="zh-CN"/>
    </w:rPr>
  </w:style>
  <w:style w:type="paragraph" w:customStyle="1" w:styleId="AltiaTituloTabla">
    <w:name w:val="Altia Titulo Tabla"/>
    <w:basedOn w:val="Piedepgina"/>
    <w:rsid w:val="00C176EC"/>
    <w:pPr>
      <w:tabs>
        <w:tab w:val="clear" w:pos="4252"/>
        <w:tab w:val="clear" w:pos="8504"/>
      </w:tabs>
      <w:suppressAutoHyphens/>
      <w:autoSpaceDN w:val="0"/>
      <w:jc w:val="center"/>
      <w:textAlignment w:val="baseline"/>
    </w:pPr>
    <w:rPr>
      <w:rFonts w:ascii="Trebuchet MS" w:hAnsi="Trebuchet MS" w:cs="Trebuchet MS"/>
      <w:b/>
      <w:bCs/>
      <w:smallCaps/>
      <w:color w:val="FFFFFF"/>
      <w:kern w:val="3"/>
      <w:sz w:val="21"/>
      <w:lang w:eastAsia="zh-CN"/>
    </w:rPr>
  </w:style>
  <w:style w:type="table" w:styleId="Tablanormal1">
    <w:name w:val="Plain Table 1"/>
    <w:basedOn w:val="Tablanormal"/>
    <w:uiPriority w:val="41"/>
    <w:rsid w:val="00D3161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1Car">
    <w:name w:val="Título 1 Car"/>
    <w:aliases w:val="H1 Car,h1 Car,1 Car,Header 1 Car,Chapter title Car,l1 Car,RS Car,título 1 Car,Tt1 Car,Title1 Car,Heading 0 Car,Portadilla Car,Criteria Type Car,Criteria Type1 Car,Criteria Type2 Car,Criteria Type3 Car,Criteria Type11 Car,Criteria Type4 Car"/>
    <w:basedOn w:val="Fuentedeprrafopredeter"/>
    <w:link w:val="Ttulo1"/>
    <w:uiPriority w:val="9"/>
    <w:rsid w:val="00E47E70"/>
    <w:rPr>
      <w:rFonts w:ascii="Arial" w:eastAsiaTheme="majorEastAsia" w:hAnsi="Arial" w:cstheme="majorBidi"/>
      <w:color w:val="1B3891" w:themeColor="text1"/>
      <w:sz w:val="28"/>
      <w:szCs w:val="28"/>
      <w:lang w:eastAsia="es-ES"/>
    </w:rPr>
  </w:style>
  <w:style w:type="character" w:customStyle="1" w:styleId="Ttulo2Car">
    <w:name w:val="Título 2 Car"/>
    <w:aliases w:val="Titulo 2 Car,Section title Car,H2 Car,H21 Car,H22 Car,h2 Car,2 Car,Header 2 Car,Author Car,Titulo 21 Car,Documentacion Tecnica Car,título 2 Car,Subhead A Car,Cabecera1 Car,Estilo3 Car,Nivel X.1 Car,2nd level Car,Titre 2 VGX Car"/>
    <w:basedOn w:val="Fuentedeprrafopredeter"/>
    <w:link w:val="Ttulo2"/>
    <w:uiPriority w:val="9"/>
    <w:rsid w:val="00E270A3"/>
    <w:rPr>
      <w:rFonts w:ascii="Arial" w:eastAsiaTheme="majorEastAsia" w:hAnsi="Arial" w:cstheme="majorBidi"/>
      <w:color w:val="1B3891" w:themeColor="text1"/>
      <w:sz w:val="28"/>
      <w:szCs w:val="24"/>
      <w:lang w:eastAsia="es-ES"/>
    </w:rPr>
  </w:style>
  <w:style w:type="character" w:customStyle="1" w:styleId="Ttulo3Car">
    <w:name w:val="Título 3 Car"/>
    <w:aliases w:val="título 3 Car,Titulo 3 Car,H3 Car,H31 Car,H32 Car,h3 Car,3 Car,Map title Car,l3 Car,Level 3 Topic Heading Car,TítuloSubSubApartado Car,Section Car,Main Head Car,3m Car,Head 3 Car,1.2.3. Car,Level 1 - 1 Car,HHHeading Car,NormalHeading 3 Car"/>
    <w:basedOn w:val="Fuentedeprrafopredeter"/>
    <w:link w:val="Ttulo3"/>
    <w:uiPriority w:val="9"/>
    <w:rsid w:val="00791E3F"/>
    <w:rPr>
      <w:rFonts w:ascii="Arial" w:eastAsiaTheme="majorEastAsia" w:hAnsi="Arial" w:cstheme="majorBidi"/>
      <w:color w:val="002060"/>
      <w:sz w:val="24"/>
      <w:szCs w:val="24"/>
      <w:lang w:eastAsia="es-ES"/>
    </w:rPr>
  </w:style>
  <w:style w:type="character" w:customStyle="1" w:styleId="Ttulo4Car">
    <w:name w:val="Título 4 Car"/>
    <w:aliases w:val="h4 Car,4 Car,Ref Heading 1 Car,rh1 Car,Heading sql Car,H4 Car,Titulo 4 Car,titulo graficas Car,Titre 4 VGX Car,Heading 14 Car,Heading 141 Car,Heading 142 Car,Titre 4 VGX1 Car,Ref Heading 11 Car,rh11 Car,Heading sql1 Car,Heading 143 Car"/>
    <w:basedOn w:val="Fuentedeprrafopredeter"/>
    <w:link w:val="Ttulo4"/>
    <w:uiPriority w:val="9"/>
    <w:rsid w:val="00DF075D"/>
    <w:rPr>
      <w:rFonts w:ascii="Arial" w:eastAsiaTheme="majorEastAsia" w:hAnsi="Arial" w:cstheme="majorBidi"/>
      <w:i/>
      <w:iCs/>
      <w:color w:val="002060"/>
      <w:sz w:val="24"/>
      <w:szCs w:val="28"/>
    </w:rPr>
  </w:style>
  <w:style w:type="character" w:customStyle="1" w:styleId="Ttulo5Car">
    <w:name w:val="Título 5 Car"/>
    <w:aliases w:val="Block Label Car,DO NOT USE_h5 Car,Nivel 5 Car1,Nivel 5 Car Car,Título 5 Car1 Car Car,Título 5 Car2 Car Car Car,Título 5 Car1 Car Car Car Car,Título 5 Car Car Car Car Car Car,Título 5 Car1 Car Car Car Car Car Car,h5 Car,Second Subheadin Car"/>
    <w:basedOn w:val="Fuentedeprrafopredeter"/>
    <w:link w:val="Ttulo5"/>
    <w:uiPriority w:val="99"/>
    <w:rsid w:val="00C230A7"/>
    <w:rPr>
      <w:rFonts w:ascii="Calibri" w:eastAsiaTheme="majorEastAsia" w:hAnsi="Calibri" w:cstheme="majorBidi"/>
      <w:color w:val="14296C" w:themeColor="text1" w:themeShade="BF"/>
      <w:sz w:val="24"/>
      <w:szCs w:val="28"/>
      <w:lang w:eastAsia="es-ES"/>
    </w:rPr>
  </w:style>
  <w:style w:type="character" w:customStyle="1" w:styleId="Ttulo6Car">
    <w:name w:val="Título 6 Car"/>
    <w:aliases w:val="H6 Car,Ref Heading 3 Car,rh3 Car,Ref Heading 31 Car,rh31 Car,H61 Car,h6 Car,Third Subheading Car,Título 0 Car,ToolsHeading 6 Car,Margin Note Car,Contract 5th Level Car,sub-dash Car,sd Car,DTSÜberschrift 6 Car,DTS‹berschrift 6 Car,cnp Car"/>
    <w:basedOn w:val="Fuentedeprrafopredeter"/>
    <w:link w:val="Ttulo6"/>
    <w:rsid w:val="005B6BFC"/>
    <w:rPr>
      <w:rFonts w:ascii="Calibri" w:eastAsiaTheme="majorEastAsia" w:hAnsi="Calibri" w:cstheme="majorBidi"/>
      <w:i/>
      <w:iCs/>
      <w:color w:val="14296C" w:themeColor="text1" w:themeShade="BF"/>
      <w:sz w:val="24"/>
      <w:szCs w:val="26"/>
    </w:rPr>
  </w:style>
  <w:style w:type="character" w:customStyle="1" w:styleId="Ttulo7Car">
    <w:name w:val="Título 7 Car"/>
    <w:aliases w:val="David1 Car,L7 Car,letter list Car,cnc Car,Caption number (column-wide) Car,ITT t7 Car,PA Appendix Major Car,Anexo 1 Car,Figure caption Car,7 Car,Objective Car,req3 Car,ExhibitTitle Car,heading7 Car,Legal Level 1.1. Car,Bulleted list Car"/>
    <w:basedOn w:val="Fuentedeprrafopredeter"/>
    <w:link w:val="Ttulo7"/>
    <w:rsid w:val="00502011"/>
    <w:rPr>
      <w:rFonts w:asciiTheme="majorHAnsi" w:eastAsiaTheme="majorEastAsia" w:hAnsiTheme="majorHAnsi" w:cstheme="majorBidi"/>
      <w:color w:val="1D1D1B" w:themeColor="accent3"/>
      <w:sz w:val="24"/>
      <w:szCs w:val="24"/>
    </w:rPr>
  </w:style>
  <w:style w:type="character" w:customStyle="1" w:styleId="Ttulo8Car">
    <w:name w:val="Título 8 Car"/>
    <w:aliases w:val="(table no.) Car,tt Car,Legal Level 1.1.1. Car,action Car,ITT t8 Car,PA Appendix Minor Car,Anexo 2 Car,Table caption Car,8 Car,Condition Car,requirement Car,Requirement Car,req2 Car,Reference List Car,req Car,ctp Car,Appendix1 Car,81 Car"/>
    <w:basedOn w:val="Fuentedeprrafopredeter"/>
    <w:link w:val="Ttulo8"/>
    <w:rsid w:val="00502011"/>
    <w:rPr>
      <w:rFonts w:asciiTheme="majorHAnsi" w:eastAsiaTheme="majorEastAsia" w:hAnsiTheme="majorHAnsi" w:cstheme="majorBidi"/>
      <w:i/>
      <w:iCs/>
      <w:color w:val="1D1D1B" w:themeColor="accent3"/>
      <w:sz w:val="22"/>
      <w:szCs w:val="22"/>
    </w:rPr>
  </w:style>
  <w:style w:type="character" w:customStyle="1" w:styleId="Ttulo9Car">
    <w:name w:val="Título 9 Car"/>
    <w:aliases w:val="App1 Car,(appendix) Car,App Heading Car,progress Car,(figure no.) Car,Anexo 3 Car,Uvedl Car,table title Car,Taula paràmetres Car,(Bibliografia) Car,Titolo9 Car,Titre 10 Car,9 Car,TableTitle Car,Cond'l Reqt. Car,rb Car,req bullet Car,ctc Car"/>
    <w:basedOn w:val="Fuentedeprrafopredeter"/>
    <w:link w:val="Ttulo9"/>
    <w:rsid w:val="00502011"/>
    <w:rPr>
      <w:rFonts w:ascii="Calibri" w:hAnsi="Calibri"/>
      <w:b/>
      <w:bCs/>
      <w:i/>
      <w:iCs/>
      <w:color w:val="1D1D1B" w:themeColor="accent3"/>
      <w:sz w:val="24"/>
    </w:rPr>
  </w:style>
  <w:style w:type="paragraph" w:styleId="Descripcin">
    <w:name w:val="caption"/>
    <w:basedOn w:val="Normal"/>
    <w:next w:val="Normal"/>
    <w:uiPriority w:val="35"/>
    <w:unhideWhenUsed/>
    <w:qFormat/>
    <w:rsid w:val="00502011"/>
    <w:rPr>
      <w:b/>
      <w:bCs/>
      <w:sz w:val="16"/>
      <w:szCs w:val="16"/>
    </w:rPr>
  </w:style>
  <w:style w:type="paragraph" w:styleId="Ttulo">
    <w:name w:val="Title"/>
    <w:basedOn w:val="Normal"/>
    <w:next w:val="Normal"/>
    <w:link w:val="TtuloCar"/>
    <w:uiPriority w:val="99"/>
    <w:qFormat/>
    <w:rsid w:val="00E97EC8"/>
    <w:pPr>
      <w:pBdr>
        <w:top w:val="single" w:sz="6" w:space="8" w:color="1D1D1B" w:themeColor="accent3"/>
        <w:bottom w:val="single" w:sz="6" w:space="8" w:color="1D1D1B" w:themeColor="accent3"/>
      </w:pBdr>
      <w:spacing w:after="400"/>
      <w:contextualSpacing/>
      <w:jc w:val="center"/>
    </w:pPr>
    <w:rPr>
      <w:rFonts w:asciiTheme="majorHAnsi" w:eastAsiaTheme="majorEastAsia" w:hAnsiTheme="majorHAnsi" w:cstheme="majorBidi"/>
      <w:caps/>
      <w:color w:val="40A2D0" w:themeColor="text2"/>
      <w:spacing w:val="30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99"/>
    <w:rsid w:val="00E97EC8"/>
    <w:rPr>
      <w:rFonts w:asciiTheme="majorHAnsi" w:eastAsiaTheme="majorEastAsia" w:hAnsiTheme="majorHAnsi" w:cstheme="majorBidi"/>
      <w:caps/>
      <w:color w:val="40A2D0" w:themeColor="text2"/>
      <w:spacing w:val="30"/>
      <w:sz w:val="72"/>
      <w:szCs w:val="72"/>
    </w:rPr>
  </w:style>
  <w:style w:type="paragraph" w:styleId="Subttulo">
    <w:name w:val="Subtitle"/>
    <w:aliases w:val="Heading not numbered"/>
    <w:basedOn w:val="Normal"/>
    <w:next w:val="Normal"/>
    <w:link w:val="SubttuloCar"/>
    <w:qFormat/>
    <w:rsid w:val="00502011"/>
    <w:pPr>
      <w:numPr>
        <w:ilvl w:val="1"/>
      </w:numPr>
      <w:jc w:val="center"/>
    </w:pPr>
    <w:rPr>
      <w:color w:val="40A2D0" w:themeColor="text2"/>
      <w:sz w:val="28"/>
      <w:szCs w:val="28"/>
    </w:rPr>
  </w:style>
  <w:style w:type="character" w:customStyle="1" w:styleId="SubttuloCar">
    <w:name w:val="Subtítulo Car"/>
    <w:aliases w:val="Heading not numbered Car"/>
    <w:basedOn w:val="Fuentedeprrafopredeter"/>
    <w:link w:val="Subttulo"/>
    <w:uiPriority w:val="11"/>
    <w:rsid w:val="00502011"/>
    <w:rPr>
      <w:color w:val="40A2D0" w:themeColor="text2"/>
      <w:sz w:val="28"/>
      <w:szCs w:val="28"/>
    </w:rPr>
  </w:style>
  <w:style w:type="character" w:styleId="Textoennegrita">
    <w:name w:val="Strong"/>
    <w:aliases w:val="Texto"/>
    <w:basedOn w:val="Fuentedeprrafopredeter"/>
    <w:uiPriority w:val="22"/>
    <w:qFormat/>
    <w:rsid w:val="00E97EC8"/>
    <w:rPr>
      <w:rFonts w:ascii="Calibri" w:hAnsi="Calibri"/>
      <w:b/>
      <w:bCs/>
    </w:rPr>
  </w:style>
  <w:style w:type="character" w:styleId="nfasis">
    <w:name w:val="Emphasis"/>
    <w:basedOn w:val="Fuentedeprrafopredeter"/>
    <w:uiPriority w:val="20"/>
    <w:qFormat/>
    <w:rsid w:val="00B40B95"/>
    <w:rPr>
      <w:rFonts w:ascii="Calibri" w:hAnsi="Calibri"/>
      <w:b/>
      <w:iCs/>
      <w:color w:val="40A2D0" w:themeColor="text2"/>
      <w:sz w:val="24"/>
    </w:rPr>
  </w:style>
  <w:style w:type="paragraph" w:styleId="Sinespaciado">
    <w:name w:val="No Spacing"/>
    <w:qFormat/>
    <w:rsid w:val="00502011"/>
    <w:pPr>
      <w:spacing w:after="0" w:line="240" w:lineRule="auto"/>
    </w:pPr>
  </w:style>
  <w:style w:type="paragraph" w:styleId="Cita">
    <w:name w:val="Quote"/>
    <w:aliases w:val="Image / Table Footer,Cita1"/>
    <w:basedOn w:val="Normal"/>
    <w:next w:val="Normal"/>
    <w:link w:val="CitaCar"/>
    <w:uiPriority w:val="99"/>
    <w:qFormat/>
    <w:rsid w:val="00502011"/>
    <w:pPr>
      <w:spacing w:before="160"/>
      <w:ind w:left="720" w:right="720"/>
      <w:jc w:val="center"/>
    </w:pPr>
    <w:rPr>
      <w:i/>
      <w:iCs/>
      <w:color w:val="151514" w:themeColor="accent3" w:themeShade="BF"/>
    </w:rPr>
  </w:style>
  <w:style w:type="character" w:customStyle="1" w:styleId="CitaCar">
    <w:name w:val="Cita Car"/>
    <w:aliases w:val="Image / Table Footer Car,Cita1 Car"/>
    <w:basedOn w:val="Fuentedeprrafopredeter"/>
    <w:link w:val="Cita"/>
    <w:uiPriority w:val="99"/>
    <w:rsid w:val="00502011"/>
    <w:rPr>
      <w:i/>
      <w:iCs/>
      <w:color w:val="151514" w:themeColor="accent3" w:themeShade="BF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E97EC8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1B3891" w:themeColor="text1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E97EC8"/>
    <w:rPr>
      <w:rFonts w:asciiTheme="majorHAnsi" w:eastAsiaTheme="majorEastAsia" w:hAnsiTheme="majorHAnsi" w:cstheme="majorBidi"/>
      <w:caps/>
      <w:color w:val="1B3891" w:themeColor="text1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843BC1"/>
    <w:rPr>
      <w:rFonts w:ascii="Calibri" w:hAnsi="Calibri"/>
      <w:i/>
      <w:iCs/>
      <w:color w:val="1B3891" w:themeColor="text1"/>
      <w:sz w:val="22"/>
    </w:rPr>
  </w:style>
  <w:style w:type="character" w:styleId="nfasisintenso">
    <w:name w:val="Intense Emphasis"/>
    <w:basedOn w:val="Fuentedeprrafopredeter"/>
    <w:uiPriority w:val="99"/>
    <w:qFormat/>
    <w:rsid w:val="00E97EC8"/>
    <w:rPr>
      <w:rFonts w:ascii="Calibri" w:hAnsi="Calibri"/>
      <w:b/>
      <w:bCs/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sid w:val="00E97EC8"/>
    <w:rPr>
      <w:rFonts w:ascii="Verdana" w:hAnsi="Verdana"/>
      <w:caps w:val="0"/>
      <w:smallCaps/>
      <w:color w:val="5375DF" w:themeColor="text1" w:themeTint="99"/>
      <w:spacing w:val="0"/>
      <w:u w:val="single" w:color="708CE4" w:themeColor="text1" w:themeTint="80"/>
    </w:rPr>
  </w:style>
  <w:style w:type="character" w:styleId="Referenciaintensa">
    <w:name w:val="Intense Reference"/>
    <w:basedOn w:val="Fuentedeprrafopredeter"/>
    <w:uiPriority w:val="19"/>
    <w:qFormat/>
    <w:rsid w:val="00E97EC8"/>
    <w:rPr>
      <w:rFonts w:ascii="Calibri" w:hAnsi="Calibri"/>
      <w:b/>
      <w:bCs/>
      <w:caps w:val="0"/>
      <w:smallCaps/>
      <w:color w:val="auto"/>
      <w:spacing w:val="0"/>
      <w:u w:val="single"/>
    </w:rPr>
  </w:style>
  <w:style w:type="character" w:styleId="Ttulodellibro">
    <w:name w:val="Book Title"/>
    <w:basedOn w:val="Fuentedeprrafopredeter"/>
    <w:uiPriority w:val="33"/>
    <w:qFormat/>
    <w:rsid w:val="00E97EC8"/>
    <w:rPr>
      <w:rFonts w:ascii="Calibri" w:hAnsi="Calibri"/>
      <w:b/>
      <w:bCs/>
      <w:caps w:val="0"/>
      <w:smallCaps/>
      <w:spacing w:val="0"/>
    </w:rPr>
  </w:style>
  <w:style w:type="paragraph" w:styleId="TtuloTDC">
    <w:name w:val="TOC Heading"/>
    <w:basedOn w:val="Ttulo1"/>
    <w:next w:val="Normal"/>
    <w:uiPriority w:val="39"/>
    <w:unhideWhenUsed/>
    <w:qFormat/>
    <w:rsid w:val="00502011"/>
    <w:pPr>
      <w:numPr>
        <w:numId w:val="2"/>
      </w:numPr>
      <w:ind w:left="431" w:hanging="431"/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6713ED"/>
    <w:pPr>
      <w:pBdr>
        <w:top w:val="single" w:sz="2" w:space="1" w:color="FFFFFF" w:themeColor="background1"/>
        <w:left w:val="single" w:sz="2" w:space="4" w:color="FFFFFF" w:themeColor="background1"/>
        <w:bottom w:val="single" w:sz="2" w:space="1" w:color="FFFFFF" w:themeColor="background1"/>
        <w:right w:val="single" w:sz="2" w:space="4" w:color="FFFFFF" w:themeColor="background1"/>
      </w:pBdr>
      <w:tabs>
        <w:tab w:val="left" w:pos="403"/>
        <w:tab w:val="right" w:leader="dot" w:pos="9628"/>
      </w:tabs>
      <w:contextualSpacing/>
    </w:pPr>
    <w:rPr>
      <w:rFonts w:eastAsiaTheme="majorEastAsia"/>
      <w:noProof/>
      <w:color w:val="1B3891" w:themeColor="text1"/>
      <w:szCs w:val="18"/>
    </w:rPr>
  </w:style>
  <w:style w:type="paragraph" w:styleId="TDC2">
    <w:name w:val="toc 2"/>
    <w:basedOn w:val="Normal"/>
    <w:next w:val="Normal"/>
    <w:autoRedefine/>
    <w:uiPriority w:val="39"/>
    <w:unhideWhenUsed/>
    <w:rsid w:val="004B26A9"/>
    <w:pPr>
      <w:tabs>
        <w:tab w:val="left" w:pos="851"/>
        <w:tab w:val="right" w:leader="dot" w:pos="9628"/>
      </w:tabs>
      <w:spacing w:after="0"/>
      <w:ind w:left="198"/>
      <w:contextualSpacing/>
    </w:pPr>
    <w:rPr>
      <w:rFonts w:eastAsiaTheme="majorEastAsia"/>
      <w:noProof/>
    </w:rPr>
  </w:style>
  <w:style w:type="paragraph" w:styleId="TDC3">
    <w:name w:val="toc 3"/>
    <w:basedOn w:val="Normal"/>
    <w:next w:val="Normal"/>
    <w:autoRedefine/>
    <w:uiPriority w:val="39"/>
    <w:unhideWhenUsed/>
    <w:rsid w:val="00B1746D"/>
    <w:pPr>
      <w:spacing w:after="0"/>
      <w:ind w:left="403"/>
      <w:contextualSpacing/>
    </w:pPr>
    <w:rPr>
      <w:color w:val="40A2D0" w:themeColor="text2"/>
    </w:rPr>
  </w:style>
  <w:style w:type="character" w:styleId="Hipervnculo">
    <w:name w:val="Hyperlink"/>
    <w:aliases w:val="INDICE"/>
    <w:basedOn w:val="Fuentedeprrafopredeter"/>
    <w:uiPriority w:val="99"/>
    <w:unhideWhenUsed/>
    <w:rsid w:val="00A143F9"/>
    <w:rPr>
      <w:color w:val="1B389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424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424F"/>
    <w:rPr>
      <w:rFonts w:ascii="Segoe UI" w:hAnsi="Segoe UI" w:cs="Segoe UI"/>
      <w:color w:val="2953D7" w:themeColor="text1" w:themeTint="BF"/>
      <w:sz w:val="18"/>
      <w:szCs w:val="18"/>
    </w:rPr>
  </w:style>
  <w:style w:type="paragraph" w:customStyle="1" w:styleId="Listas">
    <w:name w:val="Listas"/>
    <w:basedOn w:val="Normal"/>
    <w:link w:val="ListasCar"/>
    <w:qFormat/>
    <w:rsid w:val="00936169"/>
    <w:pPr>
      <w:numPr>
        <w:numId w:val="72"/>
      </w:numPr>
      <w:spacing w:after="120"/>
    </w:pPr>
  </w:style>
  <w:style w:type="table" w:styleId="Tablaconcuadrcula1clara-nfasis1">
    <w:name w:val="Grid Table 1 Light Accent 1"/>
    <w:basedOn w:val="Tablanormal"/>
    <w:uiPriority w:val="46"/>
    <w:rsid w:val="00BC4D40"/>
    <w:pPr>
      <w:spacing w:after="0" w:line="240" w:lineRule="auto"/>
    </w:pPr>
    <w:rPr>
      <w:rFonts w:ascii="Verdana" w:hAnsi="Verdana"/>
      <w:color w:val="2953D7" w:themeColor="text1" w:themeTint="BF"/>
      <w:sz w:val="20"/>
    </w:rPr>
    <w:tblPr>
      <w:tblStyleRowBandSize w:val="1"/>
      <w:tblStyleColBandSize w:val="1"/>
      <w:tblBorders>
        <w:top w:val="single" w:sz="4" w:space="0" w:color="8CA3E9" w:themeColor="accent1" w:themeTint="66"/>
        <w:left w:val="single" w:sz="4" w:space="0" w:color="8CA3E9" w:themeColor="accent1" w:themeTint="66"/>
        <w:bottom w:val="single" w:sz="4" w:space="0" w:color="8CA3E9" w:themeColor="accent1" w:themeTint="66"/>
        <w:right w:val="single" w:sz="4" w:space="0" w:color="8CA3E9" w:themeColor="accent1" w:themeTint="66"/>
        <w:insideH w:val="single" w:sz="4" w:space="0" w:color="8CA3E9" w:themeColor="accent1" w:themeTint="66"/>
        <w:insideV w:val="single" w:sz="4" w:space="0" w:color="8CA3E9" w:themeColor="accent1" w:themeTint="66"/>
      </w:tblBorders>
    </w:tblPr>
    <w:tcPr>
      <w:vAlign w:val="center"/>
    </w:tcPr>
    <w:tblStylePr w:type="firstRow">
      <w:rPr>
        <w:b/>
        <w:bCs/>
      </w:rPr>
      <w:tblPr/>
      <w:tcPr>
        <w:tcBorders>
          <w:bottom w:val="single" w:sz="12" w:space="0" w:color="5375D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375D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ListasCar">
    <w:name w:val="Listas Car"/>
    <w:basedOn w:val="Fuentedeprrafopredeter"/>
    <w:link w:val="Listas"/>
    <w:qFormat/>
    <w:rsid w:val="00936169"/>
    <w:rPr>
      <w:rFonts w:ascii="Calibri" w:hAnsi="Calibri"/>
      <w:color w:val="1D1D1B" w:themeColor="accent3"/>
      <w:sz w:val="24"/>
    </w:rPr>
  </w:style>
  <w:style w:type="paragraph" w:styleId="Prrafodelista">
    <w:name w:val="List Paragraph"/>
    <w:aliases w:val="Bullet Number,Lista de nivel 1,Liste à puce,Párrafo Numerado,Bullet List,FooterText,numbered,List Paragraph1,Paragraphe de liste1,Bulletr List Paragraph,列出段落,列出段落1,List Paragraph2,List Paragraph21,Listeafsnit1,Parágrafo da Lista1,リスト段落1"/>
    <w:basedOn w:val="Normal"/>
    <w:link w:val="PrrafodelistaCar"/>
    <w:uiPriority w:val="34"/>
    <w:qFormat/>
    <w:rsid w:val="004F6448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151EEE"/>
    <w:rPr>
      <w:color w:val="808080"/>
    </w:rPr>
  </w:style>
  <w:style w:type="paragraph" w:styleId="NormalWeb">
    <w:name w:val="Normal (Web)"/>
    <w:aliases w:val="Normal (Web) Car"/>
    <w:basedOn w:val="Normal"/>
    <w:uiPriority w:val="99"/>
    <w:unhideWhenUsed/>
    <w:qFormat/>
    <w:rsid w:val="0077101A"/>
    <w:rPr>
      <w:rFonts w:ascii="Times New Roman" w:hAnsi="Times New Roman" w:cs="Times New Roman"/>
    </w:rPr>
  </w:style>
  <w:style w:type="table" w:styleId="Tablaconcuadrcula1clara">
    <w:name w:val="Grid Table 1 Light"/>
    <w:basedOn w:val="Tablanormal"/>
    <w:uiPriority w:val="46"/>
    <w:rsid w:val="00973C4C"/>
    <w:pPr>
      <w:spacing w:after="0" w:line="240" w:lineRule="auto"/>
    </w:pPr>
    <w:tblPr>
      <w:tblStyleRowBandSize w:val="1"/>
      <w:tblStyleColBandSize w:val="1"/>
      <w:tblBorders>
        <w:top w:val="single" w:sz="4" w:space="0" w:color="8CA3E9" w:themeColor="text1" w:themeTint="66"/>
        <w:left w:val="single" w:sz="4" w:space="0" w:color="8CA3E9" w:themeColor="text1" w:themeTint="66"/>
        <w:bottom w:val="single" w:sz="4" w:space="0" w:color="8CA3E9" w:themeColor="text1" w:themeTint="66"/>
        <w:right w:val="single" w:sz="4" w:space="0" w:color="8CA3E9" w:themeColor="text1" w:themeTint="66"/>
        <w:insideH w:val="single" w:sz="4" w:space="0" w:color="8CA3E9" w:themeColor="text1" w:themeTint="66"/>
        <w:insideV w:val="single" w:sz="4" w:space="0" w:color="8CA3E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5375D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375D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Altia03">
    <w:name w:val="Estilo Altia 03"/>
    <w:basedOn w:val="Tablanormal"/>
    <w:uiPriority w:val="99"/>
    <w:rsid w:val="0051779C"/>
    <w:pPr>
      <w:spacing w:before="120" w:after="120" w:line="240" w:lineRule="auto"/>
    </w:pPr>
    <w:rPr>
      <w:color w:val="1B3891" w:themeColor="text1"/>
      <w:sz w:val="18"/>
    </w:rPr>
    <w:tblPr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</w:tblPr>
    <w:tcPr>
      <w:shd w:val="clear" w:color="auto" w:fill="auto"/>
      <w:vAlign w:val="center"/>
    </w:tcPr>
    <w:tblStylePr w:type="firstRow">
      <w:pPr>
        <w:jc w:val="center"/>
      </w:pPr>
      <w:rPr>
        <w:rFonts w:ascii="Verdana" w:hAnsi="Verdana"/>
        <w:caps/>
        <w:smallCaps w:val="0"/>
        <w:color w:val="144080"/>
        <w:sz w:val="20"/>
      </w:rPr>
      <w:tblPr/>
      <w:tcPr>
        <w:tcBorders>
          <w:bottom w:val="single" w:sz="12" w:space="0" w:color="144080"/>
          <w:insideH w:val="nil"/>
          <w:insideV w:val="nil"/>
        </w:tcBorders>
        <w:shd w:val="clear" w:color="auto" w:fill="D9D9D9" w:themeFill="background1" w:themeFillShade="D9"/>
      </w:tcPr>
    </w:tblStylePr>
    <w:tblStylePr w:type="lastRow">
      <w:pPr>
        <w:jc w:val="left"/>
      </w:pPr>
      <w:rPr>
        <w:rFonts w:ascii="Verdana" w:hAnsi="Verdana"/>
        <w:color w:val="144080"/>
        <w:sz w:val="20"/>
      </w:rPr>
    </w:tblStylePr>
    <w:tblStylePr w:type="firstCol">
      <w:pPr>
        <w:jc w:val="left"/>
      </w:pPr>
      <w:rPr>
        <w:rFonts w:ascii="Verdana" w:hAnsi="Verdana"/>
        <w:color w:val="144080"/>
        <w:sz w:val="18"/>
      </w:rPr>
      <w:tblPr/>
      <w:tcPr>
        <w:shd w:val="clear" w:color="auto" w:fill="F2F2F2" w:themeFill="background1" w:themeFillShade="F2"/>
      </w:tcPr>
    </w:tblStylePr>
  </w:style>
  <w:style w:type="paragraph" w:styleId="TDC4">
    <w:name w:val="toc 4"/>
    <w:basedOn w:val="Normal"/>
    <w:next w:val="Normal"/>
    <w:autoRedefine/>
    <w:uiPriority w:val="39"/>
    <w:unhideWhenUsed/>
    <w:rsid w:val="008929FD"/>
    <w:pPr>
      <w:tabs>
        <w:tab w:val="left" w:pos="1560"/>
        <w:tab w:val="right" w:leader="dot" w:pos="9628"/>
      </w:tabs>
      <w:spacing w:after="0"/>
      <w:ind w:left="708"/>
      <w:contextualSpacing/>
    </w:pPr>
    <w:rPr>
      <w:color w:val="40A2D0" w:themeColor="text2"/>
    </w:rPr>
  </w:style>
  <w:style w:type="paragraph" w:styleId="TDC5">
    <w:name w:val="toc 5"/>
    <w:basedOn w:val="Normal"/>
    <w:next w:val="Normal"/>
    <w:autoRedefine/>
    <w:uiPriority w:val="39"/>
    <w:unhideWhenUsed/>
    <w:qFormat/>
    <w:rsid w:val="008929FD"/>
    <w:pPr>
      <w:tabs>
        <w:tab w:val="left" w:pos="1843"/>
        <w:tab w:val="right" w:leader="dot" w:pos="9628"/>
      </w:tabs>
      <w:spacing w:after="0"/>
      <w:ind w:left="851"/>
      <w:contextualSpacing/>
    </w:pPr>
    <w:rPr>
      <w:color w:val="14296C" w:themeColor="text1" w:themeShade="BF"/>
      <w:sz w:val="20"/>
    </w:rPr>
  </w:style>
  <w:style w:type="table" w:styleId="Tablanormal3">
    <w:name w:val="Plain Table 3"/>
    <w:basedOn w:val="Tablanormal"/>
    <w:uiPriority w:val="43"/>
    <w:rsid w:val="002E4BE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08CE4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08CE4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concuadrculaclara">
    <w:name w:val="Grid Table Light"/>
    <w:basedOn w:val="Tablanormal"/>
    <w:uiPriority w:val="40"/>
    <w:rsid w:val="002E4BE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delista5oscura-nfasis5">
    <w:name w:val="List Table 5 Dark Accent 5"/>
    <w:basedOn w:val="Tablanormal"/>
    <w:uiPriority w:val="50"/>
    <w:rsid w:val="002E4BE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8E8E8" w:themeColor="accent5"/>
        <w:left w:val="single" w:sz="24" w:space="0" w:color="E8E8E8" w:themeColor="accent5"/>
        <w:bottom w:val="single" w:sz="24" w:space="0" w:color="E8E8E8" w:themeColor="accent5"/>
        <w:right w:val="single" w:sz="24" w:space="0" w:color="E8E8E8" w:themeColor="accent5"/>
      </w:tblBorders>
    </w:tblPr>
    <w:tcPr>
      <w:shd w:val="clear" w:color="auto" w:fill="E8E8E8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numbering" w:customStyle="1" w:styleId="Estilo1">
    <w:name w:val="Estilo1"/>
    <w:uiPriority w:val="99"/>
    <w:rsid w:val="00104449"/>
    <w:pPr>
      <w:numPr>
        <w:numId w:val="4"/>
      </w:numPr>
    </w:pPr>
  </w:style>
  <w:style w:type="table" w:customStyle="1" w:styleId="EstiloALTIA01">
    <w:name w:val="Estilo ALTIA 01"/>
    <w:basedOn w:val="Tablanormal"/>
    <w:uiPriority w:val="99"/>
    <w:rsid w:val="004E2A82"/>
    <w:pPr>
      <w:spacing w:before="120" w:after="120" w:line="240" w:lineRule="auto"/>
    </w:pPr>
    <w:rPr>
      <w:rFonts w:ascii="Calibri" w:hAnsi="Calibri"/>
      <w:sz w:val="24"/>
    </w:rPr>
    <w:tblPr>
      <w:tblStyleRowBandSize w:val="1"/>
      <w:tblStyleColBandSize w:val="1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CellMar>
        <w:left w:w="113" w:type="dxa"/>
        <w:right w:w="113" w:type="dxa"/>
      </w:tblCellMar>
    </w:tblPr>
    <w:tcPr>
      <w:shd w:val="clear" w:color="auto" w:fill="FFFFFF" w:themeFill="background1"/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  <w:contextualSpacing w:val="0"/>
        <w:jc w:val="center"/>
      </w:pPr>
      <w:rPr>
        <w:color w:val="FFFFFF" w:themeColor="background1"/>
      </w:rPr>
      <w:tblPr/>
      <w:tcPr>
        <w:shd w:val="clear" w:color="auto" w:fill="40A2D0" w:themeFill="text2"/>
      </w:tcPr>
    </w:tblStylePr>
    <w:tblStylePr w:type="lastRow">
      <w:rPr>
        <w:rFonts w:ascii="Calibri" w:hAnsi="Calibri"/>
        <w:color w:val="2953D7" w:themeColor="text1" w:themeTint="BF"/>
        <w:sz w:val="18"/>
      </w:rPr>
      <w:tblPr/>
      <w:tcPr>
        <w:shd w:val="clear" w:color="auto" w:fill="D9D9D9" w:themeFill="background1" w:themeFillShade="D9"/>
      </w:tcPr>
    </w:tblStylePr>
    <w:tblStylePr w:type="firstCol">
      <w:pPr>
        <w:wordWrap/>
        <w:spacing w:beforeLines="0" w:before="0" w:beforeAutospacing="0" w:afterLines="0" w:after="0" w:afterAutospacing="0" w:line="240" w:lineRule="auto"/>
        <w:contextualSpacing/>
        <w:jc w:val="left"/>
      </w:pPr>
      <w:rPr>
        <w:rFonts w:ascii="Calibri" w:hAnsi="Calibri"/>
        <w:b w:val="0"/>
        <w:i w:val="0"/>
        <w:color w:val="2953D7" w:themeColor="text1" w:themeTint="BF"/>
        <w:sz w:val="18"/>
      </w:rPr>
      <w:tblPr/>
      <w:tcPr>
        <w:shd w:val="clear" w:color="auto" w:fill="F2F2F2" w:themeFill="background1" w:themeFillShade="F2"/>
      </w:tcPr>
    </w:tblStylePr>
    <w:tblStylePr w:type="lastCol">
      <w:rPr>
        <w:rFonts w:ascii="Calibri" w:hAnsi="Calibri"/>
        <w:color w:val="2953D7" w:themeColor="text1" w:themeTint="BF"/>
        <w:sz w:val="18"/>
      </w:rPr>
    </w:tblStylePr>
    <w:tblStylePr w:type="band1Vert">
      <w:rPr>
        <w:rFonts w:ascii="Calibri" w:hAnsi="Calibri"/>
      </w:rPr>
    </w:tblStylePr>
    <w:tblStylePr w:type="band2Vert">
      <w:rPr>
        <w:rFonts w:ascii="Calibri" w:hAnsi="Calibri"/>
      </w:rPr>
    </w:tblStylePr>
    <w:tblStylePr w:type="band1Horz">
      <w:rPr>
        <w:rFonts w:ascii="Calibri" w:hAnsi="Calibri"/>
      </w:rPr>
      <w:tblPr/>
      <w:tcPr>
        <w:shd w:val="clear" w:color="auto" w:fill="FFFFFF" w:themeFill="background1"/>
      </w:tcPr>
    </w:tblStylePr>
    <w:tblStylePr w:type="band2Horz">
      <w:rPr>
        <w:rFonts w:ascii="Calibri" w:hAnsi="Calibri"/>
      </w:rPr>
    </w:tblStylePr>
    <w:tblStylePr w:type="neCell">
      <w:rPr>
        <w:rFonts w:ascii="Calibri" w:hAnsi="Calibri"/>
      </w:rPr>
    </w:tblStylePr>
    <w:tblStylePr w:type="nwCell">
      <w:rPr>
        <w:rFonts w:ascii="Calibri" w:hAnsi="Calibri"/>
      </w:rPr>
    </w:tblStylePr>
    <w:tblStylePr w:type="seCell">
      <w:rPr>
        <w:rFonts w:ascii="Calibri" w:hAnsi="Calibri"/>
      </w:rPr>
    </w:tblStylePr>
    <w:tblStylePr w:type="swCell">
      <w:rPr>
        <w:rFonts w:ascii="Calibri" w:hAnsi="Calibri"/>
      </w:rPr>
    </w:tblStylePr>
  </w:style>
  <w:style w:type="paragraph" w:customStyle="1" w:styleId="lista-western">
    <w:name w:val="lista-western"/>
    <w:basedOn w:val="Normal"/>
    <w:rsid w:val="003F2F15"/>
    <w:pPr>
      <w:spacing w:before="159" w:after="0"/>
    </w:pPr>
    <w:rPr>
      <w:rFonts w:cs="Times New Roman"/>
      <w:color w:val="404040"/>
      <w:szCs w:val="20"/>
    </w:rPr>
  </w:style>
  <w:style w:type="paragraph" w:customStyle="1" w:styleId="western">
    <w:name w:val="western"/>
    <w:basedOn w:val="Normal"/>
    <w:rsid w:val="008A31FC"/>
    <w:pPr>
      <w:spacing w:before="159" w:after="0"/>
    </w:pPr>
    <w:rPr>
      <w:rFonts w:cs="Times New Roman"/>
      <w:color w:val="404040"/>
      <w:szCs w:val="20"/>
    </w:rPr>
  </w:style>
  <w:style w:type="paragraph" w:styleId="TDC8">
    <w:name w:val="toc 8"/>
    <w:basedOn w:val="Normal"/>
    <w:next w:val="Normal"/>
    <w:autoRedefine/>
    <w:uiPriority w:val="39"/>
    <w:unhideWhenUsed/>
    <w:rsid w:val="00B1746D"/>
    <w:pPr>
      <w:ind w:left="1400"/>
    </w:pPr>
    <w:rPr>
      <w:sz w:val="18"/>
    </w:rPr>
  </w:style>
  <w:style w:type="paragraph" w:styleId="TDC6">
    <w:name w:val="toc 6"/>
    <w:basedOn w:val="Normal"/>
    <w:next w:val="Normal"/>
    <w:autoRedefine/>
    <w:uiPriority w:val="39"/>
    <w:unhideWhenUsed/>
    <w:rsid w:val="00B1746D"/>
    <w:pPr>
      <w:ind w:left="1000"/>
    </w:pPr>
    <w:rPr>
      <w:color w:val="14296C" w:themeColor="text1" w:themeShade="BF"/>
      <w:sz w:val="18"/>
    </w:rPr>
  </w:style>
  <w:style w:type="paragraph" w:styleId="TDC7">
    <w:name w:val="toc 7"/>
    <w:basedOn w:val="Normal"/>
    <w:next w:val="Normal"/>
    <w:autoRedefine/>
    <w:uiPriority w:val="39"/>
    <w:unhideWhenUsed/>
    <w:rsid w:val="00B1746D"/>
    <w:pPr>
      <w:ind w:left="1200"/>
    </w:pPr>
    <w:rPr>
      <w:sz w:val="18"/>
    </w:rPr>
  </w:style>
  <w:style w:type="table" w:customStyle="1" w:styleId="TablaAltia02">
    <w:name w:val="Tabla Altia 02"/>
    <w:basedOn w:val="Tablanormal"/>
    <w:uiPriority w:val="99"/>
    <w:rsid w:val="004E2A82"/>
    <w:pPr>
      <w:spacing w:before="120" w:after="120" w:line="240" w:lineRule="auto"/>
    </w:pPr>
    <w:rPr>
      <w:sz w:val="20"/>
    </w:rPr>
    <w:tblPr>
      <w:tblStyleRowBandSize w:val="1"/>
      <w:tblBorders>
        <w:top w:val="single" w:sz="2" w:space="0" w:color="D9D9D9" w:themeColor="background1" w:themeShade="D9"/>
        <w:left w:val="single" w:sz="2" w:space="0" w:color="D9D9D9" w:themeColor="background1" w:themeShade="D9"/>
        <w:bottom w:val="single" w:sz="2" w:space="0" w:color="D9D9D9" w:themeColor="background1" w:themeShade="D9"/>
        <w:right w:val="single" w:sz="2" w:space="0" w:color="D9D9D9" w:themeColor="background1" w:themeShade="D9"/>
        <w:insideH w:val="single" w:sz="2" w:space="0" w:color="D9D9D9" w:themeColor="background1" w:themeShade="D9"/>
        <w:insideV w:val="single" w:sz="2" w:space="0" w:color="D9D9D9" w:themeColor="background1" w:themeShade="D9"/>
      </w:tblBorders>
    </w:tblPr>
    <w:tcPr>
      <w:shd w:val="clear" w:color="auto" w:fill="FFFFFF" w:themeFill="background1"/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  <w:contextualSpacing w:val="0"/>
        <w:jc w:val="center"/>
      </w:pPr>
      <w:rPr>
        <w:rFonts w:ascii="Calibri" w:hAnsi="Calibri"/>
        <w:caps/>
        <w:smallCaps w:val="0"/>
        <w:color w:val="FFFFFF" w:themeColor="background1"/>
        <w:sz w:val="20"/>
      </w:rPr>
      <w:tblPr>
        <w:tblCellMar>
          <w:top w:w="0" w:type="dxa"/>
          <w:left w:w="113" w:type="dxa"/>
          <w:bottom w:w="0" w:type="dxa"/>
          <w:right w:w="113" w:type="dxa"/>
        </w:tblCellMar>
      </w:tblPr>
      <w:tcPr>
        <w:shd w:val="clear" w:color="auto" w:fill="0395A4"/>
      </w:tcPr>
    </w:tblStylePr>
    <w:tblStylePr w:type="lastRow">
      <w:pPr>
        <w:jc w:val="left"/>
      </w:pPr>
      <w:rPr>
        <w:rFonts w:ascii="Calibri" w:hAnsi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rFonts w:ascii="Calibri" w:hAnsi="Calibri"/>
        <w:caps/>
        <w:smallCaps w:val="0"/>
        <w:color w:val="FFFFFF" w:themeColor="background1"/>
        <w:sz w:val="20"/>
      </w:rPr>
    </w:tblStylePr>
    <w:tblStylePr w:type="lastCol">
      <w:pPr>
        <w:jc w:val="left"/>
      </w:pPr>
      <w:tblPr/>
      <w:tcPr>
        <w:tcBorders>
          <w:bottom w:val="single" w:sz="4" w:space="0" w:color="0395A4"/>
        </w:tcBorders>
      </w:tcPr>
    </w:tblStylePr>
    <w:tblStylePr w:type="band2Horz">
      <w:pPr>
        <w:jc w:val="left"/>
      </w:pPr>
      <w:tblPr/>
      <w:tcPr>
        <w:shd w:val="clear" w:color="auto" w:fill="F2F2F2" w:themeFill="background1" w:themeFillShade="F2"/>
      </w:tcPr>
    </w:tblStylePr>
  </w:style>
  <w:style w:type="table" w:styleId="Tablanormal4">
    <w:name w:val="Plain Table 4"/>
    <w:basedOn w:val="Tablanormal"/>
    <w:uiPriority w:val="44"/>
    <w:rsid w:val="00D3161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D3161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8CE4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8CE4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8CE4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8CE4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Altia-Piepgina">
    <w:name w:val="Altia - Pie página"/>
    <w:basedOn w:val="Tablanormal"/>
    <w:uiPriority w:val="99"/>
    <w:rsid w:val="00A74044"/>
    <w:pPr>
      <w:spacing w:after="0" w:line="240" w:lineRule="auto"/>
    </w:pPr>
    <w:rPr>
      <w:rFonts w:ascii="Calibri" w:hAnsi="Calibri"/>
      <w:color w:val="1D1D1B" w:themeColor="accent3"/>
      <w:sz w:val="16"/>
    </w:rPr>
    <w:tblPr/>
    <w:tcPr>
      <w:shd w:val="clear" w:color="auto" w:fill="auto"/>
      <w:vAlign w:val="center"/>
    </w:tcPr>
  </w:style>
  <w:style w:type="paragraph" w:customStyle="1" w:styleId="DecimalAligned">
    <w:name w:val="Decimal Aligned"/>
    <w:basedOn w:val="Normal"/>
    <w:uiPriority w:val="40"/>
    <w:qFormat/>
    <w:rsid w:val="00B7013D"/>
    <w:pPr>
      <w:tabs>
        <w:tab w:val="decimal" w:pos="360"/>
      </w:tabs>
      <w:spacing w:after="200" w:line="276" w:lineRule="auto"/>
    </w:pPr>
    <w:rPr>
      <w:rFonts w:asciiTheme="minorHAnsi" w:hAnsiTheme="minorHAnsi" w:cs="Times New Roman"/>
    </w:rPr>
  </w:style>
  <w:style w:type="paragraph" w:styleId="Textonotapie">
    <w:name w:val="footnote text"/>
    <w:basedOn w:val="Normal"/>
    <w:link w:val="TextonotapieCar"/>
    <w:uiPriority w:val="99"/>
    <w:unhideWhenUsed/>
    <w:qFormat/>
    <w:rsid w:val="00B7013D"/>
    <w:pPr>
      <w:spacing w:after="0"/>
    </w:pPr>
    <w:rPr>
      <w:rFonts w:asciiTheme="minorHAnsi" w:hAnsiTheme="minorHAnsi" w:cs="Times New Roman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B7013D"/>
    <w:rPr>
      <w:rFonts w:cs="Times New Roman"/>
      <w:sz w:val="20"/>
      <w:szCs w:val="20"/>
      <w:lang w:eastAsia="es-ES"/>
    </w:rPr>
  </w:style>
  <w:style w:type="table" w:styleId="Sombreadomedio2-nfasis5">
    <w:name w:val="Medium Shading 2 Accent 5"/>
    <w:basedOn w:val="Tablanormal"/>
    <w:uiPriority w:val="64"/>
    <w:rsid w:val="00B7013D"/>
    <w:pPr>
      <w:spacing w:after="0" w:line="240" w:lineRule="auto"/>
    </w:pPr>
    <w:rPr>
      <w:sz w:val="22"/>
      <w:szCs w:val="22"/>
      <w:lang w:eastAsia="es-E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E8E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E8E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B7013D"/>
    <w:pPr>
      <w:spacing w:after="0" w:line="240" w:lineRule="auto"/>
    </w:pPr>
    <w:rPr>
      <w:rFonts w:asciiTheme="majorHAnsi" w:eastAsiaTheme="majorEastAsia" w:hAnsiTheme="majorHAnsi" w:cstheme="majorBidi"/>
      <w:color w:val="1B3891" w:themeColor="text1"/>
      <w:sz w:val="22"/>
      <w:szCs w:val="22"/>
      <w:lang w:eastAsia="es-ES"/>
    </w:rPr>
    <w:tblPr>
      <w:tblStyleRowBandSize w:val="1"/>
      <w:tblStyleColBandSize w:val="1"/>
      <w:tblBorders>
        <w:top w:val="single" w:sz="8" w:space="0" w:color="1B3891" w:themeColor="accent1"/>
        <w:left w:val="single" w:sz="8" w:space="0" w:color="1B3891" w:themeColor="accent1"/>
        <w:bottom w:val="single" w:sz="8" w:space="0" w:color="1B3891" w:themeColor="accent1"/>
        <w:right w:val="single" w:sz="8" w:space="0" w:color="1B389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B389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B3891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B389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B389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C6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8C6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clara">
    <w:name w:val="Light List"/>
    <w:basedOn w:val="Tablanormal"/>
    <w:uiPriority w:val="61"/>
    <w:rsid w:val="00B7013D"/>
    <w:pPr>
      <w:spacing w:after="0" w:line="240" w:lineRule="auto"/>
    </w:pPr>
    <w:rPr>
      <w:sz w:val="22"/>
      <w:szCs w:val="22"/>
      <w:lang w:eastAsia="es-ES"/>
    </w:rPr>
    <w:tblPr>
      <w:tblStyleRowBandSize w:val="1"/>
      <w:tblStyleColBandSize w:val="1"/>
      <w:tblBorders>
        <w:top w:val="single" w:sz="8" w:space="0" w:color="1B3891" w:themeColor="text1"/>
        <w:left w:val="single" w:sz="8" w:space="0" w:color="1B3891" w:themeColor="text1"/>
        <w:bottom w:val="single" w:sz="8" w:space="0" w:color="1B3891" w:themeColor="text1"/>
        <w:right w:val="single" w:sz="8" w:space="0" w:color="1B3891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B3891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3891" w:themeColor="text1"/>
          <w:left w:val="single" w:sz="8" w:space="0" w:color="1B3891" w:themeColor="text1"/>
          <w:bottom w:val="single" w:sz="8" w:space="0" w:color="1B3891" w:themeColor="text1"/>
          <w:right w:val="single" w:sz="8" w:space="0" w:color="1B3891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B3891" w:themeColor="text1"/>
          <w:left w:val="single" w:sz="8" w:space="0" w:color="1B3891" w:themeColor="text1"/>
          <w:bottom w:val="single" w:sz="8" w:space="0" w:color="1B3891" w:themeColor="text1"/>
          <w:right w:val="single" w:sz="8" w:space="0" w:color="1B3891" w:themeColor="text1"/>
        </w:tcBorders>
      </w:tcPr>
    </w:tblStylePr>
    <w:tblStylePr w:type="band1Horz">
      <w:tblPr/>
      <w:tcPr>
        <w:tcBorders>
          <w:top w:val="single" w:sz="8" w:space="0" w:color="1B3891" w:themeColor="text1"/>
          <w:left w:val="single" w:sz="8" w:space="0" w:color="1B3891" w:themeColor="text1"/>
          <w:bottom w:val="single" w:sz="8" w:space="0" w:color="1B3891" w:themeColor="text1"/>
          <w:right w:val="single" w:sz="8" w:space="0" w:color="1B3891" w:themeColor="text1"/>
        </w:tcBorders>
      </w:tcPr>
    </w:tblStyle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05FED"/>
    <w:pPr>
      <w:spacing w:after="0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05FED"/>
    <w:rPr>
      <w:rFonts w:ascii="Verdana" w:hAnsi="Verdana"/>
      <w:color w:val="2953D7" w:themeColor="text1" w:themeTint="BF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05FED"/>
    <w:rPr>
      <w:vertAlign w:val="superscript"/>
    </w:rPr>
  </w:style>
  <w:style w:type="paragraph" w:customStyle="1" w:styleId="Notaalpie">
    <w:name w:val="Nota al pie"/>
    <w:basedOn w:val="Normal"/>
    <w:link w:val="NotaalpieCar"/>
    <w:autoRedefine/>
    <w:qFormat/>
    <w:rsid w:val="00BD3DA3"/>
    <w:rPr>
      <w:color w:val="808080" w:themeColor="background1" w:themeShade="80"/>
      <w:sz w:val="18"/>
    </w:rPr>
  </w:style>
  <w:style w:type="character" w:customStyle="1" w:styleId="NotaalpieCar">
    <w:name w:val="Nota al pie Car"/>
    <w:basedOn w:val="Fuentedeprrafopredeter"/>
    <w:link w:val="Notaalpie"/>
    <w:rsid w:val="00BD3DA3"/>
    <w:rPr>
      <w:rFonts w:ascii="Calibri" w:hAnsi="Calibri"/>
      <w:color w:val="808080" w:themeColor="background1" w:themeShade="80"/>
      <w:sz w:val="18"/>
    </w:rPr>
  </w:style>
  <w:style w:type="paragraph" w:customStyle="1" w:styleId="Textoenformas">
    <w:name w:val="Texto en formas"/>
    <w:basedOn w:val="Normal"/>
    <w:link w:val="TextoenformasCar"/>
    <w:rsid w:val="005D0DE2"/>
    <w:rPr>
      <w:b/>
      <w:color w:val="FFFFFF" w:themeColor="background1"/>
    </w:rPr>
  </w:style>
  <w:style w:type="paragraph" w:customStyle="1" w:styleId="Textoenforma">
    <w:name w:val="Texto en forma"/>
    <w:link w:val="TextoenformaCar"/>
    <w:qFormat/>
    <w:rsid w:val="005D0DE2"/>
    <w:rPr>
      <w:rFonts w:ascii="Calibri" w:hAnsi="Calibri"/>
      <w:sz w:val="24"/>
    </w:rPr>
  </w:style>
  <w:style w:type="character" w:customStyle="1" w:styleId="TextoenformasCar">
    <w:name w:val="Texto en formas Car"/>
    <w:basedOn w:val="Fuentedeprrafopredeter"/>
    <w:link w:val="Textoenformas"/>
    <w:rsid w:val="005D0DE2"/>
    <w:rPr>
      <w:rFonts w:ascii="Calibri" w:hAnsi="Calibri"/>
      <w:b/>
      <w:color w:val="FFFFFF" w:themeColor="background1"/>
      <w:sz w:val="24"/>
    </w:rPr>
  </w:style>
  <w:style w:type="character" w:customStyle="1" w:styleId="TextoenformaCar">
    <w:name w:val="Texto en forma Car"/>
    <w:basedOn w:val="Fuentedeprrafopredeter"/>
    <w:link w:val="Textoenforma"/>
    <w:rsid w:val="005D0DE2"/>
    <w:rPr>
      <w:rFonts w:ascii="Calibri" w:hAnsi="Calibri"/>
      <w:sz w:val="24"/>
    </w:rPr>
  </w:style>
  <w:style w:type="paragraph" w:styleId="TDC9">
    <w:name w:val="toc 9"/>
    <w:basedOn w:val="Normal"/>
    <w:next w:val="Normal"/>
    <w:autoRedefine/>
    <w:uiPriority w:val="39"/>
    <w:unhideWhenUsed/>
    <w:rsid w:val="00B1746D"/>
    <w:pPr>
      <w:ind w:left="1920"/>
    </w:pPr>
    <w:rPr>
      <w:sz w:val="18"/>
    </w:rPr>
  </w:style>
  <w:style w:type="table" w:styleId="Tabladelista3">
    <w:name w:val="List Table 3"/>
    <w:basedOn w:val="Tablanormal"/>
    <w:uiPriority w:val="48"/>
    <w:rsid w:val="0051779C"/>
    <w:pPr>
      <w:spacing w:after="0" w:line="240" w:lineRule="auto"/>
    </w:pPr>
    <w:tblPr>
      <w:tblStyleRowBandSize w:val="1"/>
      <w:tblStyleColBandSize w:val="1"/>
      <w:tblBorders>
        <w:top w:val="single" w:sz="4" w:space="0" w:color="1B3891" w:themeColor="text1"/>
        <w:left w:val="single" w:sz="4" w:space="0" w:color="1B3891" w:themeColor="text1"/>
        <w:bottom w:val="single" w:sz="4" w:space="0" w:color="1B3891" w:themeColor="text1"/>
        <w:right w:val="single" w:sz="4" w:space="0" w:color="1B3891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B3891" w:themeFill="text1"/>
      </w:tcPr>
    </w:tblStylePr>
    <w:tblStylePr w:type="lastRow">
      <w:rPr>
        <w:b/>
        <w:bCs/>
      </w:rPr>
      <w:tblPr/>
      <w:tcPr>
        <w:tcBorders>
          <w:top w:val="double" w:sz="4" w:space="0" w:color="1B3891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B3891" w:themeColor="text1"/>
          <w:right w:val="single" w:sz="4" w:space="0" w:color="1B3891" w:themeColor="text1"/>
        </w:tcBorders>
      </w:tcPr>
    </w:tblStylePr>
    <w:tblStylePr w:type="band1Horz">
      <w:tblPr/>
      <w:tcPr>
        <w:tcBorders>
          <w:top w:val="single" w:sz="4" w:space="0" w:color="1B3891" w:themeColor="text1"/>
          <w:bottom w:val="single" w:sz="4" w:space="0" w:color="1B3891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B3891" w:themeColor="text1"/>
          <w:left w:val="nil"/>
        </w:tcBorders>
      </w:tcPr>
    </w:tblStylePr>
    <w:tblStylePr w:type="swCell">
      <w:tblPr/>
      <w:tcPr>
        <w:tcBorders>
          <w:top w:val="double" w:sz="4" w:space="0" w:color="1B3891" w:themeColor="text1"/>
          <w:right w:val="nil"/>
        </w:tcBorders>
      </w:tcPr>
    </w:tblStylePr>
  </w:style>
  <w:style w:type="character" w:customStyle="1" w:styleId="TtuloPortada">
    <w:name w:val="Título Portada"/>
    <w:basedOn w:val="Fuentedeprrafopredeter"/>
    <w:uiPriority w:val="1"/>
    <w:qFormat/>
    <w:rsid w:val="00635C82"/>
    <w:rPr>
      <w:rFonts w:ascii="Calibri" w:hAnsi="Calibri"/>
      <w:color w:val="144080"/>
      <w:sz w:val="56"/>
    </w:rPr>
  </w:style>
  <w:style w:type="character" w:styleId="Refdenotaalpie">
    <w:name w:val="footnote reference"/>
    <w:basedOn w:val="Fuentedeprrafopredeter"/>
    <w:unhideWhenUsed/>
    <w:rsid w:val="001C140D"/>
    <w:rPr>
      <w:vertAlign w:val="superscript"/>
    </w:rPr>
  </w:style>
  <w:style w:type="paragraph" w:customStyle="1" w:styleId="Default">
    <w:name w:val="Default"/>
    <w:rsid w:val="00EF5D5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983B0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unhideWhenUsed/>
    <w:rsid w:val="00191DB0"/>
    <w:rPr>
      <w:color w:val="464646" w:themeColor="followedHyperlink"/>
      <w:u w:val="single"/>
    </w:rPr>
  </w:style>
  <w:style w:type="numbering" w:customStyle="1" w:styleId="Sinlista1">
    <w:name w:val="Sin lista1"/>
    <w:next w:val="Sinlista"/>
    <w:uiPriority w:val="99"/>
    <w:semiHidden/>
    <w:unhideWhenUsed/>
    <w:rsid w:val="001B7AFF"/>
  </w:style>
  <w:style w:type="character" w:customStyle="1" w:styleId="Heading1Char">
    <w:name w:val="Heading 1 Char"/>
    <w:aliases w:val="Título princ Char,Section Heading Char,H1 Char,h1 Char,1 Char,Header 1 Char,Heading A Char,Chapter Char,level 1 Char,Level 1 Head Char,Chapter Head Char,II+ Char,I Char,H11 Char,H12 Char,H13 Char,H14 Char,H15 Char,H16 Char,H17 Char"/>
    <w:basedOn w:val="Fuentedeprrafopredeter"/>
    <w:uiPriority w:val="99"/>
    <w:rsid w:val="001B7AFF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table" w:customStyle="1" w:styleId="Listaclara-nfasis11">
    <w:name w:val="Lista clara - Énfasis 11"/>
    <w:basedOn w:val="Tablanormal"/>
    <w:uiPriority w:val="99"/>
    <w:rsid w:val="001B7A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0" w:afterLines="0" w:afterAutospacing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IntenseQuoteparagraph">
    <w:name w:val="Intense Quote paragraph"/>
    <w:basedOn w:val="Normal"/>
    <w:uiPriority w:val="99"/>
    <w:semiHidden/>
    <w:rsid w:val="001B7AFF"/>
    <w:pPr>
      <w:spacing w:before="180" w:after="180" w:line="270" w:lineRule="exact"/>
      <w:ind w:left="993"/>
    </w:pPr>
    <w:rPr>
      <w:rFonts w:ascii="Segoe UI" w:eastAsia="Calibri" w:hAnsi="Segoe UI" w:cs="Times New Roman"/>
      <w:color w:val="666666"/>
    </w:rPr>
  </w:style>
  <w:style w:type="paragraph" w:customStyle="1" w:styleId="Bullet1">
    <w:name w:val="Bullet 1"/>
    <w:basedOn w:val="Normal"/>
    <w:link w:val="Bullet1Char"/>
    <w:uiPriority w:val="99"/>
    <w:qFormat/>
    <w:rsid w:val="001B7AFF"/>
    <w:pPr>
      <w:numPr>
        <w:numId w:val="7"/>
      </w:numPr>
      <w:spacing w:before="120" w:after="120" w:line="270" w:lineRule="exact"/>
    </w:pPr>
    <w:rPr>
      <w:rFonts w:ascii="Segoe UI" w:eastAsia="Calibri" w:hAnsi="Segoe UI" w:cs="Times New Roman"/>
      <w:color w:val="666666"/>
    </w:rPr>
  </w:style>
  <w:style w:type="paragraph" w:customStyle="1" w:styleId="Bullet2">
    <w:name w:val="Bullet 2"/>
    <w:basedOn w:val="Bullet1"/>
    <w:link w:val="Bullet2Car"/>
    <w:uiPriority w:val="99"/>
    <w:qFormat/>
    <w:rsid w:val="001B7AFF"/>
    <w:pPr>
      <w:numPr>
        <w:numId w:val="14"/>
      </w:numPr>
    </w:pPr>
  </w:style>
  <w:style w:type="paragraph" w:customStyle="1" w:styleId="Bullet3">
    <w:name w:val="Bullet 3"/>
    <w:basedOn w:val="Bullet2"/>
    <w:uiPriority w:val="99"/>
    <w:qFormat/>
    <w:rsid w:val="001B7AFF"/>
    <w:pPr>
      <w:numPr>
        <w:numId w:val="8"/>
      </w:numPr>
      <w:ind w:left="432" w:hanging="432"/>
    </w:pPr>
  </w:style>
  <w:style w:type="paragraph" w:customStyle="1" w:styleId="Numberedlist">
    <w:name w:val="Numbered list"/>
    <w:basedOn w:val="Normal"/>
    <w:uiPriority w:val="98"/>
    <w:qFormat/>
    <w:rsid w:val="001B7AFF"/>
    <w:pPr>
      <w:numPr>
        <w:numId w:val="10"/>
      </w:numPr>
      <w:spacing w:before="120" w:after="120" w:line="270" w:lineRule="exact"/>
      <w:ind w:left="714" w:hanging="357"/>
    </w:pPr>
    <w:rPr>
      <w:rFonts w:ascii="Segoe UI" w:eastAsia="Calibri" w:hAnsi="Segoe UI" w:cs="Times New Roman"/>
      <w:color w:val="666666"/>
    </w:rPr>
  </w:style>
  <w:style w:type="table" w:customStyle="1" w:styleId="TablaOdei1">
    <w:name w:val="Tabla Odei1"/>
    <w:basedOn w:val="Tablanormal"/>
    <w:next w:val="Tablaconcuadrcula"/>
    <w:uiPriority w:val="59"/>
    <w:rsid w:val="001B7A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vistosa-nfasis6">
    <w:name w:val="Colorful List Accent 6"/>
    <w:basedOn w:val="Tablanormal"/>
    <w:uiPriority w:val="99"/>
    <w:rsid w:val="001B7AFF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es-ES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paragraph" w:customStyle="1" w:styleId="Tablestyle1">
    <w:name w:val="Table style 1"/>
    <w:basedOn w:val="Normal"/>
    <w:uiPriority w:val="99"/>
    <w:qFormat/>
    <w:rsid w:val="001B7AFF"/>
    <w:pPr>
      <w:spacing w:before="40" w:after="40" w:line="270" w:lineRule="exact"/>
      <w:jc w:val="center"/>
    </w:pPr>
    <w:rPr>
      <w:rFonts w:ascii="Segoe UI" w:eastAsia="Calibri" w:hAnsi="Segoe UI" w:cs="Times New Roman"/>
      <w:color w:val="FFFFFF"/>
      <w:sz w:val="20"/>
      <w:szCs w:val="20"/>
    </w:rPr>
  </w:style>
  <w:style w:type="paragraph" w:customStyle="1" w:styleId="Tablestyle2">
    <w:name w:val="Table style 2"/>
    <w:basedOn w:val="Tablestyle1"/>
    <w:uiPriority w:val="30"/>
    <w:qFormat/>
    <w:rsid w:val="001B7AFF"/>
    <w:pPr>
      <w:spacing w:before="0" w:after="0"/>
      <w:jc w:val="left"/>
    </w:pPr>
    <w:rPr>
      <w:color w:val="666678"/>
    </w:rPr>
  </w:style>
  <w:style w:type="character" w:customStyle="1" w:styleId="Strongunderlined">
    <w:name w:val="Strong underlined"/>
    <w:basedOn w:val="Textoennegrita"/>
    <w:uiPriority w:val="1"/>
    <w:semiHidden/>
    <w:qFormat/>
    <w:rsid w:val="001B7AFF"/>
    <w:rPr>
      <w:rFonts w:ascii="Calibri" w:hAnsi="Calibri" w:cs="Times New Roman"/>
      <w:b w:val="0"/>
      <w:bCs w:val="0"/>
      <w:noProof w:val="0"/>
      <w:color w:val="0B4D6F"/>
      <w:u w:val="single"/>
      <w:lang w:val="en-GB"/>
    </w:rPr>
  </w:style>
  <w:style w:type="paragraph" w:customStyle="1" w:styleId="Alphabetlist">
    <w:name w:val="Alphabet list"/>
    <w:basedOn w:val="Bullet1"/>
    <w:autoRedefine/>
    <w:uiPriority w:val="14"/>
    <w:qFormat/>
    <w:rsid w:val="001B7AFF"/>
    <w:pPr>
      <w:numPr>
        <w:numId w:val="9"/>
      </w:numPr>
      <w:ind w:left="432" w:hanging="432"/>
    </w:pPr>
  </w:style>
  <w:style w:type="paragraph" w:customStyle="1" w:styleId="Normal10">
    <w:name w:val="Normal 10"/>
    <w:basedOn w:val="Normal"/>
    <w:semiHidden/>
    <w:qFormat/>
    <w:rsid w:val="001B7AFF"/>
    <w:pPr>
      <w:spacing w:before="180" w:after="180" w:line="270" w:lineRule="exact"/>
    </w:pPr>
    <w:rPr>
      <w:rFonts w:ascii="Segoe UI" w:eastAsia="Calibri" w:hAnsi="Segoe UI" w:cs="Times New Roman"/>
      <w:color w:val="666666"/>
      <w:sz w:val="20"/>
      <w:szCs w:val="20"/>
    </w:rPr>
  </w:style>
  <w:style w:type="paragraph" w:customStyle="1" w:styleId="Normalred">
    <w:name w:val="Normal red"/>
    <w:basedOn w:val="Normal"/>
    <w:next w:val="Normal"/>
    <w:uiPriority w:val="99"/>
    <w:semiHidden/>
    <w:rsid w:val="001B7AFF"/>
    <w:pPr>
      <w:spacing w:before="180" w:after="180" w:line="270" w:lineRule="exact"/>
    </w:pPr>
    <w:rPr>
      <w:rFonts w:ascii="Segoe UI" w:eastAsia="Calibri" w:hAnsi="Segoe UI" w:cs="Times New Roman"/>
      <w:color w:val="FF0000"/>
    </w:rPr>
  </w:style>
  <w:style w:type="character" w:customStyle="1" w:styleId="NormalItalics">
    <w:name w:val="Normal Italics"/>
    <w:uiPriority w:val="1"/>
    <w:qFormat/>
    <w:rsid w:val="001B7AFF"/>
    <w:rPr>
      <w:i/>
      <w:lang w:val="en-GB"/>
    </w:rPr>
  </w:style>
  <w:style w:type="table" w:customStyle="1" w:styleId="Cuadrculaclara-nfasis11">
    <w:name w:val="Cuadrícula clara - Énfasis 11"/>
    <w:basedOn w:val="Tablanormal"/>
    <w:uiPriority w:val="99"/>
    <w:rsid w:val="001B7A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omic Sans MS" w:eastAsia="Times New Roman" w:hAnsi="Comic Sans MS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omic Sans MS" w:eastAsia="Times New Roman" w:hAnsi="Comic Sans MS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omic Sans MS" w:eastAsia="Times New Roman" w:hAnsi="Comic Sans MS" w:cs="Times New Roman"/>
        <w:b/>
        <w:bCs/>
      </w:rPr>
    </w:tblStylePr>
    <w:tblStylePr w:type="lastCol">
      <w:rPr>
        <w:rFonts w:ascii="Comic Sans MS" w:eastAsia="Times New Roman" w:hAnsi="Comic Sans MS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Reviewstyle">
    <w:name w:val="Review style"/>
    <w:basedOn w:val="Normal"/>
    <w:uiPriority w:val="99"/>
    <w:semiHidden/>
    <w:rsid w:val="001B7AFF"/>
    <w:pPr>
      <w:shd w:val="clear" w:color="auto" w:fill="FFFF00"/>
      <w:spacing w:before="180" w:after="180" w:line="270" w:lineRule="exact"/>
    </w:pPr>
    <w:rPr>
      <w:rFonts w:ascii="Segoe UI" w:eastAsia="Calibri" w:hAnsi="Segoe UI" w:cs="Times New Roman"/>
      <w:color w:val="666666"/>
    </w:rPr>
  </w:style>
  <w:style w:type="table" w:customStyle="1" w:styleId="TableGrid1">
    <w:name w:val="Table Grid1"/>
    <w:uiPriority w:val="99"/>
    <w:rsid w:val="001B7A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stiloTtulo2Antes18pto">
    <w:name w:val="Estilo Título 2 + Antes:  18 pto"/>
    <w:basedOn w:val="Ttulo2"/>
    <w:uiPriority w:val="99"/>
    <w:semiHidden/>
    <w:rsid w:val="001B7AFF"/>
    <w:pPr>
      <w:pBdr>
        <w:bottom w:val="single" w:sz="18" w:space="1" w:color="CCDBE2"/>
      </w:pBdr>
      <w:tabs>
        <w:tab w:val="left" w:pos="993"/>
      </w:tabs>
      <w:suppressAutoHyphens/>
      <w:spacing w:before="480" w:after="180"/>
      <w:ind w:hanging="360"/>
    </w:pPr>
    <w:rPr>
      <w:rFonts w:ascii="Segoe UI" w:eastAsia="Calibri" w:hAnsi="Segoe UI" w:cs="Times New Roman"/>
      <w:bCs/>
      <w:i/>
      <w:color w:val="365F91"/>
      <w:szCs w:val="20"/>
      <w:lang w:val="es-ES_tradnl"/>
    </w:rPr>
  </w:style>
  <w:style w:type="paragraph" w:styleId="Textoindependiente2">
    <w:name w:val="Body Text 2"/>
    <w:basedOn w:val="Normal"/>
    <w:link w:val="Textoindependiente2Car"/>
    <w:uiPriority w:val="99"/>
    <w:rsid w:val="001B7AFF"/>
    <w:pPr>
      <w:spacing w:before="180" w:after="0" w:line="270" w:lineRule="exact"/>
    </w:pPr>
    <w:rPr>
      <w:rFonts w:ascii="Garamond" w:hAnsi="Garamond" w:cs="Times New Roman"/>
      <w:bCs/>
      <w:color w:val="666666"/>
      <w:sz w:val="20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1B7AFF"/>
    <w:rPr>
      <w:rFonts w:ascii="Garamond" w:eastAsia="Times New Roman" w:hAnsi="Garamond" w:cs="Times New Roman"/>
      <w:bCs/>
      <w:color w:val="666666"/>
      <w:sz w:val="20"/>
      <w:szCs w:val="24"/>
      <w:lang w:eastAsia="es-ES"/>
    </w:rPr>
  </w:style>
  <w:style w:type="paragraph" w:customStyle="1" w:styleId="PortadaTit">
    <w:name w:val="PortadaTit"/>
    <w:basedOn w:val="Normal"/>
    <w:autoRedefine/>
    <w:semiHidden/>
    <w:qFormat/>
    <w:rsid w:val="001B7AFF"/>
    <w:pPr>
      <w:spacing w:before="60" w:after="60"/>
      <w:ind w:left="176"/>
    </w:pPr>
    <w:rPr>
      <w:rFonts w:ascii="Segoe UI" w:hAnsi="Segoe UI" w:cs="Segoe UI"/>
      <w:color w:val="FFFFFF"/>
      <w:sz w:val="44"/>
      <w:szCs w:val="20"/>
      <w:lang w:eastAsia="en-GB"/>
    </w:rPr>
  </w:style>
  <w:style w:type="paragraph" w:customStyle="1" w:styleId="PortadaLiteral">
    <w:name w:val="PortadaLiteral"/>
    <w:basedOn w:val="Normal"/>
    <w:semiHidden/>
    <w:qFormat/>
    <w:rsid w:val="001B7AFF"/>
    <w:pPr>
      <w:spacing w:before="180" w:after="200" w:line="276" w:lineRule="auto"/>
    </w:pPr>
    <w:rPr>
      <w:b/>
      <w:i/>
      <w:color w:val="999999"/>
      <w:lang w:eastAsia="en-GB"/>
    </w:rPr>
  </w:style>
  <w:style w:type="paragraph" w:customStyle="1" w:styleId="PortadaTitBlanco">
    <w:name w:val="PortadaTitBlanco"/>
    <w:basedOn w:val="PortadaTit"/>
    <w:autoRedefine/>
    <w:semiHidden/>
    <w:qFormat/>
    <w:rsid w:val="001B7AFF"/>
    <w:pPr>
      <w:spacing w:before="120" w:after="120"/>
      <w:ind w:right="-250"/>
    </w:pPr>
  </w:style>
  <w:style w:type="paragraph" w:customStyle="1" w:styleId="PortadaLiteralBlanco">
    <w:name w:val="PortadaLiteralBlanco"/>
    <w:basedOn w:val="PortadaLiteral"/>
    <w:semiHidden/>
    <w:qFormat/>
    <w:rsid w:val="001B7AFF"/>
    <w:pPr>
      <w:spacing w:after="0" w:line="240" w:lineRule="auto"/>
      <w:jc w:val="right"/>
    </w:pPr>
    <w:rPr>
      <w:color w:val="FFFFFF"/>
    </w:rPr>
  </w:style>
  <w:style w:type="paragraph" w:customStyle="1" w:styleId="PortadaFooter">
    <w:name w:val="PortadaFooter"/>
    <w:basedOn w:val="Normal"/>
    <w:semiHidden/>
    <w:qFormat/>
    <w:rsid w:val="001B7AFF"/>
    <w:pPr>
      <w:spacing w:before="180" w:after="0" w:line="270" w:lineRule="exact"/>
    </w:pPr>
    <w:rPr>
      <w:color w:val="666666"/>
      <w:sz w:val="16"/>
      <w:lang w:eastAsia="en-GB"/>
    </w:rPr>
  </w:style>
  <w:style w:type="paragraph" w:customStyle="1" w:styleId="PortadaFooterLiteral">
    <w:name w:val="PortadaFooterLiteral"/>
    <w:basedOn w:val="PortadaFooter"/>
    <w:semiHidden/>
    <w:qFormat/>
    <w:rsid w:val="001B7AFF"/>
    <w:rPr>
      <w:i/>
    </w:rPr>
  </w:style>
  <w:style w:type="paragraph" w:customStyle="1" w:styleId="PortadaTablaTxt">
    <w:name w:val="PortadaTablaTxt"/>
    <w:basedOn w:val="Normal"/>
    <w:semiHidden/>
    <w:qFormat/>
    <w:rsid w:val="001B7AFF"/>
    <w:pPr>
      <w:spacing w:before="180" w:after="0" w:line="270" w:lineRule="exact"/>
      <w:jc w:val="center"/>
    </w:pPr>
    <w:rPr>
      <w:color w:val="666666"/>
      <w:lang w:eastAsia="en-GB"/>
    </w:rPr>
  </w:style>
  <w:style w:type="paragraph" w:customStyle="1" w:styleId="PortadaTablaTit">
    <w:name w:val="PortadaTablaTit"/>
    <w:basedOn w:val="PortadaTablaTxt"/>
    <w:semiHidden/>
    <w:qFormat/>
    <w:rsid w:val="001B7AFF"/>
  </w:style>
  <w:style w:type="paragraph" w:customStyle="1" w:styleId="PortadaCliente">
    <w:name w:val="Portada Cliente"/>
    <w:basedOn w:val="Normal"/>
    <w:autoRedefine/>
    <w:semiHidden/>
    <w:qFormat/>
    <w:rsid w:val="001B7AFF"/>
    <w:pPr>
      <w:spacing w:before="360" w:after="360" w:line="270" w:lineRule="exact"/>
    </w:pPr>
    <w:rPr>
      <w:rFonts w:ascii="Segoe UI" w:hAnsi="Segoe UI" w:cs="Segoe UI"/>
      <w:noProof/>
      <w:color w:val="004494"/>
      <w:sz w:val="44"/>
      <w:szCs w:val="48"/>
      <w:lang w:eastAsia="en-GB"/>
    </w:rPr>
  </w:style>
  <w:style w:type="paragraph" w:customStyle="1" w:styleId="CoverTenderCustomername">
    <w:name w:val="Cover Tender Customer name"/>
    <w:basedOn w:val="Normal"/>
    <w:semiHidden/>
    <w:qFormat/>
    <w:rsid w:val="001B7AFF"/>
    <w:pPr>
      <w:spacing w:before="180" w:after="0" w:line="270" w:lineRule="exact"/>
      <w:jc w:val="center"/>
    </w:pPr>
    <w:rPr>
      <w:rFonts w:ascii="Segoe UI" w:eastAsia="Calibri" w:hAnsi="Segoe UI" w:cs="Times New Roman"/>
      <w:b/>
      <w:color w:val="004494"/>
      <w:sz w:val="56"/>
    </w:rPr>
  </w:style>
  <w:style w:type="character" w:customStyle="1" w:styleId="Review">
    <w:name w:val="Review"/>
    <w:uiPriority w:val="1"/>
    <w:qFormat/>
    <w:rsid w:val="001B7AFF"/>
    <w:rPr>
      <w:bdr w:val="none" w:sz="0" w:space="0" w:color="auto"/>
      <w:shd w:val="clear" w:color="auto" w:fill="FFFF00"/>
      <w:lang w:val="en-GB"/>
    </w:rPr>
  </w:style>
  <w:style w:type="paragraph" w:customStyle="1" w:styleId="footernotes">
    <w:name w:val="footer notes"/>
    <w:basedOn w:val="Piedepgina"/>
    <w:autoRedefine/>
    <w:uiPriority w:val="59"/>
    <w:semiHidden/>
    <w:qFormat/>
    <w:rsid w:val="001B7AFF"/>
    <w:pPr>
      <w:spacing w:before="180" w:line="270" w:lineRule="exact"/>
    </w:pPr>
    <w:rPr>
      <w:rFonts w:ascii="Segoe UI" w:eastAsia="Calibri" w:hAnsi="Segoe UI" w:cs="Times New Roman"/>
      <w:sz w:val="20"/>
    </w:rPr>
  </w:style>
  <w:style w:type="paragraph" w:customStyle="1" w:styleId="NormalcenteredImages">
    <w:name w:val="Normal centered (Images)"/>
    <w:basedOn w:val="Normal"/>
    <w:next w:val="Normal"/>
    <w:autoRedefine/>
    <w:semiHidden/>
    <w:qFormat/>
    <w:rsid w:val="001B7AFF"/>
    <w:pPr>
      <w:spacing w:before="180" w:after="180" w:line="270" w:lineRule="exact"/>
      <w:jc w:val="center"/>
    </w:pPr>
    <w:rPr>
      <w:rFonts w:ascii="Segoe UI" w:eastAsia="Calibri" w:hAnsi="Segoe UI" w:cs="Times New Roman"/>
      <w:color w:val="666666"/>
    </w:rPr>
  </w:style>
  <w:style w:type="paragraph" w:customStyle="1" w:styleId="PortadaBy">
    <w:name w:val="Portada By"/>
    <w:basedOn w:val="PortadaTit"/>
    <w:semiHidden/>
    <w:qFormat/>
    <w:rsid w:val="001B7AFF"/>
  </w:style>
  <w:style w:type="paragraph" w:customStyle="1" w:styleId="Table-Bullet1">
    <w:name w:val="Table - Bullet 1"/>
    <w:basedOn w:val="Bullet1"/>
    <w:autoRedefine/>
    <w:qFormat/>
    <w:rsid w:val="001B7AFF"/>
    <w:pPr>
      <w:spacing w:before="60" w:after="60"/>
      <w:ind w:left="142" w:hanging="142"/>
    </w:pPr>
    <w:rPr>
      <w:sz w:val="20"/>
      <w:szCs w:val="20"/>
    </w:rPr>
  </w:style>
  <w:style w:type="paragraph" w:customStyle="1" w:styleId="Destacado1">
    <w:name w:val="Destacado1"/>
    <w:basedOn w:val="Normal"/>
    <w:semiHidden/>
    <w:qFormat/>
    <w:rsid w:val="001B7AFF"/>
    <w:pPr>
      <w:pBdr>
        <w:bottom w:val="single" w:sz="18" w:space="1" w:color="CCDBE2"/>
      </w:pBdr>
      <w:spacing w:before="180" w:after="180" w:line="270" w:lineRule="exact"/>
    </w:pPr>
    <w:rPr>
      <w:rFonts w:ascii="Segoe UI" w:eastAsia="Calibri" w:hAnsi="Segoe UI" w:cs="Times New Roman"/>
      <w:i/>
      <w:color w:val="0B4D6F"/>
      <w:sz w:val="32"/>
    </w:rPr>
  </w:style>
  <w:style w:type="paragraph" w:customStyle="1" w:styleId="Destacado2">
    <w:name w:val="Destacado2"/>
    <w:basedOn w:val="Destacado1"/>
    <w:qFormat/>
    <w:rsid w:val="001B7AFF"/>
  </w:style>
  <w:style w:type="paragraph" w:customStyle="1" w:styleId="TableTitle">
    <w:name w:val="Table Title"/>
    <w:basedOn w:val="Tablestyle1"/>
    <w:qFormat/>
    <w:rsid w:val="001B7AFF"/>
    <w:rPr>
      <w:color w:val="0B4D6F"/>
    </w:rPr>
  </w:style>
  <w:style w:type="paragraph" w:customStyle="1" w:styleId="Headingwithnonumbering2">
    <w:name w:val="Heading with no numbering 2"/>
    <w:basedOn w:val="Normal"/>
    <w:link w:val="Headingwithnonumbering2Car"/>
    <w:qFormat/>
    <w:rsid w:val="001B7AFF"/>
    <w:pPr>
      <w:pBdr>
        <w:bottom w:val="single" w:sz="12" w:space="1" w:color="CCDBE2"/>
      </w:pBdr>
      <w:spacing w:before="240" w:after="180" w:line="270" w:lineRule="exact"/>
    </w:pPr>
    <w:rPr>
      <w:rFonts w:ascii="Segoe UI" w:eastAsia="Calibri" w:hAnsi="Segoe UI" w:cs="Times New Roman"/>
      <w:i/>
      <w:color w:val="0B4D6F"/>
    </w:rPr>
  </w:style>
  <w:style w:type="character" w:customStyle="1" w:styleId="Headingwithnonumbering2Car">
    <w:name w:val="Heading with no numbering 2 Car"/>
    <w:basedOn w:val="Fuentedeprrafopredeter"/>
    <w:link w:val="Headingwithnonumbering2"/>
    <w:rsid w:val="001B7AFF"/>
    <w:rPr>
      <w:rFonts w:ascii="Segoe UI" w:eastAsia="Calibri" w:hAnsi="Segoe UI" w:cs="Times New Roman"/>
      <w:i/>
      <w:color w:val="0B4D6F"/>
      <w:sz w:val="22"/>
      <w:szCs w:val="22"/>
    </w:rPr>
  </w:style>
  <w:style w:type="character" w:customStyle="1" w:styleId="Bullet1Char">
    <w:name w:val="Bullet 1 Char"/>
    <w:link w:val="Bullet1"/>
    <w:uiPriority w:val="99"/>
    <w:rsid w:val="001B7AFF"/>
    <w:rPr>
      <w:rFonts w:ascii="Segoe UI" w:eastAsia="Calibri" w:hAnsi="Segoe UI" w:cs="Times New Roman"/>
      <w:color w:val="666666"/>
      <w:sz w:val="22"/>
      <w:szCs w:val="22"/>
    </w:rPr>
  </w:style>
  <w:style w:type="paragraph" w:customStyle="1" w:styleId="Parrafo">
    <w:name w:val="Parrafo"/>
    <w:basedOn w:val="Normal"/>
    <w:link w:val="ParrafoCar"/>
    <w:rsid w:val="001B7AFF"/>
    <w:pPr>
      <w:spacing w:before="120" w:after="240"/>
    </w:pPr>
    <w:rPr>
      <w:rFonts w:ascii="Cambria" w:hAnsi="Cambria" w:cs="Times New Roman"/>
      <w:lang w:eastAsia="x-none"/>
    </w:rPr>
  </w:style>
  <w:style w:type="character" w:customStyle="1" w:styleId="ParrafoCar">
    <w:name w:val="Parrafo Car"/>
    <w:link w:val="Parrafo"/>
    <w:locked/>
    <w:rsid w:val="001B7AFF"/>
    <w:rPr>
      <w:rFonts w:ascii="Cambria" w:eastAsia="Times New Roman" w:hAnsi="Cambria" w:cs="Times New Roman"/>
      <w:sz w:val="22"/>
      <w:szCs w:val="22"/>
      <w:lang w:eastAsia="x-none"/>
    </w:rPr>
  </w:style>
  <w:style w:type="character" w:customStyle="1" w:styleId="PrrafodelistaCar">
    <w:name w:val="Párrafo de lista Car"/>
    <w:aliases w:val="Bullet Number Car,Lista de nivel 1 Car,Liste à puce Car,Párrafo Numerado Car,Bullet List Car,FooterText Car,numbered Car,List Paragraph1 Car,Paragraphe de liste1 Car,Bulletr List Paragraph Car,列出段落 Car,列出段落1 Car,List Paragraph2 Car"/>
    <w:link w:val="Prrafodelista"/>
    <w:uiPriority w:val="34"/>
    <w:qFormat/>
    <w:locked/>
    <w:rsid w:val="001B7AFF"/>
    <w:rPr>
      <w:rFonts w:ascii="Calibri" w:hAnsi="Calibri"/>
      <w:color w:val="1D1D1B" w:themeColor="accent3"/>
      <w:sz w:val="24"/>
    </w:rPr>
  </w:style>
  <w:style w:type="table" w:customStyle="1" w:styleId="Sombreadoclaro-nfasis11">
    <w:name w:val="Sombreado claro - Énfasis 11"/>
    <w:basedOn w:val="Tablanormal"/>
    <w:next w:val="Sombreadoclaro-nfasis1"/>
    <w:uiPriority w:val="60"/>
    <w:rsid w:val="001B7AFF"/>
    <w:pPr>
      <w:spacing w:after="0" w:line="240" w:lineRule="auto"/>
    </w:pPr>
    <w:rPr>
      <w:rFonts w:ascii="Calibri" w:eastAsia="Calibri" w:hAnsi="Calibri" w:cs="Times New Roman"/>
      <w:color w:val="365F91"/>
      <w:sz w:val="20"/>
      <w:szCs w:val="20"/>
      <w:lang w:eastAsia="es-E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Listaconnmeros">
    <w:name w:val="List Number"/>
    <w:basedOn w:val="Normal"/>
    <w:uiPriority w:val="99"/>
    <w:rsid w:val="001B7AFF"/>
    <w:pPr>
      <w:numPr>
        <w:numId w:val="11"/>
      </w:numPr>
      <w:tabs>
        <w:tab w:val="clear" w:pos="360"/>
        <w:tab w:val="left" w:pos="1491"/>
      </w:tabs>
      <w:spacing w:before="120" w:after="60" w:line="360" w:lineRule="auto"/>
      <w:ind w:left="1491" w:hanging="357"/>
    </w:pPr>
    <w:rPr>
      <w:rFonts w:ascii="Frutiger 45 Light" w:hAnsi="Frutiger 45 Light" w:cs="Times New Roman"/>
      <w:szCs w:val="20"/>
      <w:lang w:val="es-ES_tradnl"/>
    </w:rPr>
  </w:style>
  <w:style w:type="character" w:styleId="Refdecomentario">
    <w:name w:val="annotation reference"/>
    <w:basedOn w:val="Fuentedeprrafopredeter"/>
    <w:uiPriority w:val="99"/>
    <w:unhideWhenUsed/>
    <w:rsid w:val="001B7AF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B7AFF"/>
    <w:pPr>
      <w:spacing w:before="180" w:after="180"/>
    </w:pPr>
    <w:rPr>
      <w:rFonts w:ascii="Segoe UI" w:eastAsia="Calibri" w:hAnsi="Segoe UI" w:cs="Times New Roman"/>
      <w:color w:val="666666"/>
      <w:sz w:val="20"/>
      <w:szCs w:val="20"/>
      <w:lang w:val="en-GB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B7AFF"/>
    <w:rPr>
      <w:rFonts w:ascii="Segoe UI" w:eastAsia="Calibri" w:hAnsi="Segoe UI" w:cs="Times New Roman"/>
      <w:color w:val="666666"/>
      <w:sz w:val="20"/>
      <w:szCs w:val="20"/>
      <w:lang w:val="en-GB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1B7AF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1B7AFF"/>
    <w:rPr>
      <w:rFonts w:ascii="Segoe UI" w:eastAsia="Calibri" w:hAnsi="Segoe UI" w:cs="Times New Roman"/>
      <w:b/>
      <w:bCs/>
      <w:color w:val="666666"/>
      <w:sz w:val="20"/>
      <w:szCs w:val="20"/>
      <w:lang w:val="en-GB"/>
    </w:rPr>
  </w:style>
  <w:style w:type="paragraph" w:customStyle="1" w:styleId="NormalPuntos">
    <w:name w:val="Normal_Puntos"/>
    <w:basedOn w:val="Normal"/>
    <w:rsid w:val="001B7AFF"/>
    <w:pPr>
      <w:numPr>
        <w:numId w:val="12"/>
      </w:numPr>
      <w:spacing w:after="0" w:line="360" w:lineRule="auto"/>
    </w:pPr>
    <w:rPr>
      <w:rFonts w:ascii="Gill Sans" w:hAnsi="Gill Sans" w:cs="Times New Roman"/>
      <w:szCs w:val="20"/>
    </w:rPr>
  </w:style>
  <w:style w:type="paragraph" w:customStyle="1" w:styleId="BMNormal">
    <w:name w:val="BM_Normal"/>
    <w:basedOn w:val="Normal"/>
    <w:link w:val="BMNormalCar"/>
    <w:rsid w:val="001B7AFF"/>
    <w:pPr>
      <w:spacing w:before="40" w:after="40" w:line="360" w:lineRule="auto"/>
    </w:pPr>
    <w:rPr>
      <w:rFonts w:cs="Times New Roman"/>
      <w:bCs/>
      <w:szCs w:val="20"/>
    </w:rPr>
  </w:style>
  <w:style w:type="character" w:customStyle="1" w:styleId="f">
    <w:name w:val="f"/>
    <w:basedOn w:val="Fuentedeprrafopredeter"/>
    <w:rsid w:val="001B7AFF"/>
  </w:style>
  <w:style w:type="character" w:customStyle="1" w:styleId="BMNormalCar">
    <w:name w:val="BM_Normal Car"/>
    <w:basedOn w:val="Fuentedeprrafopredeter"/>
    <w:link w:val="BMNormal"/>
    <w:rsid w:val="001B7AFF"/>
    <w:rPr>
      <w:rFonts w:ascii="Arial" w:eastAsia="Times New Roman" w:hAnsi="Arial" w:cs="Times New Roman"/>
      <w:bCs/>
      <w:sz w:val="22"/>
      <w:szCs w:val="20"/>
      <w:lang w:eastAsia="es-ES"/>
    </w:rPr>
  </w:style>
  <w:style w:type="character" w:customStyle="1" w:styleId="apple-converted-space">
    <w:name w:val="apple-converted-space"/>
    <w:basedOn w:val="Fuentedeprrafopredeter"/>
    <w:rsid w:val="001B7AFF"/>
  </w:style>
  <w:style w:type="table" w:customStyle="1" w:styleId="Tabladecuadrcula2-nfasis11">
    <w:name w:val="Tabla de cuadrícula 2 - Énfasis 11"/>
    <w:basedOn w:val="Tablanormal"/>
    <w:uiPriority w:val="47"/>
    <w:rsid w:val="001B7A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2" w:space="0" w:color="95B3D7"/>
        <w:bottom w:val="single" w:sz="2" w:space="0" w:color="95B3D7"/>
        <w:insideH w:val="single" w:sz="2" w:space="0" w:color="95B3D7"/>
        <w:insideV w:val="single" w:sz="2" w:space="0" w:color="95B3D7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A-BM2">
    <w:name w:val="A-BM 2"/>
    <w:basedOn w:val="Ttulo2"/>
    <w:link w:val="A-BM2Car"/>
    <w:qFormat/>
    <w:rsid w:val="001B7AFF"/>
    <w:pPr>
      <w:tabs>
        <w:tab w:val="left" w:pos="567"/>
        <w:tab w:val="left" w:pos="993"/>
        <w:tab w:val="num" w:pos="1144"/>
      </w:tabs>
      <w:spacing w:before="480"/>
    </w:pPr>
    <w:rPr>
      <w:rFonts w:eastAsia="Times New Roman" w:cs="Times New Roman"/>
      <w:b/>
      <w:color w:val="auto"/>
      <w:szCs w:val="20"/>
      <w:lang w:val="es-ES_tradnl"/>
    </w:rPr>
  </w:style>
  <w:style w:type="character" w:customStyle="1" w:styleId="A-BM2Car">
    <w:name w:val="A-BM 2 Car"/>
    <w:link w:val="A-BM2"/>
    <w:rsid w:val="001B7AFF"/>
    <w:rPr>
      <w:rFonts w:ascii="Arial" w:eastAsia="Times New Roman" w:hAnsi="Arial" w:cs="Times New Roman"/>
      <w:b/>
      <w:sz w:val="28"/>
      <w:szCs w:val="20"/>
      <w:lang w:val="es-ES_tradnl" w:eastAsia="es-ES"/>
    </w:rPr>
  </w:style>
  <w:style w:type="paragraph" w:customStyle="1" w:styleId="SubttuloAE">
    <w:name w:val="SubtítuloAE"/>
    <w:next w:val="Normal"/>
    <w:rsid w:val="001B7AFF"/>
    <w:pPr>
      <w:spacing w:after="0" w:line="276" w:lineRule="auto"/>
      <w:jc w:val="center"/>
    </w:pPr>
    <w:rPr>
      <w:rFonts w:ascii="Calibri" w:eastAsia="Times New Roman" w:hAnsi="Calibri" w:cs="Times New Roman"/>
      <w:b/>
      <w:bCs/>
      <w:color w:val="B5D303"/>
      <w:sz w:val="32"/>
      <w:szCs w:val="28"/>
      <w:lang w:bidi="en-US"/>
    </w:rPr>
  </w:style>
  <w:style w:type="paragraph" w:customStyle="1" w:styleId="6">
    <w:name w:val="6"/>
    <w:basedOn w:val="Normal"/>
    <w:next w:val="Normal"/>
    <w:qFormat/>
    <w:rsid w:val="001B7AFF"/>
    <w:pPr>
      <w:spacing w:before="120" w:after="60" w:line="360" w:lineRule="auto"/>
      <w:jc w:val="center"/>
    </w:pPr>
    <w:rPr>
      <w:rFonts w:cs="Times New Roman"/>
      <w:i/>
      <w:sz w:val="20"/>
    </w:rPr>
  </w:style>
  <w:style w:type="character" w:customStyle="1" w:styleId="ilad">
    <w:name w:val="il_ad"/>
    <w:rsid w:val="001B7AFF"/>
  </w:style>
  <w:style w:type="paragraph" w:styleId="Textoindependiente">
    <w:name w:val="Body Text"/>
    <w:aliases w:val="- Indented"/>
    <w:basedOn w:val="Normal"/>
    <w:link w:val="TextoindependienteCar"/>
    <w:unhideWhenUsed/>
    <w:rsid w:val="001B7AFF"/>
    <w:pPr>
      <w:spacing w:before="180" w:after="120" w:line="270" w:lineRule="exact"/>
    </w:pPr>
    <w:rPr>
      <w:rFonts w:ascii="Segoe UI" w:eastAsia="Calibri" w:hAnsi="Segoe UI" w:cs="Times New Roman"/>
      <w:color w:val="666666"/>
    </w:rPr>
  </w:style>
  <w:style w:type="character" w:customStyle="1" w:styleId="TextoindependienteCar">
    <w:name w:val="Texto independiente Car"/>
    <w:aliases w:val="- Indented Car"/>
    <w:basedOn w:val="Fuentedeprrafopredeter"/>
    <w:link w:val="Textoindependiente"/>
    <w:rsid w:val="001B7AFF"/>
    <w:rPr>
      <w:rFonts w:ascii="Segoe UI" w:eastAsia="Calibri" w:hAnsi="Segoe UI" w:cs="Times New Roman"/>
      <w:color w:val="666666"/>
      <w:sz w:val="22"/>
      <w:szCs w:val="22"/>
    </w:rPr>
  </w:style>
  <w:style w:type="paragraph" w:customStyle="1" w:styleId="Ttulo5MGS">
    <w:name w:val="Título 5 (MGS)"/>
    <w:basedOn w:val="Normal"/>
    <w:next w:val="Normal"/>
    <w:rsid w:val="001B7AFF"/>
    <w:pPr>
      <w:tabs>
        <w:tab w:val="num" w:pos="530"/>
      </w:tabs>
      <w:spacing w:before="120" w:after="120" w:line="360" w:lineRule="auto"/>
      <w:ind w:left="1134"/>
    </w:pPr>
    <w:rPr>
      <w:rFonts w:ascii="Univers" w:hAnsi="Univers" w:cs="Times New Roman"/>
      <w:b/>
      <w:caps/>
      <w:sz w:val="16"/>
      <w:szCs w:val="20"/>
    </w:rPr>
  </w:style>
  <w:style w:type="paragraph" w:styleId="Sangradetextonormal">
    <w:name w:val="Body Text Indent"/>
    <w:basedOn w:val="Normal"/>
    <w:link w:val="SangradetextonormalCar"/>
    <w:uiPriority w:val="99"/>
    <w:rsid w:val="001B7AFF"/>
    <w:pPr>
      <w:spacing w:before="120" w:after="120" w:line="360" w:lineRule="auto"/>
      <w:ind w:left="283"/>
    </w:pPr>
    <w:rPr>
      <w:rFonts w:cs="Times New Roman"/>
      <w:bCs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1B7AFF"/>
    <w:rPr>
      <w:rFonts w:ascii="Arial" w:eastAsia="Times New Roman" w:hAnsi="Arial" w:cs="Times New Roman"/>
      <w:bCs/>
      <w:sz w:val="22"/>
      <w:szCs w:val="24"/>
      <w:lang w:eastAsia="es-ES"/>
    </w:rPr>
  </w:style>
  <w:style w:type="paragraph" w:styleId="Textoindependiente3">
    <w:name w:val="Body Text 3"/>
    <w:basedOn w:val="Normal"/>
    <w:link w:val="Textoindependiente3Car"/>
    <w:unhideWhenUsed/>
    <w:rsid w:val="001B7AFF"/>
    <w:pPr>
      <w:spacing w:before="180" w:after="120" w:line="270" w:lineRule="exact"/>
    </w:pPr>
    <w:rPr>
      <w:rFonts w:ascii="Segoe UI" w:eastAsia="Calibri" w:hAnsi="Segoe UI" w:cs="Times New Roman"/>
      <w:color w:val="666666"/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1B7AFF"/>
    <w:rPr>
      <w:rFonts w:ascii="Segoe UI" w:eastAsia="Calibri" w:hAnsi="Segoe UI" w:cs="Times New Roman"/>
      <w:color w:val="666666"/>
      <w:sz w:val="16"/>
      <w:szCs w:val="16"/>
    </w:rPr>
  </w:style>
  <w:style w:type="paragraph" w:customStyle="1" w:styleId="CarCar1CharCarCarCarCarCarCar1">
    <w:name w:val="Car Car1 Char Car Car Car Car Car Car1"/>
    <w:basedOn w:val="Normal"/>
    <w:rsid w:val="001B7AFF"/>
    <w:pPr>
      <w:numPr>
        <w:numId w:val="13"/>
      </w:numPr>
      <w:spacing w:line="240" w:lineRule="exact"/>
      <w:ind w:left="0" w:firstLine="0"/>
    </w:pPr>
    <w:rPr>
      <w:rFonts w:cs="Times New Roman"/>
      <w:lang w:val="ca-ES"/>
    </w:rPr>
  </w:style>
  <w:style w:type="paragraph" w:customStyle="1" w:styleId="Epgrafe1">
    <w:name w:val="Epígrafe1"/>
    <w:basedOn w:val="Normal"/>
    <w:next w:val="Normal"/>
    <w:rsid w:val="001B7AFF"/>
    <w:pPr>
      <w:suppressAutoHyphens/>
      <w:spacing w:before="120" w:after="60" w:line="360" w:lineRule="auto"/>
      <w:jc w:val="center"/>
    </w:pPr>
    <w:rPr>
      <w:rFonts w:cs="Times New Roman"/>
      <w:b/>
      <w:lang w:eastAsia="ar-SA"/>
    </w:rPr>
  </w:style>
  <w:style w:type="paragraph" w:customStyle="1" w:styleId="TAnexo1">
    <w:name w:val="TAnexo1"/>
    <w:basedOn w:val="Ttulo1"/>
    <w:next w:val="Normal"/>
    <w:rsid w:val="001B7AFF"/>
    <w:pPr>
      <w:pageBreakBefore/>
      <w:numPr>
        <w:numId w:val="0"/>
      </w:numPr>
      <w:pBdr>
        <w:top w:val="single" w:sz="6" w:space="1" w:color="000080"/>
        <w:left w:val="single" w:sz="6" w:space="1" w:color="000080"/>
        <w:bottom w:val="single" w:sz="6" w:space="1" w:color="000080"/>
        <w:right w:val="single" w:sz="6" w:space="1" w:color="000080"/>
      </w:pBdr>
      <w:shd w:val="pct5" w:color="0000FF" w:fill="auto"/>
      <w:tabs>
        <w:tab w:val="num" w:pos="720"/>
        <w:tab w:val="left" w:pos="851"/>
      </w:tabs>
      <w:spacing w:before="120" w:after="120" w:line="360" w:lineRule="auto"/>
      <w:ind w:left="851" w:hanging="360"/>
    </w:pPr>
    <w:rPr>
      <w:rFonts w:ascii="Frutiger 45 Light" w:eastAsia="Times New Roman" w:hAnsi="Frutiger 45 Light" w:cs="Times New Roman"/>
      <w:b/>
      <w:caps/>
      <w:smallCaps/>
      <w:color w:val="000080"/>
      <w:lang w:val="es-ES_tradnl"/>
    </w:rPr>
  </w:style>
  <w:style w:type="paragraph" w:customStyle="1" w:styleId="Ntitulo1">
    <w:name w:val="Ntitulo 1"/>
    <w:basedOn w:val="Normal"/>
    <w:rsid w:val="001B7AFF"/>
    <w:pPr>
      <w:spacing w:before="60" w:after="60"/>
      <w:ind w:left="425"/>
    </w:pPr>
    <w:rPr>
      <w:rFonts w:cs="Times New Roman"/>
    </w:rPr>
  </w:style>
  <w:style w:type="table" w:customStyle="1" w:styleId="Tabladecuadrcula5oscura-nfasis11">
    <w:name w:val="Tabla de cuadrícula 5 oscura - Énfasis 11"/>
    <w:basedOn w:val="Tablanormal"/>
    <w:uiPriority w:val="50"/>
    <w:rsid w:val="001B7AFF"/>
    <w:pPr>
      <w:spacing w:after="0" w:line="240" w:lineRule="auto"/>
    </w:pPr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E5F1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F81BD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B8CCE4"/>
      </w:tcPr>
    </w:tblStylePr>
  </w:style>
  <w:style w:type="table" w:customStyle="1" w:styleId="Tablaconcuadrcula1clara-nfasis11">
    <w:name w:val="Tabla con cuadrícula 1 clara - Énfasis 11"/>
    <w:basedOn w:val="Tablanormal"/>
    <w:next w:val="Tablaconcuadrcula1clara-nfasis1"/>
    <w:uiPriority w:val="46"/>
    <w:rsid w:val="001B7AFF"/>
    <w:pPr>
      <w:spacing w:after="0" w:line="240" w:lineRule="auto"/>
    </w:pPr>
    <w:rPr>
      <w:rFonts w:ascii="Calibri" w:eastAsia="Calibri" w:hAnsi="Calibri" w:cs="Times New Roman"/>
      <w:sz w:val="22"/>
      <w:szCs w:val="22"/>
      <w:lang w:eastAsia="es-ES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1">
    <w:name w:val="Tabla con cuadrícula 1 clara1"/>
    <w:basedOn w:val="Tablanormal"/>
    <w:next w:val="Tablaconcuadrcula1clara"/>
    <w:uiPriority w:val="46"/>
    <w:rsid w:val="001B7AFF"/>
    <w:pPr>
      <w:spacing w:after="0" w:line="240" w:lineRule="auto"/>
    </w:pPr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lista7concolores-nfasis21">
    <w:name w:val="Tabla de lista 7 con colores - Énfasis 21"/>
    <w:basedOn w:val="Tablanormal"/>
    <w:next w:val="Tabladelista7concolores-nfasis2"/>
    <w:uiPriority w:val="52"/>
    <w:rsid w:val="001B7AFF"/>
    <w:pPr>
      <w:spacing w:after="0" w:line="240" w:lineRule="auto"/>
    </w:pPr>
    <w:rPr>
      <w:rFonts w:ascii="Calibri" w:eastAsia="Calibri" w:hAnsi="Calibri" w:cs="Times New Roman"/>
      <w:color w:val="943634"/>
      <w:sz w:val="22"/>
      <w:szCs w:val="22"/>
      <w:lang w:eastAsia="es-ES"/>
    </w:rPr>
    <w:tblPr>
      <w:tblStyleRowBandSize w:val="1"/>
      <w:tblStyleColBandSize w:val="1"/>
    </w:tblPr>
    <w:tblStylePr w:type="firstRow">
      <w:rPr>
        <w:rFonts w:ascii="Comic Sans MS" w:eastAsia="Times New Roman" w:hAnsi="Comic Sans MS" w:cs="Times New Roman"/>
        <w:i/>
        <w:iCs/>
        <w:sz w:val="26"/>
      </w:rPr>
      <w:tblPr/>
      <w:tcPr>
        <w:tcBorders>
          <w:bottom w:val="single" w:sz="4" w:space="0" w:color="C0504D"/>
        </w:tcBorders>
        <w:shd w:val="clear" w:color="auto" w:fill="FFFFFF"/>
      </w:tcPr>
    </w:tblStylePr>
    <w:tblStylePr w:type="lastRow">
      <w:rPr>
        <w:rFonts w:ascii="Comic Sans MS" w:eastAsia="Times New Roman" w:hAnsi="Comic Sans MS" w:cs="Times New Roman"/>
        <w:i/>
        <w:iCs/>
        <w:sz w:val="26"/>
      </w:rPr>
      <w:tblPr/>
      <w:tcPr>
        <w:tcBorders>
          <w:top w:val="single" w:sz="4" w:space="0" w:color="C0504D"/>
        </w:tcBorders>
        <w:shd w:val="clear" w:color="auto" w:fill="FFFFFF"/>
      </w:tcPr>
    </w:tblStylePr>
    <w:tblStylePr w:type="firstCol">
      <w:pPr>
        <w:jc w:val="right"/>
      </w:pPr>
      <w:rPr>
        <w:rFonts w:ascii="Comic Sans MS" w:eastAsia="Times New Roman" w:hAnsi="Comic Sans MS" w:cs="Times New Roman"/>
        <w:i/>
        <w:iCs/>
        <w:sz w:val="26"/>
      </w:rPr>
      <w:tblPr/>
      <w:tcPr>
        <w:tcBorders>
          <w:right w:val="single" w:sz="4" w:space="0" w:color="C0504D"/>
        </w:tcBorders>
        <w:shd w:val="clear" w:color="auto" w:fill="FFFFFF"/>
      </w:tcPr>
    </w:tblStylePr>
    <w:tblStylePr w:type="lastCol">
      <w:rPr>
        <w:rFonts w:ascii="Comic Sans MS" w:eastAsia="Times New Roman" w:hAnsi="Comic Sans MS" w:cs="Times New Roman"/>
        <w:i/>
        <w:iCs/>
        <w:sz w:val="26"/>
      </w:rPr>
      <w:tblPr/>
      <w:tcPr>
        <w:tcBorders>
          <w:left w:val="single" w:sz="4" w:space="0" w:color="C0504D"/>
        </w:tcBorders>
        <w:shd w:val="clear" w:color="auto" w:fill="FFFFFF"/>
      </w:tc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4-nfasis21">
    <w:name w:val="Tabla de lista 4 - Énfasis 21"/>
    <w:basedOn w:val="Tablanormal"/>
    <w:next w:val="Tabladelista4-nfasis2"/>
    <w:uiPriority w:val="49"/>
    <w:rsid w:val="001B7AFF"/>
    <w:pPr>
      <w:spacing w:after="0" w:line="240" w:lineRule="auto"/>
    </w:pPr>
    <w:rPr>
      <w:rFonts w:ascii="Calibri" w:eastAsia="Calibri" w:hAnsi="Calibri" w:cs="Times New Roman"/>
      <w:sz w:val="22"/>
      <w:szCs w:val="22"/>
      <w:lang w:eastAsia="es-ES"/>
    </w:rPr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  <w:insideH w:val="nil"/>
        </w:tcBorders>
        <w:shd w:val="clear" w:color="auto" w:fill="C0504D"/>
      </w:tcPr>
    </w:tblStylePr>
    <w:tblStylePr w:type="lastRow">
      <w:rPr>
        <w:b/>
        <w:bCs/>
      </w:rPr>
      <w:tblPr/>
      <w:tcPr>
        <w:tcBorders>
          <w:top w:val="double" w:sz="4" w:space="0" w:color="D995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customStyle="1" w:styleId="Tablaconcuadrcula6concolores-nfasis21">
    <w:name w:val="Tabla con cuadrícula 6 con colores - Énfasis 21"/>
    <w:basedOn w:val="Tablanormal"/>
    <w:next w:val="Tablaconcuadrcula6concolores-nfasis2"/>
    <w:uiPriority w:val="51"/>
    <w:rsid w:val="001B7AFF"/>
    <w:pPr>
      <w:spacing w:after="0" w:line="240" w:lineRule="auto"/>
    </w:pPr>
    <w:rPr>
      <w:rFonts w:ascii="Calibri" w:eastAsia="Calibri" w:hAnsi="Calibri" w:cs="Times New Roman"/>
      <w:color w:val="943634"/>
      <w:sz w:val="22"/>
      <w:szCs w:val="22"/>
      <w:lang w:eastAsia="es-ES"/>
    </w:rPr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</w:tblPr>
    <w:tblStylePr w:type="firstRow">
      <w:rPr>
        <w:b/>
        <w:bCs/>
      </w:rPr>
      <w:tblPr/>
      <w:tcPr>
        <w:tcBorders>
          <w:bottom w:val="single" w:sz="12" w:space="0" w:color="D99594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customStyle="1" w:styleId="Tablaconcuadrcula4-nfasis21">
    <w:name w:val="Tabla con cuadrícula 4 - Énfasis 21"/>
    <w:basedOn w:val="Tablanormal"/>
    <w:next w:val="Tablaconcuadrcula4-nfasis2"/>
    <w:uiPriority w:val="49"/>
    <w:rsid w:val="001B7AFF"/>
    <w:pPr>
      <w:spacing w:after="0" w:line="240" w:lineRule="auto"/>
    </w:pPr>
    <w:rPr>
      <w:rFonts w:ascii="Calibri" w:eastAsia="Calibri" w:hAnsi="Calibri" w:cs="Times New Roman"/>
      <w:sz w:val="22"/>
      <w:szCs w:val="22"/>
      <w:lang w:eastAsia="es-ES"/>
    </w:rPr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  <w:insideH w:val="nil"/>
          <w:insideV w:val="nil"/>
        </w:tcBorders>
        <w:shd w:val="clear" w:color="auto" w:fill="C0504D"/>
      </w:tcPr>
    </w:tblStylePr>
    <w:tblStylePr w:type="lastRow">
      <w:rPr>
        <w:b/>
        <w:bCs/>
      </w:rPr>
      <w:tblPr/>
      <w:tcPr>
        <w:tcBorders>
          <w:top w:val="double" w:sz="4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customStyle="1" w:styleId="Tablaconcuadrcula6concolores-nfasis31">
    <w:name w:val="Tabla con cuadrícula 6 con colores - Énfasis 31"/>
    <w:basedOn w:val="Tablanormal"/>
    <w:next w:val="Tablaconcuadrcula6concolores-nfasis3"/>
    <w:uiPriority w:val="51"/>
    <w:rsid w:val="001B7AFF"/>
    <w:pPr>
      <w:spacing w:after="0" w:line="240" w:lineRule="auto"/>
    </w:pPr>
    <w:rPr>
      <w:rFonts w:ascii="Calibri" w:eastAsia="Calibri" w:hAnsi="Calibri" w:cs="Times New Roman"/>
      <w:color w:val="76923C"/>
      <w:sz w:val="22"/>
      <w:szCs w:val="22"/>
      <w:lang w:eastAsia="es-ES"/>
    </w:r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</w:rPr>
      <w:tblPr/>
      <w:tcPr>
        <w:tcBorders>
          <w:bottom w:val="single" w:sz="12" w:space="0" w:color="C2D69B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customStyle="1" w:styleId="Tabladelista6concolores-nfasis31">
    <w:name w:val="Tabla de lista 6 con colores - Énfasis 31"/>
    <w:basedOn w:val="Tablanormal"/>
    <w:next w:val="Tabladelista6concolores-nfasis3"/>
    <w:uiPriority w:val="51"/>
    <w:rsid w:val="001B7AFF"/>
    <w:pPr>
      <w:spacing w:after="0" w:line="240" w:lineRule="auto"/>
    </w:pPr>
    <w:rPr>
      <w:rFonts w:ascii="Calibri" w:eastAsia="Calibri" w:hAnsi="Calibri" w:cs="Times New Roman"/>
      <w:color w:val="76923C"/>
      <w:sz w:val="22"/>
      <w:szCs w:val="22"/>
      <w:lang w:eastAsia="es-ES"/>
    </w:rPr>
    <w:tblPr>
      <w:tblStyleRowBandSize w:val="1"/>
      <w:tblStyleColBandSize w:val="1"/>
      <w:tblBorders>
        <w:top w:val="single" w:sz="4" w:space="0" w:color="9BBB59"/>
        <w:bottom w:val="single" w:sz="4" w:space="0" w:color="9BBB59"/>
      </w:tblBorders>
    </w:tblPr>
    <w:tblStylePr w:type="firstRow">
      <w:rPr>
        <w:b/>
        <w:bCs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customStyle="1" w:styleId="Tablaconcuadrcula7concolores-nfasis31">
    <w:name w:val="Tabla con cuadrícula 7 con colores - Énfasis 31"/>
    <w:basedOn w:val="Tablanormal"/>
    <w:next w:val="Tablaconcuadrcula7concolores-nfasis3"/>
    <w:uiPriority w:val="52"/>
    <w:rsid w:val="001B7AFF"/>
    <w:pPr>
      <w:spacing w:after="0" w:line="240" w:lineRule="auto"/>
    </w:pPr>
    <w:rPr>
      <w:rFonts w:ascii="Calibri" w:eastAsia="Calibri" w:hAnsi="Calibri" w:cs="Times New Roman"/>
      <w:color w:val="76923C"/>
      <w:sz w:val="22"/>
      <w:szCs w:val="22"/>
      <w:lang w:eastAsia="es-ES"/>
    </w:r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  <w:tblStylePr w:type="neCell">
      <w:tblPr/>
      <w:tcPr>
        <w:tcBorders>
          <w:bottom w:val="single" w:sz="4" w:space="0" w:color="C2D69B"/>
        </w:tcBorders>
      </w:tcPr>
    </w:tblStylePr>
    <w:tblStylePr w:type="nwCell">
      <w:tblPr/>
      <w:tcPr>
        <w:tcBorders>
          <w:bottom w:val="single" w:sz="4" w:space="0" w:color="C2D69B"/>
        </w:tcBorders>
      </w:tcPr>
    </w:tblStylePr>
    <w:tblStylePr w:type="seCell">
      <w:tblPr/>
      <w:tcPr>
        <w:tcBorders>
          <w:top w:val="single" w:sz="4" w:space="0" w:color="C2D69B"/>
        </w:tcBorders>
      </w:tcPr>
    </w:tblStylePr>
    <w:tblStylePr w:type="swCell">
      <w:tblPr/>
      <w:tcPr>
        <w:tcBorders>
          <w:top w:val="single" w:sz="4" w:space="0" w:color="C2D69B"/>
        </w:tcBorders>
      </w:tcPr>
    </w:tblStylePr>
  </w:style>
  <w:style w:type="table" w:customStyle="1" w:styleId="Tablaconcuadrcula1clara-nfasis31">
    <w:name w:val="Tabla con cuadrícula 1 clara - Énfasis 31"/>
    <w:basedOn w:val="Tablanormal"/>
    <w:next w:val="Tablaconcuadrcula1clara-nfasis3"/>
    <w:uiPriority w:val="46"/>
    <w:rsid w:val="001B7AFF"/>
    <w:pPr>
      <w:spacing w:after="0" w:line="240" w:lineRule="auto"/>
    </w:pPr>
    <w:rPr>
      <w:rFonts w:ascii="Calibri" w:eastAsia="Calibri" w:hAnsi="Calibri" w:cs="Times New Roman"/>
      <w:sz w:val="22"/>
      <w:szCs w:val="22"/>
      <w:lang w:eastAsia="es-ES"/>
    </w:r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</w:tblPr>
    <w:tblStylePr w:type="firstRow">
      <w:rPr>
        <w:b/>
        <w:bCs/>
      </w:rPr>
      <w:tblPr/>
      <w:tcPr>
        <w:tcBorders>
          <w:bottom w:val="single" w:sz="12" w:space="0" w:color="C2D69B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2-nfasis31">
    <w:name w:val="Tabla con cuadrícula 2 - Énfasis 31"/>
    <w:basedOn w:val="Tablanormal"/>
    <w:next w:val="Tablaconcuadrcula2-nfasis3"/>
    <w:uiPriority w:val="47"/>
    <w:rsid w:val="001B7AFF"/>
    <w:pPr>
      <w:spacing w:after="0" w:line="240" w:lineRule="auto"/>
    </w:pPr>
    <w:rPr>
      <w:rFonts w:ascii="Calibri" w:eastAsia="Calibri" w:hAnsi="Calibri" w:cs="Times New Roman"/>
      <w:sz w:val="22"/>
      <w:szCs w:val="22"/>
      <w:lang w:eastAsia="es-ES"/>
    </w:rPr>
    <w:tblPr>
      <w:tblStyleRowBandSize w:val="1"/>
      <w:tblStyleColBandSize w:val="1"/>
      <w:tblBorders>
        <w:top w:val="single" w:sz="2" w:space="0" w:color="C2D69B"/>
        <w:bottom w:val="single" w:sz="2" w:space="0" w:color="C2D69B"/>
        <w:insideH w:val="single" w:sz="2" w:space="0" w:color="C2D69B"/>
        <w:insideV w:val="single" w:sz="2" w:space="0" w:color="C2D69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2D69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paragraph" w:styleId="HTMLconformatoprevio">
    <w:name w:val="HTML Preformatted"/>
    <w:basedOn w:val="Normal"/>
    <w:link w:val="HTMLconformatoprevioCar"/>
    <w:uiPriority w:val="99"/>
    <w:unhideWhenUsed/>
    <w:rsid w:val="001B7A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1B7AFF"/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shortdesc">
    <w:name w:val="shortdesc"/>
    <w:basedOn w:val="Fuentedeprrafopredeter"/>
    <w:rsid w:val="001B7AFF"/>
  </w:style>
  <w:style w:type="paragraph" w:customStyle="1" w:styleId="p">
    <w:name w:val="p"/>
    <w:basedOn w:val="Normal"/>
    <w:rsid w:val="001B7AFF"/>
    <w:rPr>
      <w:rFonts w:ascii="Times New Roman" w:hAnsi="Times New Roman" w:cs="Times New Roman"/>
    </w:rPr>
  </w:style>
  <w:style w:type="table" w:customStyle="1" w:styleId="Tablaconcuadrcula1Claro-nfasis21">
    <w:name w:val="Tabla con cuadrícula 1 Claro - Énfasis 21"/>
    <w:basedOn w:val="Tablanormal"/>
    <w:next w:val="Tablaconcuadrcula1Claro-nfasis2"/>
    <w:uiPriority w:val="46"/>
    <w:rsid w:val="001B7AFF"/>
    <w:pPr>
      <w:spacing w:after="0" w:line="240" w:lineRule="auto"/>
    </w:pPr>
    <w:rPr>
      <w:rFonts w:ascii="Calibri" w:eastAsia="Calibri" w:hAnsi="Calibri" w:cs="Times New Roman"/>
      <w:sz w:val="22"/>
      <w:szCs w:val="22"/>
      <w:lang w:eastAsia="es-ES"/>
    </w:r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</w:tblPr>
    <w:tblStylePr w:type="firstRow">
      <w:rPr>
        <w:b/>
        <w:bCs/>
      </w:rPr>
      <w:tblPr/>
      <w:tcPr>
        <w:tcBorders>
          <w:bottom w:val="single" w:sz="12" w:space="0" w:color="D99594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-nfasis51">
    <w:name w:val="Tabla con cuadrícula 1 clara - Énfasis 51"/>
    <w:basedOn w:val="Tablanormal"/>
    <w:next w:val="Tablaconcuadrcula1clara-nfasis5"/>
    <w:uiPriority w:val="46"/>
    <w:rsid w:val="001B7AFF"/>
    <w:pPr>
      <w:spacing w:after="0" w:line="240" w:lineRule="auto"/>
    </w:pPr>
    <w:rPr>
      <w:rFonts w:ascii="Calibri" w:eastAsia="Calibri" w:hAnsi="Calibri" w:cs="Times New Roman"/>
      <w:sz w:val="22"/>
      <w:szCs w:val="22"/>
      <w:lang w:eastAsia="es-E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HALES-Tablanormal">
    <w:name w:val="THALES - Tabla normal"/>
    <w:basedOn w:val="Normal"/>
    <w:rsid w:val="001B7AFF"/>
    <w:pPr>
      <w:tabs>
        <w:tab w:val="center" w:pos="4252"/>
        <w:tab w:val="right" w:pos="8504"/>
      </w:tabs>
      <w:spacing w:beforeLines="20" w:before="48" w:afterLines="20" w:after="48"/>
    </w:pPr>
    <w:rPr>
      <w:rFonts w:cs="Times New Roman"/>
      <w:noProof/>
      <w:sz w:val="20"/>
      <w:szCs w:val="20"/>
      <w:lang w:eastAsia="es-ES_tradnl"/>
    </w:rPr>
  </w:style>
  <w:style w:type="character" w:customStyle="1" w:styleId="ph">
    <w:name w:val="ph"/>
    <w:basedOn w:val="Fuentedeprrafopredeter"/>
    <w:rsid w:val="001B7AFF"/>
  </w:style>
  <w:style w:type="character" w:customStyle="1" w:styleId="Ttulo2Car1">
    <w:name w:val="Título 2 Car1"/>
    <w:aliases w:val="Titulo 2 Car1,Section title Car1,H2 Car1,H21 Car1,H22 Car1,h2 Car1,2 Car1,Header 2 Car1,Author Car1,Titulo 21 Car1,Documentacion Tecnica Car1,título 2 Car1,Subhead A Car1,Cabecera1 Car1,Estilo3 Car1,Nivel X.1 Car1,2nd level Car1,H Car1"/>
    <w:basedOn w:val="Fuentedeprrafopredeter"/>
    <w:uiPriority w:val="9"/>
    <w:locked/>
    <w:rsid w:val="001B7AFF"/>
    <w:rPr>
      <w:rFonts w:ascii="Arial" w:hAnsi="Arial"/>
      <w:b/>
      <w:color w:val="406C0A"/>
      <w:kern w:val="32"/>
      <w:sz w:val="28"/>
      <w:lang w:val="es-ES" w:eastAsia="es-ES"/>
    </w:rPr>
  </w:style>
  <w:style w:type="paragraph" w:customStyle="1" w:styleId="CarCar1CharCarCarCarCarCarCar">
    <w:name w:val="Car Car1 Char Car Car Car Car Car Car"/>
    <w:basedOn w:val="Normal"/>
    <w:rsid w:val="001B7AFF"/>
    <w:pPr>
      <w:spacing w:line="240" w:lineRule="exact"/>
    </w:pPr>
    <w:rPr>
      <w:rFonts w:cs="Times New Roman"/>
      <w:lang w:val="ca-ES"/>
    </w:rPr>
  </w:style>
  <w:style w:type="paragraph" w:customStyle="1" w:styleId="tanexo">
    <w:name w:val="tanexo"/>
    <w:basedOn w:val="Normal"/>
    <w:next w:val="Normal"/>
    <w:rsid w:val="001B7AFF"/>
    <w:pPr>
      <w:pageBreakBefore/>
      <w:shd w:val="clear" w:color="auto" w:fill="EFFCE0"/>
      <w:spacing w:before="120" w:after="60"/>
    </w:pPr>
    <w:rPr>
      <w:rFonts w:cs="Times New Roman"/>
      <w:b/>
      <w:bCs/>
      <w:color w:val="406C0A"/>
    </w:rPr>
  </w:style>
  <w:style w:type="paragraph" w:customStyle="1" w:styleId="tanexo10">
    <w:name w:val="tanexo 1"/>
    <w:basedOn w:val="tanexo"/>
    <w:next w:val="Normal"/>
    <w:rsid w:val="001B7AFF"/>
    <w:pPr>
      <w:pageBreakBefore w:val="0"/>
      <w:tabs>
        <w:tab w:val="num" w:pos="397"/>
      </w:tabs>
      <w:ind w:left="397" w:hanging="397"/>
    </w:pPr>
  </w:style>
  <w:style w:type="paragraph" w:customStyle="1" w:styleId="tanexo2">
    <w:name w:val="tanexo 2"/>
    <w:basedOn w:val="tanexo10"/>
    <w:next w:val="Normal"/>
    <w:rsid w:val="001B7AFF"/>
    <w:pPr>
      <w:tabs>
        <w:tab w:val="clear" w:pos="397"/>
        <w:tab w:val="num" w:pos="680"/>
      </w:tabs>
      <w:ind w:left="680" w:hanging="680"/>
    </w:pPr>
    <w:rPr>
      <w:b w:val="0"/>
    </w:rPr>
  </w:style>
  <w:style w:type="character" w:styleId="Nmerodepgina">
    <w:name w:val="page number"/>
    <w:basedOn w:val="Fuentedeprrafopredeter"/>
    <w:uiPriority w:val="99"/>
    <w:rsid w:val="001B7AFF"/>
    <w:rPr>
      <w:rFonts w:cs="Times New Roman"/>
    </w:rPr>
  </w:style>
  <w:style w:type="paragraph" w:styleId="Mapadeldocumento">
    <w:name w:val="Document Map"/>
    <w:basedOn w:val="Normal"/>
    <w:link w:val="MapadeldocumentoCar"/>
    <w:uiPriority w:val="99"/>
    <w:rsid w:val="001B7AFF"/>
    <w:pPr>
      <w:shd w:val="clear" w:color="auto" w:fill="000080"/>
      <w:spacing w:before="120" w:after="60"/>
    </w:pPr>
    <w:rPr>
      <w:rFonts w:ascii="Tahoma" w:hAnsi="Tahoma" w:cs="Tahoma"/>
      <w:bCs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rsid w:val="001B7AFF"/>
    <w:rPr>
      <w:rFonts w:ascii="Tahoma" w:eastAsia="Times New Roman" w:hAnsi="Tahoma" w:cs="Tahoma"/>
      <w:bCs/>
      <w:sz w:val="22"/>
      <w:szCs w:val="24"/>
      <w:shd w:val="clear" w:color="auto" w:fill="000080"/>
      <w:lang w:eastAsia="es-ES"/>
    </w:rPr>
  </w:style>
  <w:style w:type="paragraph" w:customStyle="1" w:styleId="Tabla">
    <w:name w:val="Tabla"/>
    <w:basedOn w:val="Encabezado"/>
    <w:rsid w:val="001B7AFF"/>
    <w:pPr>
      <w:spacing w:before="120"/>
    </w:pPr>
    <w:rPr>
      <w:rFonts w:ascii="Times New Roman" w:hAnsi="Times New Roman" w:cs="Times New Roman"/>
      <w:sz w:val="20"/>
      <w:szCs w:val="20"/>
    </w:rPr>
  </w:style>
  <w:style w:type="paragraph" w:customStyle="1" w:styleId="Normal0">
    <w:name w:val="Normal+"/>
    <w:basedOn w:val="Normal"/>
    <w:rsid w:val="001B7AFF"/>
    <w:pPr>
      <w:spacing w:before="360" w:after="0"/>
      <w:ind w:left="1701"/>
    </w:pPr>
    <w:rPr>
      <w:rFonts w:cs="Times New Roman"/>
      <w:szCs w:val="20"/>
      <w:lang w:val="es-ES_tradnl"/>
    </w:rPr>
  </w:style>
  <w:style w:type="paragraph" w:customStyle="1" w:styleId="BMTEncabezado">
    <w:name w:val="BM_TEncabezado"/>
    <w:basedOn w:val="Normal"/>
    <w:next w:val="BMNormal"/>
    <w:rsid w:val="001B7AFF"/>
    <w:pPr>
      <w:spacing w:before="60" w:after="60"/>
      <w:jc w:val="center"/>
    </w:pPr>
    <w:rPr>
      <w:rFonts w:ascii="Frutiger 45 Light" w:hAnsi="Frutiger 45 Light" w:cs="Times New Roman"/>
      <w:b/>
      <w:smallCaps/>
      <w:szCs w:val="20"/>
      <w:lang w:val="es-ES_tradnl"/>
    </w:rPr>
  </w:style>
  <w:style w:type="paragraph" w:styleId="Textodebloque">
    <w:name w:val="Block Text"/>
    <w:basedOn w:val="Normal"/>
    <w:rsid w:val="001B7AFF"/>
    <w:pPr>
      <w:spacing w:before="120" w:after="60"/>
      <w:ind w:left="578" w:right="454"/>
    </w:pPr>
    <w:rPr>
      <w:rFonts w:ascii="Frutiger 45 Light" w:hAnsi="Frutiger 45 Light" w:cs="Times New Roman"/>
      <w:lang w:val="es-ES_tradnl"/>
    </w:rPr>
  </w:style>
  <w:style w:type="paragraph" w:customStyle="1" w:styleId="TAnexo20">
    <w:name w:val="TAnexo2"/>
    <w:basedOn w:val="Ttulo2"/>
    <w:next w:val="Normal"/>
    <w:rsid w:val="001B7AFF"/>
    <w:pPr>
      <w:pageBreakBefore/>
      <w:numPr>
        <w:ilvl w:val="0"/>
        <w:numId w:val="0"/>
      </w:numPr>
      <w:pBdr>
        <w:top w:val="single" w:sz="6" w:space="1" w:color="000080"/>
        <w:left w:val="single" w:sz="6" w:space="1" w:color="000080"/>
        <w:bottom w:val="single" w:sz="6" w:space="1" w:color="000080"/>
        <w:right w:val="single" w:sz="6" w:space="1" w:color="000080"/>
      </w:pBdr>
      <w:shd w:val="pct5" w:color="0000FF" w:fill="auto"/>
      <w:tabs>
        <w:tab w:val="num" w:pos="567"/>
        <w:tab w:val="left" w:pos="851"/>
        <w:tab w:val="num" w:pos="1440"/>
        <w:tab w:val="num" w:pos="3262"/>
      </w:tabs>
      <w:spacing w:before="120"/>
      <w:ind w:left="851" w:hanging="360"/>
    </w:pPr>
    <w:rPr>
      <w:rFonts w:ascii="Frutiger 45 Light" w:eastAsia="Times New Roman" w:hAnsi="Frutiger 45 Light" w:cs="Times New Roman"/>
      <w:b/>
      <w:color w:val="000080"/>
      <w:szCs w:val="20"/>
      <w:lang w:val="es-ES_tradnl"/>
    </w:rPr>
  </w:style>
  <w:style w:type="paragraph" w:customStyle="1" w:styleId="TAnexo3">
    <w:name w:val="TAnexo3"/>
    <w:basedOn w:val="Ttulo3"/>
    <w:next w:val="Normal"/>
    <w:rsid w:val="001B7AFF"/>
    <w:pPr>
      <w:numPr>
        <w:ilvl w:val="0"/>
        <w:numId w:val="0"/>
      </w:numPr>
      <w:pBdr>
        <w:top w:val="single" w:sz="6" w:space="1" w:color="000080"/>
        <w:left w:val="single" w:sz="6" w:space="1" w:color="000080"/>
        <w:bottom w:val="single" w:sz="6" w:space="1" w:color="000080"/>
        <w:right w:val="single" w:sz="6" w:space="1" w:color="000080"/>
      </w:pBdr>
      <w:shd w:val="clear" w:color="0000FF" w:fill="auto"/>
      <w:tabs>
        <w:tab w:val="num" w:pos="567"/>
        <w:tab w:val="left" w:pos="851"/>
        <w:tab w:val="left" w:pos="1077"/>
        <w:tab w:val="num" w:pos="1531"/>
        <w:tab w:val="num" w:pos="2160"/>
        <w:tab w:val="num" w:pos="3262"/>
      </w:tabs>
      <w:spacing w:before="120" w:after="120"/>
      <w:ind w:left="851" w:hanging="360"/>
    </w:pPr>
    <w:rPr>
      <w:rFonts w:ascii="Frutiger 45 Light" w:eastAsia="Times New Roman" w:hAnsi="Frutiger 45 Light" w:cs="Times New Roman"/>
      <w:bCs/>
      <w:color w:val="000080"/>
      <w:szCs w:val="20"/>
      <w:lang w:val="es-ES_tradnl"/>
    </w:rPr>
  </w:style>
  <w:style w:type="paragraph" w:customStyle="1" w:styleId="BMTablaTexto">
    <w:name w:val="BM_Tabla_Texto"/>
    <w:basedOn w:val="Normal"/>
    <w:rsid w:val="001B7AFF"/>
    <w:pPr>
      <w:spacing w:before="60" w:after="60"/>
    </w:pPr>
    <w:rPr>
      <w:rFonts w:ascii="Frutiger 45 Light" w:hAnsi="Frutiger 45 Light" w:cs="Times New Roman"/>
      <w:sz w:val="20"/>
      <w:szCs w:val="20"/>
      <w:lang w:val="es-ES_tradnl"/>
    </w:rPr>
  </w:style>
  <w:style w:type="paragraph" w:customStyle="1" w:styleId="BMTTtuloDocumento">
    <w:name w:val="BM_TTítulo_Documento"/>
    <w:basedOn w:val="Normal"/>
    <w:next w:val="BMNormal"/>
    <w:rsid w:val="001B7AFF"/>
    <w:pPr>
      <w:spacing w:before="5040" w:after="0"/>
      <w:ind w:left="567" w:right="567"/>
      <w:jc w:val="center"/>
    </w:pPr>
    <w:rPr>
      <w:rFonts w:ascii="Frutiger 45 Light" w:hAnsi="Frutiger 45 Light" w:cs="Times New Roman"/>
      <w:b/>
      <w:smallCaps/>
      <w:sz w:val="48"/>
      <w:szCs w:val="20"/>
      <w:lang w:val="es-ES_tradnl"/>
    </w:rPr>
  </w:style>
  <w:style w:type="paragraph" w:customStyle="1" w:styleId="BMTSubttuloDocumento">
    <w:name w:val="BM_TSubtítulo_Documento"/>
    <w:basedOn w:val="Normal"/>
    <w:rsid w:val="001B7AFF"/>
    <w:pPr>
      <w:spacing w:before="480" w:after="120"/>
      <w:ind w:left="567" w:right="616"/>
      <w:jc w:val="center"/>
    </w:pPr>
    <w:rPr>
      <w:rFonts w:ascii="Frutiger 45 Light" w:hAnsi="Frutiger 45 Light" w:cs="Times New Roman"/>
      <w:b/>
      <w:smallCaps/>
      <w:sz w:val="28"/>
      <w:szCs w:val="20"/>
      <w:lang w:val="es-ES_tradnl"/>
    </w:rPr>
  </w:style>
  <w:style w:type="paragraph" w:customStyle="1" w:styleId="BMNormalN1">
    <w:name w:val="BM_NormalN1"/>
    <w:basedOn w:val="BMNormal"/>
    <w:next w:val="BMNormal"/>
    <w:rsid w:val="001B7AFF"/>
    <w:pPr>
      <w:spacing w:before="80" w:after="80" w:line="240" w:lineRule="auto"/>
      <w:ind w:left="567" w:right="284"/>
    </w:pPr>
    <w:rPr>
      <w:rFonts w:ascii="Frutiger 45 Light" w:hAnsi="Frutiger 45 Light"/>
      <w:b/>
      <w:bCs w:val="0"/>
      <w:smallCaps/>
      <w:u w:val="single"/>
      <w:lang w:eastAsia="en-US"/>
    </w:rPr>
  </w:style>
  <w:style w:type="paragraph" w:customStyle="1" w:styleId="BMTSubEpgrafe">
    <w:name w:val="BM_TSubEpígrafe"/>
    <w:basedOn w:val="Normal"/>
    <w:next w:val="BMNormal"/>
    <w:rsid w:val="001B7AFF"/>
    <w:pPr>
      <w:spacing w:before="360" w:after="120"/>
      <w:ind w:left="567"/>
      <w:outlineLvl w:val="0"/>
    </w:pPr>
    <w:rPr>
      <w:rFonts w:ascii="Frutiger 45 Light" w:hAnsi="Frutiger 45 Light" w:cs="Times New Roman"/>
      <w:b/>
      <w:smallCaps/>
      <w:sz w:val="28"/>
      <w:szCs w:val="20"/>
    </w:rPr>
  </w:style>
  <w:style w:type="paragraph" w:customStyle="1" w:styleId="BMNVieta1">
    <w:name w:val="BM_NViñeta1"/>
    <w:basedOn w:val="Normal"/>
    <w:rsid w:val="001B7AFF"/>
    <w:pPr>
      <w:tabs>
        <w:tab w:val="num" w:pos="851"/>
      </w:tabs>
      <w:spacing w:before="240" w:after="0"/>
      <w:ind w:left="851" w:right="284" w:hanging="284"/>
    </w:pPr>
    <w:rPr>
      <w:rFonts w:ascii="Frutiger 45 Light" w:hAnsi="Frutiger 45 Light" w:cs="Times New Roman"/>
      <w:szCs w:val="20"/>
      <w:lang w:val="es-ES_tradnl"/>
    </w:rPr>
  </w:style>
  <w:style w:type="paragraph" w:customStyle="1" w:styleId="BMNVieta1Parrafo">
    <w:name w:val="BM_NViñeta1Parrafo"/>
    <w:basedOn w:val="Normal"/>
    <w:rsid w:val="001B7AFF"/>
    <w:pPr>
      <w:spacing w:before="240" w:after="0"/>
      <w:ind w:left="851" w:right="284"/>
    </w:pPr>
    <w:rPr>
      <w:rFonts w:ascii="Frutiger 45 Light" w:hAnsi="Frutiger 45 Light" w:cs="Times New Roman"/>
      <w:szCs w:val="20"/>
      <w:lang w:val="es-ES_tradnl"/>
    </w:rPr>
  </w:style>
  <w:style w:type="paragraph" w:customStyle="1" w:styleId="BMTEpgrafe">
    <w:name w:val="BM_TEpígrafe"/>
    <w:basedOn w:val="Normal"/>
    <w:next w:val="BMNormal"/>
    <w:rsid w:val="001B7AFF"/>
    <w:pPr>
      <w:pageBreakBefore/>
      <w:spacing w:before="360" w:after="120"/>
      <w:ind w:left="567"/>
    </w:pPr>
    <w:rPr>
      <w:rFonts w:ascii="Frutiger 45 Light" w:hAnsi="Frutiger 45 Light" w:cs="Times New Roman"/>
      <w:b/>
      <w:smallCaps/>
      <w:sz w:val="36"/>
      <w:szCs w:val="20"/>
    </w:rPr>
  </w:style>
  <w:style w:type="paragraph" w:customStyle="1" w:styleId="BMTIndice">
    <w:name w:val="BM_TIndice"/>
    <w:basedOn w:val="BMTEpgrafe"/>
    <w:rsid w:val="001B7AFF"/>
    <w:pPr>
      <w:jc w:val="center"/>
    </w:pPr>
  </w:style>
  <w:style w:type="paragraph" w:customStyle="1" w:styleId="BMTablaCabecera">
    <w:name w:val="BM_Tabla_Cabecera"/>
    <w:basedOn w:val="Normal"/>
    <w:rsid w:val="001B7AFF"/>
    <w:pPr>
      <w:keepNext/>
      <w:keepLines/>
      <w:spacing w:before="60" w:after="60"/>
      <w:ind w:left="20"/>
      <w:jc w:val="center"/>
    </w:pPr>
    <w:rPr>
      <w:rFonts w:ascii="Frutiger 45 Light" w:hAnsi="Frutiger 45 Light" w:cs="Times New Roman"/>
      <w:b/>
      <w:smallCaps/>
      <w:szCs w:val="20"/>
      <w:lang w:val="es-ES_tradnl"/>
    </w:rPr>
  </w:style>
  <w:style w:type="paragraph" w:customStyle="1" w:styleId="CLASE">
    <w:name w:val="CLASE"/>
    <w:basedOn w:val="Normal"/>
    <w:rsid w:val="001B7AFF"/>
    <w:pPr>
      <w:spacing w:before="120" w:after="0"/>
    </w:pPr>
    <w:rPr>
      <w:rFonts w:ascii="Frutiger 45 Light" w:hAnsi="Frutiger 45 Light" w:cs="Times New Roman"/>
      <w:szCs w:val="20"/>
    </w:rPr>
  </w:style>
  <w:style w:type="paragraph" w:customStyle="1" w:styleId="Prrafo1">
    <w:name w:val="Párrafo 1"/>
    <w:basedOn w:val="Normal"/>
    <w:rsid w:val="001B7AFF"/>
    <w:pPr>
      <w:tabs>
        <w:tab w:val="left" w:pos="1474"/>
        <w:tab w:val="left" w:pos="1531"/>
        <w:tab w:val="left" w:pos="1588"/>
        <w:tab w:val="left" w:pos="1644"/>
        <w:tab w:val="left" w:pos="1701"/>
      </w:tabs>
      <w:spacing w:after="120"/>
      <w:ind w:left="567"/>
    </w:pPr>
    <w:rPr>
      <w:rFonts w:ascii="Univers" w:hAnsi="Univers" w:cs="Times New Roman"/>
      <w:szCs w:val="20"/>
      <w:lang w:val="es-ES_tradnl"/>
    </w:rPr>
  </w:style>
  <w:style w:type="paragraph" w:customStyle="1" w:styleId="Prrafo2">
    <w:name w:val="Párrafo 2"/>
    <w:basedOn w:val="Prrafo1"/>
    <w:rsid w:val="001B7AFF"/>
    <w:pPr>
      <w:tabs>
        <w:tab w:val="clear" w:pos="1474"/>
        <w:tab w:val="clear" w:pos="1531"/>
        <w:tab w:val="clear" w:pos="1588"/>
        <w:tab w:val="clear" w:pos="1644"/>
        <w:tab w:val="clear" w:pos="1701"/>
        <w:tab w:val="left" w:pos="2041"/>
        <w:tab w:val="left" w:pos="2098"/>
        <w:tab w:val="left" w:pos="2155"/>
        <w:tab w:val="left" w:pos="2211"/>
      </w:tabs>
      <w:ind w:left="851"/>
    </w:pPr>
  </w:style>
  <w:style w:type="paragraph" w:styleId="Sangra2detindependiente">
    <w:name w:val="Body Text Indent 2"/>
    <w:basedOn w:val="Normal"/>
    <w:link w:val="Sangra2detindependienteCar"/>
    <w:rsid w:val="001B7AFF"/>
    <w:pPr>
      <w:spacing w:before="120" w:after="120" w:line="480" w:lineRule="auto"/>
      <w:ind w:left="283"/>
    </w:pPr>
    <w:rPr>
      <w:rFonts w:ascii="Univers" w:hAnsi="Univers" w:cs="Times New Roman"/>
      <w:szCs w:val="20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1B7AFF"/>
    <w:rPr>
      <w:rFonts w:ascii="Univers" w:eastAsia="Times New Roman" w:hAnsi="Univers" w:cs="Times New Roman"/>
      <w:sz w:val="22"/>
      <w:szCs w:val="20"/>
      <w:lang w:val="es-ES_tradnl" w:eastAsia="es-ES"/>
    </w:rPr>
  </w:style>
  <w:style w:type="paragraph" w:customStyle="1" w:styleId="tabletext">
    <w:name w:val="table text"/>
    <w:basedOn w:val="Normal"/>
    <w:uiPriority w:val="99"/>
    <w:rsid w:val="001B7AFF"/>
    <w:pPr>
      <w:keepNext/>
      <w:keepLines/>
      <w:spacing w:before="60" w:after="60"/>
    </w:pPr>
    <w:rPr>
      <w:sz w:val="18"/>
      <w:szCs w:val="18"/>
      <w:lang w:val="es-ES_tradnl"/>
    </w:rPr>
  </w:style>
  <w:style w:type="paragraph" w:customStyle="1" w:styleId="tablehead">
    <w:name w:val="table head"/>
    <w:basedOn w:val="Normal"/>
    <w:rsid w:val="001B7AFF"/>
    <w:pPr>
      <w:keepNext/>
      <w:keepLines/>
      <w:spacing w:before="60" w:after="60"/>
      <w:ind w:left="20"/>
    </w:pPr>
    <w:rPr>
      <w:sz w:val="18"/>
      <w:szCs w:val="18"/>
      <w:lang w:val="es-ES_tradnl"/>
    </w:rPr>
  </w:style>
  <w:style w:type="paragraph" w:customStyle="1" w:styleId="Parrafo2">
    <w:name w:val="Parrafo2"/>
    <w:basedOn w:val="Normal"/>
    <w:rsid w:val="001B7AFF"/>
    <w:pPr>
      <w:spacing w:before="120" w:after="0"/>
      <w:ind w:left="284"/>
    </w:pPr>
    <w:rPr>
      <w:sz w:val="20"/>
      <w:szCs w:val="20"/>
      <w:lang w:val="es-ES_tradnl"/>
    </w:rPr>
  </w:style>
  <w:style w:type="paragraph" w:customStyle="1" w:styleId="EstiloBMNormal14ptAil">
    <w:name w:val="Estilo BM_Normal + 14 pt Añil"/>
    <w:basedOn w:val="BMNormal"/>
    <w:rsid w:val="001B7AFF"/>
    <w:pPr>
      <w:spacing w:before="80" w:after="80" w:line="240" w:lineRule="auto"/>
      <w:ind w:left="2126"/>
    </w:pPr>
    <w:rPr>
      <w:rFonts w:ascii="Frutiger 45 Light" w:hAnsi="Frutiger 45 Light" w:cs="Arial"/>
      <w:bCs w:val="0"/>
      <w:color w:val="333399"/>
      <w:sz w:val="28"/>
      <w:szCs w:val="28"/>
      <w:lang w:val="es-ES_tradnl"/>
    </w:rPr>
  </w:style>
  <w:style w:type="paragraph" w:customStyle="1" w:styleId="Indent1">
    <w:name w:val="Indent 1"/>
    <w:basedOn w:val="Normal"/>
    <w:rsid w:val="001B7AFF"/>
    <w:pPr>
      <w:tabs>
        <w:tab w:val="num" w:pos="360"/>
      </w:tabs>
      <w:spacing w:after="0"/>
      <w:ind w:left="360" w:right="284" w:hanging="360"/>
    </w:pPr>
    <w:rPr>
      <w:rFonts w:ascii="Frutiger 45 Light" w:hAnsi="Frutiger 45 Light" w:cs="Times New Roman"/>
      <w:spacing w:val="-3"/>
      <w:szCs w:val="20"/>
    </w:rPr>
  </w:style>
  <w:style w:type="paragraph" w:customStyle="1" w:styleId="Titulo5">
    <w:name w:val="Titulo 5"/>
    <w:basedOn w:val="Ttulo4"/>
    <w:next w:val="Normal"/>
    <w:rsid w:val="001B7AFF"/>
    <w:pPr>
      <w:keepLines w:val="0"/>
      <w:numPr>
        <w:numId w:val="0"/>
      </w:numPr>
      <w:tabs>
        <w:tab w:val="num" w:pos="567"/>
        <w:tab w:val="num" w:pos="1191"/>
        <w:tab w:val="num" w:pos="1531"/>
        <w:tab w:val="num" w:pos="3262"/>
      </w:tabs>
      <w:spacing w:before="120" w:after="60"/>
      <w:ind w:left="1191" w:hanging="1191"/>
    </w:pPr>
    <w:rPr>
      <w:rFonts w:ascii="Frutiger 45 Light" w:eastAsia="Times New Roman" w:hAnsi="Frutiger 45 Light" w:cs="Times New Roman"/>
      <w:i w:val="0"/>
      <w:color w:val="406C0A"/>
      <w:kern w:val="32"/>
    </w:rPr>
  </w:style>
  <w:style w:type="paragraph" w:customStyle="1" w:styleId="xl26">
    <w:name w:val="xl26"/>
    <w:basedOn w:val="Normal"/>
    <w:rsid w:val="001B7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right"/>
      <w:textAlignment w:val="top"/>
    </w:pPr>
    <w:rPr>
      <w:rFonts w:ascii="Frutiger 45 Light" w:eastAsia="Arial Unicode MS" w:hAnsi="Frutiger 45 Light" w:cs="Arial Unicode MS"/>
    </w:rPr>
  </w:style>
  <w:style w:type="paragraph" w:customStyle="1" w:styleId="xl32">
    <w:name w:val="xl32"/>
    <w:basedOn w:val="Normal"/>
    <w:rsid w:val="001B7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</w:pPr>
    <w:rPr>
      <w:rFonts w:ascii="Frutiger 45 Light" w:hAnsi="Frutiger 45 Light" w:cs="Times New Roman"/>
      <w:color w:val="333300"/>
    </w:rPr>
  </w:style>
  <w:style w:type="paragraph" w:customStyle="1" w:styleId="xl24">
    <w:name w:val="xl24"/>
    <w:basedOn w:val="Normal"/>
    <w:rsid w:val="001B7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ascii="Frutiger 45 Light" w:hAnsi="Frutiger 45 Light" w:cs="Times New Roman"/>
    </w:rPr>
  </w:style>
  <w:style w:type="paragraph" w:customStyle="1" w:styleId="xl25">
    <w:name w:val="xl25"/>
    <w:basedOn w:val="Normal"/>
    <w:rsid w:val="001B7AFF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ind w:firstLineChars="200" w:firstLine="200"/>
    </w:pPr>
    <w:rPr>
      <w:rFonts w:ascii="Frutiger 45 Light" w:hAnsi="Frutiger 45 Light" w:cs="Times New Roman"/>
    </w:rPr>
  </w:style>
  <w:style w:type="paragraph" w:styleId="Sangra3detindependiente">
    <w:name w:val="Body Text Indent 3"/>
    <w:basedOn w:val="Normal"/>
    <w:link w:val="Sangra3detindependienteCar"/>
    <w:rsid w:val="001B7AFF"/>
    <w:pPr>
      <w:spacing w:before="120" w:after="120"/>
      <w:ind w:left="283"/>
    </w:pPr>
    <w:rPr>
      <w:rFonts w:ascii="Frutiger 45 Light" w:hAnsi="Frutiger 45 Light" w:cs="Times New Roman"/>
      <w:sz w:val="16"/>
      <w:szCs w:val="16"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1B7AFF"/>
    <w:rPr>
      <w:rFonts w:ascii="Frutiger 45 Light" w:eastAsia="Times New Roman" w:hAnsi="Frutiger 45 Light" w:cs="Times New Roman"/>
      <w:sz w:val="16"/>
      <w:szCs w:val="16"/>
      <w:lang w:val="es-ES_tradnl" w:eastAsia="es-ES"/>
    </w:rPr>
  </w:style>
  <w:style w:type="paragraph" w:styleId="Listaconvietas">
    <w:name w:val="List Bullet"/>
    <w:basedOn w:val="Normal"/>
    <w:rsid w:val="001B7AFF"/>
    <w:pPr>
      <w:tabs>
        <w:tab w:val="num" w:pos="360"/>
      </w:tabs>
      <w:spacing w:before="120" w:after="120"/>
      <w:ind w:left="360" w:hanging="360"/>
    </w:pPr>
    <w:rPr>
      <w:rFonts w:cs="Times New Roman"/>
      <w:sz w:val="20"/>
      <w:szCs w:val="20"/>
      <w:lang w:eastAsia="es-ES_tradnl"/>
    </w:rPr>
  </w:style>
  <w:style w:type="paragraph" w:customStyle="1" w:styleId="Ejie-Titulo1">
    <w:name w:val="Ejie-Titulo1"/>
    <w:basedOn w:val="Ttulo1"/>
    <w:rsid w:val="001B7AFF"/>
    <w:pPr>
      <w:keepLines w:val="0"/>
      <w:numPr>
        <w:numId w:val="0"/>
      </w:numPr>
      <w:pBdr>
        <w:top w:val="single" w:sz="12" w:space="5" w:color="C7ECEC"/>
        <w:left w:val="single" w:sz="12" w:space="4" w:color="C7ECEC"/>
        <w:bottom w:val="single" w:sz="12" w:space="5" w:color="C7ECEC"/>
        <w:right w:val="single" w:sz="12" w:space="4" w:color="C7ECEC"/>
      </w:pBdr>
      <w:shd w:val="clear" w:color="auto" w:fill="C7ECEC"/>
      <w:tabs>
        <w:tab w:val="num" w:pos="567"/>
      </w:tabs>
      <w:spacing w:before="120" w:after="120"/>
      <w:ind w:left="567" w:hanging="567"/>
    </w:pPr>
    <w:rPr>
      <w:rFonts w:eastAsia="Arial Unicode MS" w:cs="Arial"/>
      <w:b/>
      <w:color w:val="auto"/>
      <w:kern w:val="32"/>
      <w:szCs w:val="32"/>
      <w:lang w:eastAsia="es-ES_tradnl"/>
    </w:rPr>
  </w:style>
  <w:style w:type="paragraph" w:customStyle="1" w:styleId="Ejie-titulo2">
    <w:name w:val="Ejie-titulo2"/>
    <w:basedOn w:val="Ttulo2"/>
    <w:link w:val="Ejie-titulo2Car"/>
    <w:rsid w:val="001B7AFF"/>
    <w:pPr>
      <w:keepLines w:val="0"/>
      <w:numPr>
        <w:ilvl w:val="0"/>
        <w:numId w:val="0"/>
      </w:numPr>
      <w:pBdr>
        <w:top w:val="single" w:sz="12" w:space="5" w:color="EAEAEA"/>
        <w:left w:val="single" w:sz="12" w:space="4" w:color="EAEAEA"/>
        <w:bottom w:val="single" w:sz="12" w:space="5" w:color="EAEAEA"/>
        <w:right w:val="single" w:sz="12" w:space="4" w:color="EAEAEA"/>
      </w:pBdr>
      <w:shd w:val="clear" w:color="auto" w:fill="E6E6E6"/>
      <w:tabs>
        <w:tab w:val="num" w:pos="567"/>
        <w:tab w:val="num" w:pos="3262"/>
      </w:tabs>
      <w:spacing w:before="120"/>
      <w:ind w:left="567" w:hanging="567"/>
    </w:pPr>
    <w:rPr>
      <w:rFonts w:eastAsia="Times New Roman" w:cs="Arial"/>
      <w:b/>
      <w:bCs/>
      <w:iCs/>
      <w:color w:val="406C0A"/>
      <w:kern w:val="32"/>
      <w:sz w:val="22"/>
      <w:szCs w:val="28"/>
      <w:lang w:eastAsia="es-ES_tradnl"/>
    </w:rPr>
  </w:style>
  <w:style w:type="character" w:customStyle="1" w:styleId="Ejie-titulo2Car">
    <w:name w:val="Ejie-titulo2 Car"/>
    <w:link w:val="Ejie-titulo2"/>
    <w:locked/>
    <w:rsid w:val="001B7AFF"/>
    <w:rPr>
      <w:rFonts w:ascii="Arial" w:eastAsia="Times New Roman" w:hAnsi="Arial" w:cs="Arial"/>
      <w:b/>
      <w:bCs/>
      <w:iCs/>
      <w:color w:val="406C0A"/>
      <w:kern w:val="32"/>
      <w:sz w:val="22"/>
      <w:szCs w:val="28"/>
      <w:shd w:val="clear" w:color="auto" w:fill="E6E6E6"/>
      <w:lang w:eastAsia="es-ES_tradnl"/>
    </w:rPr>
  </w:style>
  <w:style w:type="paragraph" w:customStyle="1" w:styleId="Ejie-titulo3">
    <w:name w:val="Ejie-titulo3"/>
    <w:basedOn w:val="Ttulo3"/>
    <w:link w:val="Ejie-titulo3Car"/>
    <w:rsid w:val="001B7AFF"/>
    <w:pPr>
      <w:keepLines w:val="0"/>
      <w:numPr>
        <w:ilvl w:val="0"/>
        <w:numId w:val="0"/>
      </w:numPr>
      <w:pBdr>
        <w:top w:val="single" w:sz="4" w:space="5" w:color="EAEAEA"/>
        <w:left w:val="single" w:sz="4" w:space="4" w:color="EAEAEA"/>
        <w:bottom w:val="single" w:sz="4" w:space="5" w:color="EAEAEA"/>
        <w:right w:val="single" w:sz="4" w:space="4" w:color="EAEAEA"/>
      </w:pBdr>
      <w:shd w:val="clear" w:color="auto" w:fill="EAEAEA"/>
      <w:tabs>
        <w:tab w:val="num" w:pos="567"/>
        <w:tab w:val="num" w:pos="1531"/>
        <w:tab w:val="num" w:pos="1610"/>
        <w:tab w:val="num" w:pos="3262"/>
      </w:tabs>
      <w:spacing w:before="120" w:after="120"/>
      <w:ind w:left="1394" w:hanging="504"/>
    </w:pPr>
    <w:rPr>
      <w:rFonts w:eastAsia="Times New Roman" w:cs="Arial"/>
      <w:b/>
      <w:bCs/>
      <w:color w:val="auto"/>
      <w:sz w:val="20"/>
      <w:szCs w:val="20"/>
      <w:lang w:eastAsia="es-ES_tradnl"/>
    </w:rPr>
  </w:style>
  <w:style w:type="character" w:customStyle="1" w:styleId="Ejie-titulo3Car">
    <w:name w:val="Ejie-titulo3 Car"/>
    <w:link w:val="Ejie-titulo3"/>
    <w:locked/>
    <w:rsid w:val="001B7AFF"/>
    <w:rPr>
      <w:rFonts w:ascii="Arial" w:eastAsia="Times New Roman" w:hAnsi="Arial" w:cs="Arial"/>
      <w:b/>
      <w:bCs/>
      <w:sz w:val="20"/>
      <w:szCs w:val="20"/>
      <w:shd w:val="clear" w:color="auto" w:fill="EAEAEA"/>
      <w:lang w:eastAsia="es-ES_tradnl"/>
    </w:rPr>
  </w:style>
  <w:style w:type="paragraph" w:styleId="Listaconvietas2">
    <w:name w:val="List Bullet 2"/>
    <w:basedOn w:val="Normal"/>
    <w:rsid w:val="001B7AFF"/>
    <w:pPr>
      <w:tabs>
        <w:tab w:val="num" w:pos="643"/>
      </w:tabs>
      <w:spacing w:before="120" w:after="60"/>
      <w:ind w:left="643" w:hanging="360"/>
    </w:pPr>
    <w:rPr>
      <w:rFonts w:cs="Times New Roman"/>
      <w:bCs/>
    </w:rPr>
  </w:style>
  <w:style w:type="paragraph" w:styleId="Lista2">
    <w:name w:val="List 2"/>
    <w:basedOn w:val="Normal"/>
    <w:uiPriority w:val="99"/>
    <w:rsid w:val="001B7AFF"/>
    <w:pPr>
      <w:spacing w:before="120" w:after="60"/>
      <w:ind w:left="566" w:hanging="283"/>
    </w:pPr>
    <w:rPr>
      <w:rFonts w:cs="Times New Roman"/>
      <w:bCs/>
    </w:rPr>
  </w:style>
  <w:style w:type="paragraph" w:customStyle="1" w:styleId="xl27">
    <w:name w:val="xl27"/>
    <w:basedOn w:val="Normal"/>
    <w:rsid w:val="001B7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</w:pPr>
    <w:rPr>
      <w:rFonts w:ascii="Frutiger 45 Light" w:eastAsia="Arial Unicode MS" w:hAnsi="Frutiger 45 Light" w:cs="Arial Unicode MS"/>
      <w:b/>
      <w:bCs/>
      <w:color w:val="333300"/>
    </w:rPr>
  </w:style>
  <w:style w:type="paragraph" w:customStyle="1" w:styleId="xl28">
    <w:name w:val="xl28"/>
    <w:basedOn w:val="Normal"/>
    <w:rsid w:val="001B7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jc w:val="right"/>
      <w:textAlignment w:val="top"/>
    </w:pPr>
    <w:rPr>
      <w:rFonts w:ascii="Frutiger 45 Light" w:eastAsia="Arial Unicode MS" w:hAnsi="Frutiger 45 Light" w:cs="Arial Unicode MS"/>
      <w:b/>
      <w:bCs/>
      <w:color w:val="333300"/>
    </w:rPr>
  </w:style>
  <w:style w:type="paragraph" w:customStyle="1" w:styleId="xl29">
    <w:name w:val="xl29"/>
    <w:basedOn w:val="Normal"/>
    <w:rsid w:val="001B7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</w:pPr>
    <w:rPr>
      <w:rFonts w:ascii="Frutiger 45 Light" w:eastAsia="Arial Unicode MS" w:hAnsi="Frutiger 45 Light" w:cs="Arial Unicode MS"/>
      <w:color w:val="333300"/>
    </w:rPr>
  </w:style>
  <w:style w:type="paragraph" w:customStyle="1" w:styleId="xl30">
    <w:name w:val="xl30"/>
    <w:basedOn w:val="Normal"/>
    <w:rsid w:val="001B7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jc w:val="right"/>
      <w:textAlignment w:val="top"/>
    </w:pPr>
    <w:rPr>
      <w:rFonts w:ascii="Frutiger 45 Light" w:eastAsia="Arial Unicode MS" w:hAnsi="Frutiger 45 Light" w:cs="Arial Unicode MS"/>
      <w:color w:val="333300"/>
    </w:rPr>
  </w:style>
  <w:style w:type="paragraph" w:customStyle="1" w:styleId="xl31">
    <w:name w:val="xl31"/>
    <w:basedOn w:val="Normal"/>
    <w:rsid w:val="001B7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jc w:val="right"/>
    </w:pPr>
    <w:rPr>
      <w:rFonts w:ascii="Frutiger 45 Light" w:eastAsia="Arial Unicode MS" w:hAnsi="Frutiger 45 Light" w:cs="Arial Unicode MS"/>
      <w:b/>
      <w:bCs/>
      <w:color w:val="333300"/>
    </w:rPr>
  </w:style>
  <w:style w:type="paragraph" w:styleId="Textosinformato">
    <w:name w:val="Plain Text"/>
    <w:basedOn w:val="Normal"/>
    <w:link w:val="TextosinformatoCar"/>
    <w:uiPriority w:val="99"/>
    <w:rsid w:val="001B7AFF"/>
    <w:pPr>
      <w:spacing w:after="0"/>
    </w:pPr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1B7AFF"/>
    <w:rPr>
      <w:rFonts w:ascii="Courier New" w:eastAsia="Times New Roman" w:hAnsi="Courier New" w:cs="Courier New"/>
      <w:sz w:val="20"/>
      <w:szCs w:val="20"/>
      <w:lang w:eastAsia="es-ES"/>
    </w:rPr>
  </w:style>
  <w:style w:type="paragraph" w:customStyle="1" w:styleId="Titulo1">
    <w:name w:val="Titulo 1"/>
    <w:basedOn w:val="Ttulo1"/>
    <w:next w:val="Normal"/>
    <w:rsid w:val="001B7AFF"/>
    <w:pPr>
      <w:keepLines w:val="0"/>
      <w:pageBreakBefore/>
      <w:numPr>
        <w:numId w:val="0"/>
      </w:numPr>
      <w:pBdr>
        <w:bottom w:val="none" w:sz="0" w:space="0" w:color="auto"/>
      </w:pBdr>
      <w:shd w:val="clear" w:color="auto" w:fill="EFFCE0"/>
      <w:tabs>
        <w:tab w:val="num" w:pos="567"/>
      </w:tabs>
      <w:spacing w:before="120" w:after="60"/>
      <w:ind w:left="567" w:hanging="567"/>
    </w:pPr>
    <w:rPr>
      <w:rFonts w:eastAsia="Times New Roman" w:cs="Arial"/>
      <w:b/>
      <w:color w:val="406C0A"/>
      <w:kern w:val="32"/>
      <w:szCs w:val="32"/>
    </w:rPr>
  </w:style>
  <w:style w:type="paragraph" w:customStyle="1" w:styleId="Vieta1">
    <w:name w:val="Viñeta 1"/>
    <w:basedOn w:val="Normal"/>
    <w:rsid w:val="001B7AFF"/>
    <w:pPr>
      <w:tabs>
        <w:tab w:val="num" w:pos="720"/>
      </w:tabs>
      <w:spacing w:before="120" w:after="120"/>
      <w:ind w:left="720" w:hanging="360"/>
    </w:pPr>
    <w:rPr>
      <w:rFonts w:cs="Times New Roman"/>
      <w:lang w:eastAsia="es-ES_tradnl"/>
    </w:rPr>
  </w:style>
  <w:style w:type="paragraph" w:customStyle="1" w:styleId="Vieta2">
    <w:name w:val="Viñeta 2"/>
    <w:basedOn w:val="Normal"/>
    <w:rsid w:val="001B7AFF"/>
    <w:pPr>
      <w:tabs>
        <w:tab w:val="num" w:pos="680"/>
      </w:tabs>
      <w:spacing w:after="120"/>
      <w:ind w:left="680" w:hanging="680"/>
    </w:pPr>
    <w:rPr>
      <w:rFonts w:cs="Times New Roman"/>
      <w:lang w:eastAsia="es-ES_tradnl"/>
    </w:rPr>
  </w:style>
  <w:style w:type="paragraph" w:customStyle="1" w:styleId="Vieta3">
    <w:name w:val="Viñeta 3"/>
    <w:basedOn w:val="Normal"/>
    <w:rsid w:val="001B7AFF"/>
    <w:pPr>
      <w:tabs>
        <w:tab w:val="num" w:pos="2160"/>
      </w:tabs>
      <w:spacing w:after="120"/>
      <w:ind w:left="2160" w:hanging="360"/>
    </w:pPr>
    <w:rPr>
      <w:rFonts w:cs="Times New Roman"/>
      <w:lang w:eastAsia="es-ES_tradnl"/>
    </w:rPr>
  </w:style>
  <w:style w:type="paragraph" w:customStyle="1" w:styleId="Negrita">
    <w:name w:val="Negrita"/>
    <w:basedOn w:val="Normal"/>
    <w:next w:val="Normal"/>
    <w:rsid w:val="001B7AFF"/>
    <w:pPr>
      <w:spacing w:after="120"/>
    </w:pPr>
    <w:rPr>
      <w:rFonts w:cs="Times New Roman"/>
      <w:b/>
      <w:lang w:eastAsia="es-ES_tradnl"/>
    </w:rPr>
  </w:style>
  <w:style w:type="paragraph" w:customStyle="1" w:styleId="CABECERATABLA">
    <w:name w:val="CABECERA TABLA"/>
    <w:basedOn w:val="Normal"/>
    <w:next w:val="Normal"/>
    <w:rsid w:val="001B7AFF"/>
    <w:pPr>
      <w:keepNext/>
      <w:spacing w:before="120" w:after="120"/>
      <w:jc w:val="center"/>
    </w:pPr>
    <w:rPr>
      <w:rFonts w:cs="Times New Roman"/>
      <w:b/>
      <w:lang w:eastAsia="es-ES_tradnl"/>
    </w:rPr>
  </w:style>
  <w:style w:type="paragraph" w:customStyle="1" w:styleId="ContenidoTabla">
    <w:name w:val="Contenido Tabla"/>
    <w:basedOn w:val="Normal"/>
    <w:rsid w:val="001B7AFF"/>
    <w:pPr>
      <w:spacing w:before="60" w:after="60"/>
    </w:pPr>
    <w:rPr>
      <w:sz w:val="18"/>
      <w:szCs w:val="18"/>
      <w:lang w:val="es-ES_tradnl"/>
    </w:rPr>
  </w:style>
  <w:style w:type="character" w:styleId="EjemplodeHTML">
    <w:name w:val="HTML Sample"/>
    <w:basedOn w:val="Fuentedeprrafopredeter"/>
    <w:rsid w:val="001B7AFF"/>
    <w:rPr>
      <w:rFonts w:ascii="Courier New" w:hAnsi="Courier New" w:cs="Times New Roman"/>
    </w:rPr>
  </w:style>
  <w:style w:type="paragraph" w:customStyle="1" w:styleId="Lista1">
    <w:name w:val="Lista1"/>
    <w:basedOn w:val="Normal"/>
    <w:rsid w:val="001B7AFF"/>
    <w:pPr>
      <w:spacing w:before="240" w:after="0"/>
      <w:ind w:left="2260" w:hanging="560"/>
    </w:pPr>
    <w:rPr>
      <w:rFonts w:cs="Times New Roman"/>
      <w:szCs w:val="20"/>
      <w:lang w:val="es-ES_tradnl"/>
    </w:rPr>
  </w:style>
  <w:style w:type="paragraph" w:customStyle="1" w:styleId="Topo1">
    <w:name w:val="Topo1"/>
    <w:basedOn w:val="Normal"/>
    <w:rsid w:val="001B7AFF"/>
    <w:pPr>
      <w:tabs>
        <w:tab w:val="num" w:pos="360"/>
      </w:tabs>
      <w:spacing w:before="120" w:after="120"/>
      <w:ind w:left="360" w:hanging="360"/>
    </w:pPr>
    <w:rPr>
      <w:rFonts w:cs="Times New Roman"/>
      <w:szCs w:val="20"/>
    </w:rPr>
  </w:style>
  <w:style w:type="paragraph" w:customStyle="1" w:styleId="Topo2">
    <w:name w:val="Topo2"/>
    <w:basedOn w:val="Normal"/>
    <w:rsid w:val="001B7AFF"/>
    <w:pPr>
      <w:tabs>
        <w:tab w:val="num" w:pos="2061"/>
      </w:tabs>
      <w:spacing w:before="120" w:after="120"/>
      <w:ind w:left="2061" w:hanging="360"/>
    </w:pPr>
    <w:rPr>
      <w:rFonts w:cs="Times New Roman"/>
      <w:szCs w:val="20"/>
      <w:lang w:val="es-ES_tradnl"/>
    </w:rPr>
  </w:style>
  <w:style w:type="paragraph" w:customStyle="1" w:styleId="frontaddress">
    <w:name w:val="front address"/>
    <w:rsid w:val="001B7AFF"/>
    <w:pPr>
      <w:keepNext/>
      <w:keepLines/>
      <w:framePr w:w="3520" w:hSpace="11900" w:vSpace="11900" w:wrap="auto" w:vAnchor="page" w:hAnchor="page" w:xAlign="center" w:y="11902"/>
      <w:spacing w:after="0" w:line="240" w:lineRule="auto"/>
      <w:jc w:val="center"/>
    </w:pPr>
    <w:rPr>
      <w:rFonts w:ascii="Arial" w:eastAsia="Times New Roman" w:hAnsi="Arial" w:cs="Times New Roman"/>
      <w:sz w:val="18"/>
      <w:szCs w:val="20"/>
      <w:lang w:val="es-ES_tradnl"/>
    </w:rPr>
  </w:style>
  <w:style w:type="paragraph" w:customStyle="1" w:styleId="frontcopyright">
    <w:name w:val="front copyright"/>
    <w:rsid w:val="001B7AFF"/>
    <w:pPr>
      <w:keepNext/>
      <w:keepLines/>
      <w:framePr w:hSpace="13320" w:vSpace="13320" w:wrap="auto" w:vAnchor="page" w:hAnchor="page" w:xAlign="center" w:y="13322"/>
      <w:pBdr>
        <w:top w:val="single" w:sz="6" w:space="1" w:color="auto"/>
      </w:pBd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val="es-ES_tradnl"/>
    </w:rPr>
  </w:style>
  <w:style w:type="paragraph" w:customStyle="1" w:styleId="frontdateref">
    <w:name w:val="front date/ref"/>
    <w:basedOn w:val="frontaddress"/>
    <w:rsid w:val="001B7AFF"/>
    <w:pPr>
      <w:framePr w:hSpace="10780" w:vSpace="10780" w:wrap="auto" w:y="10782"/>
      <w:spacing w:after="140"/>
    </w:pPr>
  </w:style>
  <w:style w:type="paragraph" w:customStyle="1" w:styleId="frontsubtitle">
    <w:name w:val="front subtitle"/>
    <w:basedOn w:val="Normal"/>
    <w:rsid w:val="001B7AFF"/>
    <w:pPr>
      <w:keepNext/>
      <w:keepLines/>
      <w:framePr w:w="3520" w:hSpace="9640" w:vSpace="9640" w:wrap="auto" w:vAnchor="page" w:hAnchor="page" w:xAlign="center" w:y="9642"/>
      <w:spacing w:after="0"/>
      <w:jc w:val="center"/>
    </w:pPr>
    <w:rPr>
      <w:rFonts w:cs="Times New Roman"/>
      <w:sz w:val="28"/>
      <w:szCs w:val="20"/>
      <w:lang w:val="es-ES_tradnl"/>
    </w:rPr>
  </w:style>
  <w:style w:type="paragraph" w:customStyle="1" w:styleId="fronttitle">
    <w:name w:val="front title"/>
    <w:rsid w:val="001B7AFF"/>
    <w:pPr>
      <w:keepNext/>
      <w:keepLines/>
      <w:framePr w:w="5670" w:hSpace="5681" w:vSpace="5681" w:wrap="around" w:vAnchor="page" w:hAnchor="page" w:xAlign="center" w:y="6249"/>
      <w:spacing w:after="0" w:line="240" w:lineRule="auto"/>
      <w:jc w:val="center"/>
    </w:pPr>
    <w:rPr>
      <w:rFonts w:ascii="Arial" w:eastAsia="Times New Roman" w:hAnsi="Arial" w:cs="Times New Roman"/>
      <w:b/>
      <w:sz w:val="48"/>
      <w:szCs w:val="20"/>
      <w:lang w:val="es-ES_tradnl"/>
    </w:rPr>
  </w:style>
  <w:style w:type="paragraph" w:customStyle="1" w:styleId="toctitle">
    <w:name w:val="toc title"/>
    <w:basedOn w:val="Ttulo1"/>
    <w:rsid w:val="001B7AFF"/>
    <w:pPr>
      <w:pageBreakBefore/>
      <w:numPr>
        <w:numId w:val="0"/>
      </w:numPr>
      <w:pBdr>
        <w:bottom w:val="none" w:sz="0" w:space="0" w:color="auto"/>
      </w:pBdr>
      <w:spacing w:before="240"/>
      <w:ind w:firstLine="1700"/>
      <w:outlineLvl w:val="9"/>
    </w:pPr>
    <w:rPr>
      <w:rFonts w:ascii="Helv" w:eastAsia="Times New Roman" w:hAnsi="Helv" w:cs="Times New Roman"/>
      <w:b/>
      <w:color w:val="auto"/>
      <w:sz w:val="36"/>
      <w:lang w:val="es-ES_tradnl"/>
    </w:rPr>
  </w:style>
  <w:style w:type="paragraph" w:customStyle="1" w:styleId="tocheads">
    <w:name w:val="toc heads"/>
    <w:basedOn w:val="Normal"/>
    <w:rsid w:val="001B7AFF"/>
    <w:pPr>
      <w:keepNext/>
      <w:keepLines/>
      <w:tabs>
        <w:tab w:val="right" w:pos="8760"/>
      </w:tabs>
      <w:spacing w:before="240" w:after="0"/>
      <w:ind w:left="1701"/>
    </w:pPr>
    <w:rPr>
      <w:rFonts w:cs="Times New Roman"/>
      <w:i/>
      <w:szCs w:val="20"/>
      <w:lang w:val="es-ES_tradnl"/>
    </w:rPr>
  </w:style>
  <w:style w:type="paragraph" w:customStyle="1" w:styleId="Borradorpararesto">
    <w:name w:val="Borrador para resto"/>
    <w:basedOn w:val="Ttulo1"/>
    <w:rsid w:val="001B7AFF"/>
    <w:pPr>
      <w:pageBreakBefore/>
      <w:numPr>
        <w:numId w:val="0"/>
      </w:numPr>
      <w:pBdr>
        <w:bottom w:val="single" w:sz="6" w:space="1" w:color="auto"/>
      </w:pBdr>
      <w:spacing w:before="240"/>
      <w:ind w:left="1701" w:hanging="1701"/>
      <w:jc w:val="right"/>
      <w:outlineLvl w:val="9"/>
    </w:pPr>
    <w:rPr>
      <w:rFonts w:ascii="Helv" w:eastAsia="Times New Roman" w:hAnsi="Helv" w:cs="Times New Roman"/>
      <w:b/>
      <w:i/>
      <w:color w:val="C0C0C0"/>
      <w:sz w:val="32"/>
      <w:lang w:val="es-ES_tradnl"/>
    </w:rPr>
  </w:style>
  <w:style w:type="paragraph" w:customStyle="1" w:styleId="Figura">
    <w:name w:val="Figura"/>
    <w:basedOn w:val="Normal"/>
    <w:autoRedefine/>
    <w:rsid w:val="001B7AFF"/>
    <w:pPr>
      <w:tabs>
        <w:tab w:val="num" w:pos="-2"/>
      </w:tabs>
      <w:spacing w:before="240" w:after="0"/>
      <w:ind w:left="1985" w:hanging="360"/>
      <w:jc w:val="center"/>
    </w:pPr>
    <w:rPr>
      <w:rFonts w:cs="Times New Roman"/>
      <w:sz w:val="18"/>
      <w:szCs w:val="18"/>
      <w:lang w:val="es-ES_tradnl"/>
    </w:rPr>
  </w:style>
  <w:style w:type="paragraph" w:customStyle="1" w:styleId="Listaconletras">
    <w:name w:val="Lista con letras"/>
    <w:basedOn w:val="Normal"/>
    <w:rsid w:val="001B7AFF"/>
    <w:pPr>
      <w:tabs>
        <w:tab w:val="left" w:pos="1491"/>
      </w:tabs>
      <w:spacing w:before="60" w:after="60"/>
      <w:ind w:left="1491" w:hanging="357"/>
    </w:pPr>
    <w:rPr>
      <w:rFonts w:ascii="Frutiger 45 Light" w:hAnsi="Frutiger 45 Light" w:cs="Times New Roman"/>
      <w:szCs w:val="20"/>
      <w:lang w:val="es-ES_tradnl"/>
    </w:rPr>
  </w:style>
  <w:style w:type="paragraph" w:customStyle="1" w:styleId="TAnexo0">
    <w:name w:val="TAnexo"/>
    <w:basedOn w:val="Normal"/>
    <w:next w:val="Normal"/>
    <w:rsid w:val="001B7AFF"/>
    <w:pPr>
      <w:keepNext/>
      <w:keepLines/>
      <w:pageBreakBefore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pct5" w:color="0000FF" w:fill="auto"/>
      <w:spacing w:before="240" w:after="120"/>
      <w:ind w:left="1134"/>
      <w:outlineLvl w:val="0"/>
    </w:pPr>
    <w:rPr>
      <w:rFonts w:ascii="Frutiger 45 Light" w:hAnsi="Frutiger 45 Light" w:cs="Times New Roman"/>
      <w:b/>
      <w:kern w:val="28"/>
      <w:sz w:val="28"/>
      <w:szCs w:val="20"/>
      <w:lang w:val="es-ES_tradnl"/>
    </w:rPr>
  </w:style>
  <w:style w:type="paragraph" w:customStyle="1" w:styleId="Cartula">
    <w:name w:val="Carátula"/>
    <w:basedOn w:val="Normal"/>
    <w:rsid w:val="001B7AFF"/>
    <w:pPr>
      <w:pBdr>
        <w:top w:val="single" w:sz="6" w:space="1" w:color="auto" w:shadow="1"/>
        <w:left w:val="single" w:sz="6" w:space="4" w:color="auto" w:shadow="1"/>
        <w:bottom w:val="single" w:sz="6" w:space="1" w:color="auto" w:shadow="1"/>
        <w:right w:val="single" w:sz="6" w:space="4" w:color="auto" w:shadow="1"/>
      </w:pBdr>
      <w:shd w:val="pct5" w:color="0000FF" w:fill="auto"/>
      <w:spacing w:before="120" w:after="120"/>
      <w:ind w:left="1134"/>
      <w:jc w:val="center"/>
    </w:pPr>
    <w:rPr>
      <w:rFonts w:ascii="Frutiger 45 Light" w:hAnsi="Frutiger 45 Light" w:cs="Times New Roman"/>
      <w:b/>
      <w:sz w:val="32"/>
      <w:szCs w:val="20"/>
      <w:lang w:val="es-ES_tradnl"/>
    </w:rPr>
  </w:style>
  <w:style w:type="paragraph" w:styleId="Continuarlista">
    <w:name w:val="List Continue"/>
    <w:basedOn w:val="Normal"/>
    <w:rsid w:val="001B7AFF"/>
    <w:pPr>
      <w:spacing w:before="120" w:after="120"/>
      <w:ind w:left="1418"/>
    </w:pPr>
    <w:rPr>
      <w:rFonts w:ascii="Frutiger 45 Light" w:hAnsi="Frutiger 45 Light" w:cs="Times New Roman"/>
      <w:szCs w:val="20"/>
      <w:lang w:val="es-ES_tradnl"/>
    </w:rPr>
  </w:style>
  <w:style w:type="paragraph" w:styleId="Continuarlista2">
    <w:name w:val="List Continue 2"/>
    <w:basedOn w:val="Normal"/>
    <w:rsid w:val="001B7AFF"/>
    <w:pPr>
      <w:spacing w:before="120" w:after="120"/>
      <w:ind w:left="1701"/>
    </w:pPr>
    <w:rPr>
      <w:rFonts w:ascii="Frutiger 45 Light" w:hAnsi="Frutiger 45 Light" w:cs="Times New Roman"/>
      <w:szCs w:val="20"/>
      <w:lang w:val="es-ES_tradnl"/>
    </w:rPr>
  </w:style>
  <w:style w:type="paragraph" w:styleId="Continuarlista3">
    <w:name w:val="List Continue 3"/>
    <w:basedOn w:val="Normal"/>
    <w:rsid w:val="001B7AFF"/>
    <w:pPr>
      <w:spacing w:before="120" w:after="120"/>
      <w:ind w:left="1985"/>
    </w:pPr>
    <w:rPr>
      <w:rFonts w:ascii="Frutiger 45 Light" w:hAnsi="Frutiger 45 Light" w:cs="Times New Roman"/>
      <w:szCs w:val="20"/>
      <w:lang w:val="es-ES_tradnl"/>
    </w:rPr>
  </w:style>
  <w:style w:type="paragraph" w:styleId="Continuarlista4">
    <w:name w:val="List Continue 4"/>
    <w:basedOn w:val="Normal"/>
    <w:rsid w:val="001B7AFF"/>
    <w:pPr>
      <w:spacing w:before="120" w:after="120"/>
      <w:ind w:left="2268"/>
    </w:pPr>
    <w:rPr>
      <w:rFonts w:ascii="Frutiger 45 Light" w:hAnsi="Frutiger 45 Light" w:cs="Times New Roman"/>
      <w:szCs w:val="20"/>
      <w:lang w:val="es-ES_tradnl"/>
    </w:rPr>
  </w:style>
  <w:style w:type="paragraph" w:styleId="Continuarlista5">
    <w:name w:val="List Continue 5"/>
    <w:basedOn w:val="Normal"/>
    <w:rsid w:val="001B7AFF"/>
    <w:pPr>
      <w:spacing w:before="120" w:after="120"/>
      <w:ind w:left="2552"/>
    </w:pPr>
    <w:rPr>
      <w:rFonts w:ascii="Frutiger 45 Light" w:hAnsi="Frutiger 45 Light" w:cs="Times New Roman"/>
      <w:szCs w:val="20"/>
      <w:lang w:val="es-ES_tradnl"/>
    </w:rPr>
  </w:style>
  <w:style w:type="paragraph" w:styleId="Direccinsobre">
    <w:name w:val="envelope address"/>
    <w:basedOn w:val="Normal"/>
    <w:rsid w:val="001B7AFF"/>
    <w:pPr>
      <w:framePr w:w="7920" w:h="1980" w:hRule="exact" w:hSpace="141" w:wrap="auto" w:hAnchor="page" w:xAlign="center" w:yAlign="bottom"/>
      <w:spacing w:before="120" w:after="60"/>
      <w:ind w:left="2880"/>
    </w:pPr>
    <w:rPr>
      <w:rFonts w:ascii="Frutiger 45 Light" w:hAnsi="Frutiger 45 Light" w:cs="Times New Roman"/>
      <w:szCs w:val="20"/>
      <w:lang w:val="es-ES_tradnl"/>
    </w:rPr>
  </w:style>
  <w:style w:type="paragraph" w:styleId="Encabezadodemensaje">
    <w:name w:val="Message Header"/>
    <w:basedOn w:val="Normal"/>
    <w:link w:val="EncabezadodemensajeCar"/>
    <w:rsid w:val="001B7AF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after="60"/>
      <w:ind w:left="1134" w:hanging="1134"/>
    </w:pPr>
    <w:rPr>
      <w:rFonts w:ascii="Frutiger 45 Light" w:hAnsi="Frutiger 45 Light" w:cs="Times New Roman"/>
      <w:szCs w:val="20"/>
      <w:lang w:val="es-ES_tradnl"/>
    </w:rPr>
  </w:style>
  <w:style w:type="character" w:customStyle="1" w:styleId="EncabezadodemensajeCar">
    <w:name w:val="Encabezado de mensaje Car"/>
    <w:basedOn w:val="Fuentedeprrafopredeter"/>
    <w:link w:val="Encabezadodemensaje"/>
    <w:rsid w:val="001B7AFF"/>
    <w:rPr>
      <w:rFonts w:ascii="Frutiger 45 Light" w:eastAsia="Times New Roman" w:hAnsi="Frutiger 45 Light" w:cs="Times New Roman"/>
      <w:sz w:val="24"/>
      <w:szCs w:val="20"/>
      <w:shd w:val="pct20" w:color="auto" w:fill="auto"/>
      <w:lang w:val="es-ES_tradnl" w:eastAsia="es-ES"/>
    </w:rPr>
  </w:style>
  <w:style w:type="paragraph" w:styleId="Remitedesobre">
    <w:name w:val="envelope return"/>
    <w:basedOn w:val="Normal"/>
    <w:rsid w:val="001B7AFF"/>
    <w:pPr>
      <w:spacing w:before="120" w:after="60"/>
      <w:ind w:left="1134"/>
    </w:pPr>
    <w:rPr>
      <w:rFonts w:ascii="Frutiger 45 Light" w:hAnsi="Frutiger 45 Light" w:cs="Times New Roman"/>
      <w:sz w:val="20"/>
      <w:szCs w:val="20"/>
      <w:lang w:val="es-ES_tradnl"/>
    </w:rPr>
  </w:style>
  <w:style w:type="character" w:customStyle="1" w:styleId="Indent2">
    <w:name w:val="Indent 2"/>
    <w:basedOn w:val="Fuentedeprrafopredeter"/>
    <w:rsid w:val="001B7AFF"/>
    <w:rPr>
      <w:rFonts w:cs="Times New Roman"/>
    </w:rPr>
  </w:style>
  <w:style w:type="character" w:styleId="CdigoHTML">
    <w:name w:val="HTML Code"/>
    <w:basedOn w:val="Fuentedeprrafopredeter"/>
    <w:rsid w:val="001B7AFF"/>
    <w:rPr>
      <w:rFonts w:ascii="Courier New" w:hAnsi="Courier New" w:cs="Times New Roman"/>
      <w:sz w:val="20"/>
    </w:rPr>
  </w:style>
  <w:style w:type="paragraph" w:customStyle="1" w:styleId="Prrafodelista1">
    <w:name w:val="Párrafo de lista1"/>
    <w:basedOn w:val="Normal"/>
    <w:uiPriority w:val="99"/>
    <w:rsid w:val="001B7AFF"/>
    <w:pPr>
      <w:spacing w:before="120" w:after="60"/>
      <w:ind w:left="720"/>
    </w:pPr>
    <w:rPr>
      <w:rFonts w:ascii="Frutiger 45 Light" w:hAnsi="Frutiger 45 Light" w:cs="Times New Roman"/>
      <w:lang w:val="es-ES_tradnl"/>
    </w:rPr>
  </w:style>
  <w:style w:type="table" w:styleId="Tablaclsica2">
    <w:name w:val="Table Classic 2"/>
    <w:basedOn w:val="Tablanormal"/>
    <w:rsid w:val="001B7AFF"/>
    <w:pPr>
      <w:spacing w:before="120" w:after="120" w:line="240" w:lineRule="auto"/>
      <w:jc w:val="both"/>
    </w:pPr>
    <w:rPr>
      <w:rFonts w:ascii="Times New Roman" w:eastAsia="MS Mincho" w:hAnsi="Times New Roman" w:cs="Times New Roman"/>
      <w:sz w:val="20"/>
      <w:szCs w:val="20"/>
      <w:lang w:eastAsia="es-ES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">
    <w:name w:val="Char"/>
    <w:basedOn w:val="Normal"/>
    <w:rsid w:val="001B7AFF"/>
    <w:pPr>
      <w:spacing w:line="240" w:lineRule="exact"/>
      <w:ind w:left="1700" w:hanging="283"/>
    </w:pPr>
    <w:rPr>
      <w:rFonts w:ascii="Verdana" w:hAnsi="Verdana" w:cs="Times New Roman"/>
      <w:sz w:val="20"/>
      <w:szCs w:val="20"/>
      <w:lang w:val="en-US"/>
    </w:rPr>
  </w:style>
  <w:style w:type="paragraph" w:styleId="Sangranormal">
    <w:name w:val="Normal Indent"/>
    <w:aliases w:val="Sangría normal Car Car,Koska normala"/>
    <w:basedOn w:val="Normal"/>
    <w:link w:val="SangranormalCar"/>
    <w:rsid w:val="001B7AFF"/>
    <w:pPr>
      <w:numPr>
        <w:numId w:val="15"/>
      </w:numPr>
      <w:spacing w:before="60" w:after="120" w:line="264" w:lineRule="auto"/>
    </w:pPr>
    <w:rPr>
      <w:rFonts w:ascii="Verdana" w:hAnsi="Verdana" w:cs="Times New Roman"/>
      <w:color w:val="5F5F5F"/>
      <w:sz w:val="18"/>
      <w:szCs w:val="20"/>
    </w:rPr>
  </w:style>
  <w:style w:type="paragraph" w:customStyle="1" w:styleId="Normalmodificado">
    <w:name w:val="Normal modificado"/>
    <w:basedOn w:val="Normal"/>
    <w:next w:val="Normal"/>
    <w:uiPriority w:val="99"/>
    <w:rsid w:val="001B7AFF"/>
    <w:pPr>
      <w:spacing w:line="240" w:lineRule="exact"/>
    </w:pPr>
    <w:rPr>
      <w:rFonts w:cs="Times New Roman"/>
      <w:lang w:val="ca-ES"/>
    </w:rPr>
  </w:style>
  <w:style w:type="character" w:customStyle="1" w:styleId="direcc">
    <w:name w:val="direcc"/>
    <w:basedOn w:val="Fuentedeprrafopredeter"/>
    <w:rsid w:val="001B7AFF"/>
    <w:rPr>
      <w:rFonts w:cs="Times New Roman"/>
    </w:rPr>
  </w:style>
  <w:style w:type="paragraph" w:customStyle="1" w:styleId="textotitulo1Car">
    <w:name w:val="texto titulo 1 Car"/>
    <w:basedOn w:val="Normal"/>
    <w:rsid w:val="001B7AFF"/>
    <w:pPr>
      <w:numPr>
        <w:numId w:val="16"/>
      </w:numPr>
      <w:spacing w:before="120" w:line="240" w:lineRule="exact"/>
    </w:pPr>
    <w:rPr>
      <w:rFonts w:ascii="Verdana" w:hAnsi="Verdana" w:cs="Times New Roman"/>
      <w:bCs/>
      <w:sz w:val="20"/>
      <w:szCs w:val="20"/>
      <w:lang w:val="en-US"/>
    </w:rPr>
  </w:style>
  <w:style w:type="character" w:styleId="AcrnimoHTML">
    <w:name w:val="HTML Acronym"/>
    <w:basedOn w:val="Fuentedeprrafopredeter"/>
    <w:uiPriority w:val="99"/>
    <w:rsid w:val="001B7AFF"/>
    <w:rPr>
      <w:rFonts w:cs="Times New Roman"/>
    </w:rPr>
  </w:style>
  <w:style w:type="character" w:customStyle="1" w:styleId="comment">
    <w:name w:val="comment"/>
    <w:basedOn w:val="Fuentedeprrafopredeter"/>
    <w:rsid w:val="001B7AFF"/>
    <w:rPr>
      <w:rFonts w:cs="Times New Roman"/>
    </w:rPr>
  </w:style>
  <w:style w:type="character" w:customStyle="1" w:styleId="start-tag">
    <w:name w:val="start-tag"/>
    <w:basedOn w:val="Fuentedeprrafopredeter"/>
    <w:rsid w:val="001B7AFF"/>
    <w:rPr>
      <w:rFonts w:cs="Times New Roman"/>
    </w:rPr>
  </w:style>
  <w:style w:type="character" w:customStyle="1" w:styleId="attribute-name">
    <w:name w:val="attribute-name"/>
    <w:basedOn w:val="Fuentedeprrafopredeter"/>
    <w:rsid w:val="001B7AFF"/>
    <w:rPr>
      <w:rFonts w:cs="Times New Roman"/>
    </w:rPr>
  </w:style>
  <w:style w:type="character" w:customStyle="1" w:styleId="attribute-value">
    <w:name w:val="attribute-value"/>
    <w:basedOn w:val="Fuentedeprrafopredeter"/>
    <w:rsid w:val="001B7AFF"/>
    <w:rPr>
      <w:rFonts w:cs="Times New Roman"/>
    </w:rPr>
  </w:style>
  <w:style w:type="character" w:customStyle="1" w:styleId="end-tag">
    <w:name w:val="end-tag"/>
    <w:basedOn w:val="Fuentedeprrafopredeter"/>
    <w:rsid w:val="001B7AFF"/>
    <w:rPr>
      <w:rFonts w:cs="Times New Roman"/>
    </w:rPr>
  </w:style>
  <w:style w:type="character" w:customStyle="1" w:styleId="apple-style-span">
    <w:name w:val="apple-style-span"/>
    <w:basedOn w:val="Fuentedeprrafopredeter"/>
    <w:uiPriority w:val="99"/>
    <w:rsid w:val="001B7AFF"/>
    <w:rPr>
      <w:rFonts w:cs="Times New Roman"/>
    </w:rPr>
  </w:style>
  <w:style w:type="table" w:customStyle="1" w:styleId="Listaclara-nfasis13">
    <w:name w:val="Lista clara - Énfasis 13"/>
    <w:basedOn w:val="Tablanormal"/>
    <w:uiPriority w:val="61"/>
    <w:rsid w:val="001B7AFF"/>
    <w:pPr>
      <w:spacing w:after="0" w:line="240" w:lineRule="auto"/>
    </w:pPr>
    <w:rPr>
      <w:rFonts w:ascii="Arial" w:eastAsia="Arial" w:hAnsi="Arial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8" w:space="0" w:color="DC6900"/>
        <w:left w:val="single" w:sz="8" w:space="0" w:color="DC6900"/>
        <w:bottom w:val="single" w:sz="8" w:space="0" w:color="DC6900"/>
        <w:right w:val="single" w:sz="8" w:space="0" w:color="DC69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DC69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6900"/>
          <w:left w:val="single" w:sz="8" w:space="0" w:color="DC6900"/>
          <w:bottom w:val="single" w:sz="8" w:space="0" w:color="DC6900"/>
          <w:right w:val="single" w:sz="8" w:space="0" w:color="DC69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C6900"/>
          <w:left w:val="single" w:sz="8" w:space="0" w:color="DC6900"/>
          <w:bottom w:val="single" w:sz="8" w:space="0" w:color="DC6900"/>
          <w:right w:val="single" w:sz="8" w:space="0" w:color="DC6900"/>
        </w:tcBorders>
      </w:tcPr>
    </w:tblStylePr>
    <w:tblStylePr w:type="band1Horz">
      <w:tblPr/>
      <w:tcPr>
        <w:tcBorders>
          <w:top w:val="single" w:sz="8" w:space="0" w:color="DC6900"/>
          <w:left w:val="single" w:sz="8" w:space="0" w:color="DC6900"/>
          <w:bottom w:val="single" w:sz="8" w:space="0" w:color="DC6900"/>
          <w:right w:val="single" w:sz="8" w:space="0" w:color="DC6900"/>
        </w:tcBorders>
      </w:tcPr>
    </w:tblStylePr>
  </w:style>
  <w:style w:type="table" w:customStyle="1" w:styleId="Tablaconcuadrcula1">
    <w:name w:val="Tabla con cuadrícula1"/>
    <w:basedOn w:val="Tablanormal"/>
    <w:next w:val="Tablaconcuadrcula"/>
    <w:uiPriority w:val="59"/>
    <w:rsid w:val="001B7AFF"/>
    <w:pPr>
      <w:spacing w:before="120" w:after="0" w:line="280" w:lineRule="atLeast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-nfasis11">
    <w:name w:val="Tabla con cuadrícula 4 - Énfasis 11"/>
    <w:basedOn w:val="Tablanormal"/>
    <w:next w:val="Tablaconcuadrcula4-nfasis1"/>
    <w:uiPriority w:val="49"/>
    <w:rsid w:val="001B7AFF"/>
    <w:pPr>
      <w:spacing w:after="0" w:line="240" w:lineRule="auto"/>
    </w:pPr>
    <w:rPr>
      <w:rFonts w:ascii="Calibri" w:eastAsia="Calibri" w:hAnsi="Calibri" w:cs="Times New Roman"/>
      <w:sz w:val="22"/>
      <w:szCs w:val="22"/>
      <w:lang w:eastAsia="es-E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Vietas1">
    <w:name w:val="Viñetas 1"/>
    <w:basedOn w:val="Normal"/>
    <w:link w:val="Vietas1CarCar"/>
    <w:uiPriority w:val="99"/>
    <w:rsid w:val="001B7AFF"/>
    <w:pPr>
      <w:numPr>
        <w:numId w:val="18"/>
      </w:numPr>
      <w:spacing w:before="60" w:after="60" w:line="264" w:lineRule="auto"/>
    </w:pPr>
    <w:rPr>
      <w:rFonts w:ascii="Verdana" w:hAnsi="Verdana" w:cs="Times New Roman"/>
      <w:sz w:val="20"/>
    </w:rPr>
  </w:style>
  <w:style w:type="table" w:customStyle="1" w:styleId="Tablaconcuadrcula4-nfasis31">
    <w:name w:val="Tabla con cuadrícula 4 - Énfasis 31"/>
    <w:basedOn w:val="Tablanormal"/>
    <w:next w:val="Tablaconcuadrcula4-nfasis3"/>
    <w:uiPriority w:val="49"/>
    <w:rsid w:val="001B7A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paragraph" w:customStyle="1" w:styleId="Normal1">
    <w:name w:val="Normal1"/>
    <w:basedOn w:val="Normal"/>
    <w:link w:val="NormalCar"/>
    <w:qFormat/>
    <w:rsid w:val="001B7AFF"/>
    <w:pPr>
      <w:spacing w:after="240" w:line="276" w:lineRule="auto"/>
    </w:pPr>
    <w:rPr>
      <w:rFonts w:ascii="Helvetica" w:eastAsia="Arial" w:hAnsi="Helvetica" w:cs="Times New Roman"/>
    </w:rPr>
  </w:style>
  <w:style w:type="character" w:customStyle="1" w:styleId="NormalCar">
    <w:name w:val="Normal Car"/>
    <w:basedOn w:val="Fuentedeprrafopredeter"/>
    <w:link w:val="Normal1"/>
    <w:rsid w:val="001B7AFF"/>
    <w:rPr>
      <w:rFonts w:ascii="Helvetica" w:eastAsia="Arial" w:hAnsi="Helvetica" w:cs="Times New Roman"/>
      <w:sz w:val="24"/>
      <w:szCs w:val="24"/>
    </w:rPr>
  </w:style>
  <w:style w:type="character" w:styleId="MquinadeescribirHTML">
    <w:name w:val="HTML Typewriter"/>
    <w:basedOn w:val="Fuentedeprrafopredeter"/>
    <w:uiPriority w:val="99"/>
    <w:unhideWhenUsed/>
    <w:rsid w:val="001B7AFF"/>
    <w:rPr>
      <w:rFonts w:ascii="Courier New" w:eastAsia="Calibri" w:hAnsi="Courier New" w:cs="Courier New" w:hint="default"/>
      <w:sz w:val="20"/>
      <w:szCs w:val="20"/>
    </w:rPr>
  </w:style>
  <w:style w:type="character" w:customStyle="1" w:styleId="EstiloCorreo1561">
    <w:name w:val="EstiloCorreo1561"/>
    <w:basedOn w:val="Fuentedeprrafopredeter"/>
    <w:semiHidden/>
    <w:rsid w:val="001B7AFF"/>
    <w:rPr>
      <w:rFonts w:ascii="Arial" w:hAnsi="Arial" w:cs="Arial"/>
      <w:color w:val="auto"/>
      <w:sz w:val="20"/>
      <w:szCs w:val="20"/>
    </w:rPr>
  </w:style>
  <w:style w:type="paragraph" w:customStyle="1" w:styleId="Proyectos0">
    <w:name w:val="Proyectos"/>
    <w:basedOn w:val="Normal"/>
    <w:uiPriority w:val="99"/>
    <w:rsid w:val="001B7AFF"/>
    <w:pPr>
      <w:tabs>
        <w:tab w:val="num" w:pos="-475"/>
        <w:tab w:val="left" w:pos="425"/>
      </w:tabs>
      <w:spacing w:after="120" w:line="360" w:lineRule="auto"/>
      <w:ind w:left="765" w:hanging="340"/>
    </w:pPr>
    <w:rPr>
      <w:rFonts w:cs="Times New Roman"/>
      <w:sz w:val="20"/>
      <w:szCs w:val="20"/>
      <w:lang w:val="es-ES_tradnl"/>
    </w:rPr>
  </w:style>
  <w:style w:type="paragraph" w:customStyle="1" w:styleId="EstiloProyectosVerdana10ptDespus0ptoInterlineadoM">
    <w:name w:val="Estilo Proyectos + Verdana 10 pt Después:  0 pto Interlineado:  M..."/>
    <w:basedOn w:val="Proyectos0"/>
    <w:rsid w:val="001B7AFF"/>
    <w:pPr>
      <w:spacing w:after="0" w:line="264" w:lineRule="auto"/>
    </w:pPr>
    <w:rPr>
      <w:rFonts w:ascii="Verdana" w:hAnsi="Verdana"/>
    </w:rPr>
  </w:style>
  <w:style w:type="character" w:customStyle="1" w:styleId="Vietas1CarCar">
    <w:name w:val="Viñetas 1 Car Car"/>
    <w:link w:val="Vietas1"/>
    <w:uiPriority w:val="99"/>
    <w:rsid w:val="001B7AFF"/>
    <w:rPr>
      <w:rFonts w:ascii="Verdana" w:eastAsia="Times New Roman" w:hAnsi="Verdana" w:cs="Times New Roman"/>
      <w:sz w:val="20"/>
      <w:szCs w:val="24"/>
      <w:lang w:eastAsia="es-ES"/>
    </w:rPr>
  </w:style>
  <w:style w:type="paragraph" w:customStyle="1" w:styleId="TablaVietas9">
    <w:name w:val="Tabla Viñetas 9"/>
    <w:basedOn w:val="Normal"/>
    <w:uiPriority w:val="99"/>
    <w:rsid w:val="001B7AFF"/>
    <w:pPr>
      <w:numPr>
        <w:numId w:val="20"/>
      </w:numPr>
      <w:spacing w:before="60" w:after="60" w:line="264" w:lineRule="auto"/>
    </w:pPr>
    <w:rPr>
      <w:rFonts w:ascii="Verdana" w:hAnsi="Verdana" w:cs="Times New Roman"/>
      <w:sz w:val="18"/>
      <w:lang w:val="es-ES_tradnl"/>
    </w:rPr>
  </w:style>
  <w:style w:type="paragraph" w:customStyle="1" w:styleId="Destacado">
    <w:name w:val="Destacado"/>
    <w:basedOn w:val="Normal"/>
    <w:uiPriority w:val="99"/>
    <w:rsid w:val="001B7AFF"/>
    <w:pPr>
      <w:spacing w:before="240" w:after="120" w:line="264" w:lineRule="auto"/>
    </w:pPr>
    <w:rPr>
      <w:rFonts w:ascii="Verdana" w:hAnsi="Verdana" w:cs="Times New Roman"/>
      <w:b/>
      <w:sz w:val="20"/>
      <w:lang w:val="es-ES_tradnl"/>
    </w:rPr>
  </w:style>
  <w:style w:type="paragraph" w:customStyle="1" w:styleId="Antetitulo">
    <w:name w:val="Antetitulo"/>
    <w:basedOn w:val="Normal"/>
    <w:uiPriority w:val="99"/>
    <w:rsid w:val="001B7AFF"/>
    <w:pPr>
      <w:spacing w:before="60" w:after="60" w:line="264" w:lineRule="auto"/>
    </w:pPr>
    <w:rPr>
      <w:rFonts w:ascii="Verdana" w:hAnsi="Verdana" w:cs="Times New Roman"/>
      <w:sz w:val="10"/>
      <w:lang w:val="es-ES_tradnl"/>
    </w:rPr>
  </w:style>
  <w:style w:type="paragraph" w:customStyle="1" w:styleId="TablaVertical">
    <w:name w:val="Tabla Vertical"/>
    <w:basedOn w:val="Normal"/>
    <w:uiPriority w:val="99"/>
    <w:rsid w:val="001B7AFF"/>
    <w:pPr>
      <w:spacing w:before="20" w:after="20" w:line="264" w:lineRule="auto"/>
      <w:ind w:left="113" w:right="113"/>
    </w:pPr>
    <w:rPr>
      <w:rFonts w:ascii="Arial Narrow" w:hAnsi="Arial Narrow" w:cs="Times New Roman"/>
      <w:sz w:val="18"/>
      <w:lang w:val="es-ES_tradnl"/>
    </w:rPr>
  </w:style>
  <w:style w:type="paragraph" w:customStyle="1" w:styleId="TablaNarrow9">
    <w:name w:val="Tabla Narrow 9"/>
    <w:basedOn w:val="Normal"/>
    <w:uiPriority w:val="99"/>
    <w:rsid w:val="001B7AFF"/>
    <w:pPr>
      <w:spacing w:before="60" w:after="60" w:line="264" w:lineRule="auto"/>
    </w:pPr>
    <w:rPr>
      <w:rFonts w:ascii="Arial Narrow" w:hAnsi="Arial Narrow" w:cs="Times New Roman"/>
      <w:sz w:val="18"/>
      <w:lang w:val="es-ES_tradnl"/>
    </w:rPr>
  </w:style>
  <w:style w:type="paragraph" w:customStyle="1" w:styleId="TablaVietasN9">
    <w:name w:val="Tabla Viñetas N 9"/>
    <w:basedOn w:val="TablaVietas9"/>
    <w:uiPriority w:val="99"/>
    <w:rsid w:val="001B7AFF"/>
    <w:pPr>
      <w:numPr>
        <w:numId w:val="19"/>
      </w:numPr>
    </w:pPr>
    <w:rPr>
      <w:rFonts w:ascii="Arial Narrow" w:hAnsi="Arial Narrow"/>
    </w:rPr>
  </w:style>
  <w:style w:type="paragraph" w:customStyle="1" w:styleId="TituloPrincipal">
    <w:name w:val="Titulo Principal"/>
    <w:basedOn w:val="Normal"/>
    <w:next w:val="Normal"/>
    <w:uiPriority w:val="99"/>
    <w:rsid w:val="001B7AFF"/>
    <w:pPr>
      <w:pBdr>
        <w:top w:val="single" w:sz="12" w:space="7" w:color="333399"/>
        <w:left w:val="single" w:sz="12" w:space="7" w:color="333399"/>
        <w:bottom w:val="single" w:sz="12" w:space="7" w:color="333399"/>
        <w:right w:val="single" w:sz="12" w:space="7" w:color="333399"/>
      </w:pBdr>
      <w:shd w:val="clear" w:color="auto" w:fill="F3F3F3"/>
      <w:spacing w:before="60" w:after="60" w:line="264" w:lineRule="auto"/>
      <w:ind w:left="360" w:right="404"/>
      <w:jc w:val="center"/>
    </w:pPr>
    <w:rPr>
      <w:rFonts w:ascii="Verdana" w:hAnsi="Verdana" w:cs="Times New Roman"/>
      <w:b/>
      <w:color w:val="333399"/>
      <w:sz w:val="48"/>
      <w:szCs w:val="48"/>
      <w:lang w:val="es-ES_tradnl"/>
    </w:rPr>
  </w:style>
  <w:style w:type="paragraph" w:customStyle="1" w:styleId="Subtitulo">
    <w:name w:val="Subtitulo"/>
    <w:basedOn w:val="Normal"/>
    <w:next w:val="Normal"/>
    <w:uiPriority w:val="99"/>
    <w:rsid w:val="001B7AFF"/>
    <w:pPr>
      <w:spacing w:before="360" w:after="60" w:line="264" w:lineRule="auto"/>
      <w:jc w:val="center"/>
    </w:pPr>
    <w:rPr>
      <w:rFonts w:ascii="Verdana" w:hAnsi="Verdana" w:cs="Times New Roman"/>
      <w:b/>
      <w:sz w:val="32"/>
      <w:szCs w:val="32"/>
      <w:lang w:val="es-ES_tradnl"/>
    </w:rPr>
  </w:style>
  <w:style w:type="paragraph" w:customStyle="1" w:styleId="TablaTexto9">
    <w:name w:val="Tabla Texto 9"/>
    <w:basedOn w:val="Normal"/>
    <w:uiPriority w:val="99"/>
    <w:rsid w:val="001B7AFF"/>
    <w:pPr>
      <w:spacing w:before="40" w:after="40" w:line="264" w:lineRule="auto"/>
    </w:pPr>
    <w:rPr>
      <w:rFonts w:ascii="Verdana" w:hAnsi="Verdana"/>
      <w:sz w:val="18"/>
      <w:szCs w:val="16"/>
    </w:rPr>
  </w:style>
  <w:style w:type="paragraph" w:customStyle="1" w:styleId="Tablatitulos9">
    <w:name w:val="Tabla_titulos 9"/>
    <w:basedOn w:val="Normal"/>
    <w:uiPriority w:val="99"/>
    <w:rsid w:val="001B7AFF"/>
    <w:pPr>
      <w:spacing w:before="60" w:after="60"/>
    </w:pPr>
    <w:rPr>
      <w:rFonts w:ascii="Verdana" w:hAnsi="Verdana"/>
      <w:b/>
      <w:bCs/>
      <w:color w:val="FFFFFF"/>
      <w:sz w:val="18"/>
    </w:rPr>
  </w:style>
  <w:style w:type="paragraph" w:customStyle="1" w:styleId="Tablatitulos10">
    <w:name w:val="Tabla_titulos 10"/>
    <w:basedOn w:val="Normal"/>
    <w:uiPriority w:val="99"/>
    <w:rsid w:val="001B7AFF"/>
    <w:pPr>
      <w:spacing w:before="60" w:after="60" w:line="360" w:lineRule="auto"/>
    </w:pPr>
    <w:rPr>
      <w:rFonts w:ascii="Verdana" w:hAnsi="Verdana"/>
      <w:b/>
      <w:bCs/>
      <w:color w:val="FFFFFF"/>
      <w:sz w:val="20"/>
    </w:rPr>
  </w:style>
  <w:style w:type="paragraph" w:customStyle="1" w:styleId="TablaTamao9">
    <w:name w:val="Tabla Tamaño 9"/>
    <w:basedOn w:val="Normal"/>
    <w:link w:val="TablaTamao9Car1"/>
    <w:uiPriority w:val="99"/>
    <w:rsid w:val="001B7AFF"/>
    <w:pPr>
      <w:spacing w:before="40" w:after="40" w:line="264" w:lineRule="auto"/>
    </w:pPr>
    <w:rPr>
      <w:rFonts w:ascii="Arial Narrow" w:hAnsi="Arial Narrow" w:cs="Times New Roman"/>
      <w:sz w:val="18"/>
    </w:rPr>
  </w:style>
  <w:style w:type="character" w:customStyle="1" w:styleId="TablaTamao9Car1">
    <w:name w:val="Tabla Tamaño 9 Car1"/>
    <w:link w:val="TablaTamao9"/>
    <w:uiPriority w:val="99"/>
    <w:rsid w:val="001B7AFF"/>
    <w:rPr>
      <w:rFonts w:ascii="Arial Narrow" w:eastAsia="Times New Roman" w:hAnsi="Arial Narrow" w:cs="Times New Roman"/>
      <w:sz w:val="18"/>
      <w:szCs w:val="24"/>
      <w:lang w:eastAsia="es-ES"/>
    </w:rPr>
  </w:style>
  <w:style w:type="paragraph" w:customStyle="1" w:styleId="TablaTamao9Vietas">
    <w:name w:val="Tabla Tamaño 9 Viñetas"/>
    <w:basedOn w:val="TablaTamao9"/>
    <w:uiPriority w:val="99"/>
    <w:rsid w:val="001B7AFF"/>
  </w:style>
  <w:style w:type="paragraph" w:customStyle="1" w:styleId="TablaTexto9Narrow">
    <w:name w:val="Tabla Texto 9 Narrow"/>
    <w:basedOn w:val="TablaTexto9"/>
    <w:uiPriority w:val="99"/>
    <w:rsid w:val="001B7AFF"/>
    <w:rPr>
      <w:rFonts w:ascii="Arial Narrow" w:hAnsi="Arial Narrow"/>
    </w:rPr>
  </w:style>
  <w:style w:type="paragraph" w:customStyle="1" w:styleId="TablaTexto">
    <w:name w:val="Tabla Texto"/>
    <w:basedOn w:val="Normal"/>
    <w:uiPriority w:val="99"/>
    <w:rsid w:val="001B7AFF"/>
    <w:pPr>
      <w:spacing w:before="40" w:after="40" w:line="264" w:lineRule="auto"/>
    </w:pPr>
    <w:rPr>
      <w:rFonts w:ascii="Verdana" w:hAnsi="Verdana" w:cs="Tahoma"/>
      <w:sz w:val="18"/>
      <w:lang w:val="es-ES_tradnl"/>
    </w:rPr>
  </w:style>
  <w:style w:type="paragraph" w:customStyle="1" w:styleId="TablaCabecera">
    <w:name w:val="Tabla Cabecera"/>
    <w:basedOn w:val="Normal"/>
    <w:uiPriority w:val="99"/>
    <w:rsid w:val="001B7AFF"/>
    <w:pPr>
      <w:spacing w:before="40" w:after="40" w:line="264" w:lineRule="auto"/>
    </w:pPr>
    <w:rPr>
      <w:rFonts w:ascii="Verdana" w:hAnsi="Verdana" w:cs="Tahoma"/>
      <w:b/>
      <w:sz w:val="18"/>
      <w:lang w:val="es-ES_tradnl"/>
    </w:rPr>
  </w:style>
  <w:style w:type="paragraph" w:customStyle="1" w:styleId="TablaLinea">
    <w:name w:val="TablaLinea"/>
    <w:basedOn w:val="Antetitulo"/>
    <w:uiPriority w:val="99"/>
    <w:qFormat/>
    <w:rsid w:val="001B7AFF"/>
    <w:pPr>
      <w:spacing w:before="0" w:after="0"/>
    </w:pPr>
    <w:rPr>
      <w:sz w:val="4"/>
      <w:szCs w:val="4"/>
    </w:rPr>
  </w:style>
  <w:style w:type="paragraph" w:customStyle="1" w:styleId="TtuloDocumento">
    <w:name w:val="Título Documento"/>
    <w:basedOn w:val="Normal"/>
    <w:rsid w:val="001B7AFF"/>
    <w:pPr>
      <w:pBdr>
        <w:top w:val="single" w:sz="4" w:space="4" w:color="DCDCFF"/>
        <w:left w:val="single" w:sz="4" w:space="4" w:color="DCDCFF"/>
        <w:bottom w:val="single" w:sz="4" w:space="4" w:color="DCDCFF"/>
        <w:right w:val="single" w:sz="4" w:space="4" w:color="DCDCFF"/>
      </w:pBdr>
      <w:shd w:val="clear" w:color="auto" w:fill="F0F0FF"/>
      <w:spacing w:before="360" w:after="360" w:line="276" w:lineRule="auto"/>
      <w:jc w:val="center"/>
    </w:pPr>
    <w:rPr>
      <w:rFonts w:ascii="Verdana" w:hAnsi="Verdana"/>
      <w:b/>
      <w:bCs/>
      <w:color w:val="333399"/>
      <w:sz w:val="36"/>
    </w:rPr>
  </w:style>
  <w:style w:type="character" w:customStyle="1" w:styleId="Vietas1CarCarCar">
    <w:name w:val="Viñetas 1 Car Car Car"/>
    <w:rsid w:val="001B7AFF"/>
    <w:rPr>
      <w:rFonts w:ascii="Verdana" w:hAnsi="Verdana"/>
      <w:szCs w:val="24"/>
      <w:lang w:val="es-ES_tradnl" w:eastAsia="es-ES" w:bidi="ar-SA"/>
    </w:rPr>
  </w:style>
  <w:style w:type="table" w:styleId="Cuadrculamedia2-nfasis1">
    <w:name w:val="Medium Grid 2 Accent 1"/>
    <w:basedOn w:val="Tablanormal"/>
    <w:uiPriority w:val="68"/>
    <w:rsid w:val="001B7AFF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val="es-ES_tradnl" w:eastAsia="es-ES_tradnl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customStyle="1" w:styleId="TablaOdei11">
    <w:name w:val="Tabla Odei11"/>
    <w:basedOn w:val="Tablanormal"/>
    <w:next w:val="Tablaconcuadrcula"/>
    <w:rsid w:val="001B7AFF"/>
    <w:pPr>
      <w:spacing w:before="40" w:after="40" w:line="264" w:lineRule="auto"/>
      <w:jc w:val="both"/>
    </w:pPr>
    <w:rPr>
      <w:rFonts w:ascii="Arial" w:eastAsia="Times New Roman" w:hAnsi="Arial" w:cs="Times New Roman"/>
      <w:sz w:val="18"/>
      <w:szCs w:val="20"/>
      <w:lang w:val="es-ES_tradnl" w:eastAsia="es-ES_tradnl"/>
    </w:rPr>
    <w:tblPr>
      <w:tblBorders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  <w:insideH w:val="dotted" w:sz="4" w:space="0" w:color="auto"/>
        <w:insideV w:val="dotted" w:sz="4" w:space="0" w:color="auto"/>
      </w:tblBorders>
    </w:tblPr>
    <w:tblStylePr w:type="firstRow">
      <w:rPr>
        <w:rFonts w:ascii="Arial" w:hAnsi="Arial"/>
        <w:b/>
        <w:sz w:val="18"/>
      </w:rPr>
      <w:tblPr/>
      <w:tcPr>
        <w:shd w:val="clear" w:color="auto" w:fill="E0E0E0"/>
      </w:tcPr>
    </w:tblStylePr>
  </w:style>
  <w:style w:type="paragraph" w:customStyle="1" w:styleId="hueca1">
    <w:name w:val="hueca1"/>
    <w:basedOn w:val="Normal"/>
    <w:autoRedefine/>
    <w:rsid w:val="001B7AFF"/>
    <w:pPr>
      <w:spacing w:before="120" w:after="120"/>
    </w:pPr>
    <w:rPr>
      <w:rFonts w:ascii="Century Gothic" w:hAnsi="Century Gothic" w:cs="Times New Roman"/>
    </w:rPr>
  </w:style>
  <w:style w:type="paragraph" w:customStyle="1" w:styleId="Prrafodelista11">
    <w:name w:val="Párrafo de lista11"/>
    <w:basedOn w:val="Normal"/>
    <w:uiPriority w:val="99"/>
    <w:rsid w:val="001B7AFF"/>
    <w:pPr>
      <w:spacing w:after="200" w:line="276" w:lineRule="auto"/>
      <w:ind w:left="720"/>
      <w:contextualSpacing/>
    </w:pPr>
    <w:rPr>
      <w:rFonts w:cs="Times New Roman"/>
    </w:rPr>
  </w:style>
  <w:style w:type="paragraph" w:styleId="ndice6">
    <w:name w:val="index 6"/>
    <w:basedOn w:val="Normal"/>
    <w:next w:val="Normal"/>
    <w:autoRedefine/>
    <w:uiPriority w:val="99"/>
    <w:rsid w:val="001B7AFF"/>
    <w:pPr>
      <w:tabs>
        <w:tab w:val="right" w:pos="851"/>
        <w:tab w:val="left" w:pos="1418"/>
      </w:tabs>
      <w:spacing w:before="120" w:after="120"/>
    </w:pPr>
    <w:rPr>
      <w:color w:val="4D4D4D"/>
      <w:lang w:val="es-ES_tradnl"/>
    </w:rPr>
  </w:style>
  <w:style w:type="paragraph" w:customStyle="1" w:styleId="Encabezadonivel2">
    <w:name w:val="Encabezado nivel 2"/>
    <w:basedOn w:val="Normal"/>
    <w:next w:val="Normal"/>
    <w:link w:val="Encabezadonivel2Car"/>
    <w:uiPriority w:val="99"/>
    <w:rsid w:val="001B7AFF"/>
    <w:pPr>
      <w:tabs>
        <w:tab w:val="right" w:pos="851"/>
        <w:tab w:val="left" w:pos="1418"/>
      </w:tabs>
      <w:spacing w:before="120"/>
    </w:pPr>
    <w:rPr>
      <w:rFonts w:cs="Times New Roman"/>
      <w:i/>
      <w:iCs/>
      <w:color w:val="00824A"/>
      <w:lang w:val="es-ES_tradnl"/>
    </w:rPr>
  </w:style>
  <w:style w:type="character" w:customStyle="1" w:styleId="HeaderChar">
    <w:name w:val="Header Char"/>
    <w:aliases w:val="Encabezado seccion Char,Enca I+DTOKI Char,encabezado Char,Subtitulares Char,Stds Char,Encabezado Oferta Char,Nivel 1 Char,Requisitos Ventas Char,Header/Footer Char,header odd Char,Hyphen Char,ho Char,first Char,heading one Char,Header1 Char"/>
    <w:uiPriority w:val="99"/>
    <w:semiHidden/>
    <w:rsid w:val="001B7AFF"/>
    <w:rPr>
      <w:rFonts w:ascii="Arial" w:hAnsi="Arial" w:cs="Arial"/>
      <w:color w:val="4D4D4D"/>
      <w:lang w:val="es-ES_tradnl" w:eastAsia="es-ES"/>
    </w:rPr>
  </w:style>
  <w:style w:type="paragraph" w:customStyle="1" w:styleId="Ttuloindependiente">
    <w:name w:val="Título independiente"/>
    <w:basedOn w:val="Normal"/>
    <w:next w:val="Normal"/>
    <w:uiPriority w:val="99"/>
    <w:rsid w:val="001B7AFF"/>
    <w:pPr>
      <w:keepNext/>
      <w:pageBreakBefore/>
      <w:autoSpaceDE w:val="0"/>
      <w:autoSpaceDN w:val="0"/>
      <w:adjustRightInd w:val="0"/>
      <w:spacing w:before="600" w:after="120"/>
      <w:jc w:val="center"/>
      <w:outlineLvl w:val="0"/>
    </w:pPr>
    <w:rPr>
      <w:b/>
      <w:bCs/>
      <w:i/>
      <w:iCs/>
      <w:smallCaps/>
      <w:color w:val="008B45"/>
      <w:sz w:val="32"/>
      <w:szCs w:val="32"/>
      <w:u w:color="FF9900"/>
      <w:lang w:val="es-ES_tradnl"/>
    </w:rPr>
  </w:style>
  <w:style w:type="paragraph" w:customStyle="1" w:styleId="portada">
    <w:name w:val="portada"/>
    <w:basedOn w:val="Normal"/>
    <w:uiPriority w:val="99"/>
    <w:rsid w:val="001B7AFF"/>
    <w:pPr>
      <w:tabs>
        <w:tab w:val="right" w:pos="851"/>
        <w:tab w:val="left" w:pos="1418"/>
      </w:tabs>
      <w:spacing w:before="120" w:after="60"/>
    </w:pPr>
    <w:rPr>
      <w:b/>
      <w:bCs/>
      <w:sz w:val="32"/>
      <w:szCs w:val="32"/>
      <w:lang w:val="es-ES_tradnl"/>
    </w:rPr>
  </w:style>
  <w:style w:type="paragraph" w:customStyle="1" w:styleId="EstiloNegrita">
    <w:name w:val="Estilo Negrita"/>
    <w:basedOn w:val="Normal"/>
    <w:next w:val="Normal"/>
    <w:uiPriority w:val="99"/>
    <w:rsid w:val="001B7AFF"/>
    <w:pPr>
      <w:tabs>
        <w:tab w:val="right" w:pos="851"/>
        <w:tab w:val="left" w:pos="1418"/>
      </w:tabs>
      <w:spacing w:before="120"/>
    </w:pPr>
    <w:rPr>
      <w:b/>
      <w:bCs/>
      <w:color w:val="4D4D4D"/>
      <w:lang w:val="es-ES_tradnl"/>
    </w:rPr>
  </w:style>
  <w:style w:type="paragraph" w:customStyle="1" w:styleId="Estiloencabezadosintitulo11pt">
    <w:name w:val="Estilo encabezado sin titulo + 11 pt"/>
    <w:basedOn w:val="Normal"/>
    <w:next w:val="Normal"/>
    <w:link w:val="Estiloencabezadosintitulo11ptCar"/>
    <w:uiPriority w:val="99"/>
    <w:rsid w:val="001B7AFF"/>
    <w:pPr>
      <w:tabs>
        <w:tab w:val="right" w:pos="851"/>
        <w:tab w:val="left" w:pos="1418"/>
      </w:tabs>
    </w:pPr>
    <w:rPr>
      <w:rFonts w:cs="Times New Roman"/>
      <w:b/>
      <w:bCs/>
      <w:color w:val="008B45"/>
      <w:lang w:val="es-ES_tradnl"/>
    </w:rPr>
  </w:style>
  <w:style w:type="paragraph" w:styleId="Tabladeilustraciones">
    <w:name w:val="table of figures"/>
    <w:basedOn w:val="Normal"/>
    <w:next w:val="Normal"/>
    <w:uiPriority w:val="99"/>
    <w:rsid w:val="001B7AFF"/>
    <w:pPr>
      <w:spacing w:before="60" w:after="60" w:line="288" w:lineRule="auto"/>
    </w:pPr>
    <w:rPr>
      <w:i/>
      <w:iCs/>
      <w:color w:val="5F5F5F"/>
      <w:lang w:val="es-ES_tradnl"/>
    </w:rPr>
  </w:style>
  <w:style w:type="paragraph" w:customStyle="1" w:styleId="Confidencialidad">
    <w:name w:val="Confidencialidad"/>
    <w:basedOn w:val="Normal"/>
    <w:uiPriority w:val="99"/>
    <w:rsid w:val="001B7AFF"/>
    <w:pPr>
      <w:tabs>
        <w:tab w:val="right" w:pos="851"/>
        <w:tab w:val="left" w:pos="1418"/>
      </w:tabs>
      <w:spacing w:before="120" w:after="120"/>
    </w:pPr>
    <w:rPr>
      <w:color w:val="808080"/>
      <w:sz w:val="18"/>
      <w:szCs w:val="18"/>
      <w:lang w:val="es-ES_tradnl"/>
    </w:rPr>
  </w:style>
  <w:style w:type="paragraph" w:customStyle="1" w:styleId="subttulodeldocumento">
    <w:name w:val="subtítulo del documento"/>
    <w:basedOn w:val="Normal"/>
    <w:uiPriority w:val="99"/>
    <w:rsid w:val="001B7AFF"/>
    <w:pPr>
      <w:tabs>
        <w:tab w:val="right" w:pos="851"/>
        <w:tab w:val="left" w:pos="1418"/>
      </w:tabs>
      <w:spacing w:before="120" w:after="120"/>
    </w:pPr>
    <w:rPr>
      <w:b/>
      <w:bCs/>
      <w:color w:val="777777"/>
      <w:sz w:val="28"/>
      <w:szCs w:val="28"/>
      <w:lang w:val="es-ES_tradnl"/>
    </w:rPr>
  </w:style>
  <w:style w:type="table" w:styleId="Tablaconcuadrcula5">
    <w:name w:val="Table Grid 5"/>
    <w:basedOn w:val="Tablanormal"/>
    <w:uiPriority w:val="99"/>
    <w:rsid w:val="001B7AFF"/>
    <w:pPr>
      <w:tabs>
        <w:tab w:val="right" w:pos="851"/>
        <w:tab w:val="left" w:pos="1418"/>
      </w:tabs>
      <w:spacing w:before="120" w:after="60" w:line="240" w:lineRule="auto"/>
    </w:pPr>
    <w:rPr>
      <w:rFonts w:ascii="Arial" w:eastAsia="Times New Roman" w:hAnsi="Arial" w:cs="Arial"/>
      <w:color w:val="4D4D4D"/>
      <w:sz w:val="20"/>
      <w:szCs w:val="20"/>
      <w:lang w:val="es-ES_tradnl" w:eastAsia="es-ES_tradnl"/>
    </w:rPr>
    <w:tblPr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</w:tblPr>
    <w:tcPr>
      <w:shd w:val="clear" w:color="auto" w:fill="F3F3F3"/>
    </w:tcPr>
    <w:tblStylePr w:type="firstRow">
      <w:pPr>
        <w:jc w:val="center"/>
      </w:pPr>
      <w:rPr>
        <w:rFonts w:ascii="Arial" w:hAnsi="Arial" w:cs="Arial"/>
        <w:b/>
        <w:bCs/>
        <w:i w:val="0"/>
        <w:iCs w:val="0"/>
        <w:color w:val="FFFFFF"/>
        <w:sz w:val="24"/>
        <w:szCs w:val="24"/>
      </w:rPr>
      <w:tblPr/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nil"/>
          <w:insideV w:val="single" w:sz="4" w:space="0" w:color="999999"/>
          <w:tl2br w:val="nil"/>
          <w:tr2bl w:val="nil"/>
        </w:tcBorders>
        <w:shd w:val="clear" w:color="auto" w:fill="CDDBAE"/>
      </w:tcPr>
    </w:tblStylePr>
    <w:tblStylePr w:type="lastRow">
      <w:rPr>
        <w:rFonts w:ascii="Arial" w:hAnsi="Arial" w:cs="Arial"/>
        <w:b w:val="0"/>
        <w:bCs w:val="0"/>
        <w:i w:val="0"/>
        <w:iCs w:val="0"/>
        <w:sz w:val="22"/>
        <w:szCs w:val="22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ascii="Arial" w:hAnsi="Arial" w:cs="Arial"/>
        <w:b w:val="0"/>
        <w:bCs w:val="0"/>
        <w:i w:val="0"/>
        <w:iCs w:val="0"/>
        <w:sz w:val="22"/>
        <w:szCs w:val="22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10">
    <w:name w:val="Table Grid 1"/>
    <w:basedOn w:val="Tablanormal"/>
    <w:uiPriority w:val="99"/>
    <w:rsid w:val="001B7AFF"/>
    <w:pPr>
      <w:tabs>
        <w:tab w:val="right" w:pos="851"/>
        <w:tab w:val="left" w:pos="1418"/>
      </w:tabs>
      <w:spacing w:before="120" w:after="120" w:line="240" w:lineRule="auto"/>
      <w:jc w:val="both"/>
    </w:pPr>
    <w:rPr>
      <w:rFonts w:ascii="Arial" w:eastAsia="Times New Roman" w:hAnsi="Arial" w:cs="Arial"/>
      <w:color w:val="4D4D4D"/>
      <w:sz w:val="20"/>
      <w:szCs w:val="20"/>
      <w:lang w:val="es-ES_tradnl" w:eastAsia="es-ES_tradnl"/>
    </w:rPr>
    <w:tblPr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</w:tblPr>
    <w:tblStylePr w:type="firstRow">
      <w:rPr>
        <w:rFonts w:ascii="Arial" w:hAnsi="Arial" w:cs="Arial"/>
        <w:b w:val="0"/>
        <w:bCs w:val="0"/>
        <w:i w:val="0"/>
        <w:iCs w:val="0"/>
        <w:color w:val="4D4D4D"/>
        <w:sz w:val="22"/>
        <w:szCs w:val="22"/>
      </w:rPr>
      <w:tblPr/>
      <w:tcPr>
        <w:tc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nil"/>
          <w:insideV w:val="single" w:sz="6" w:space="0" w:color="999999"/>
          <w:tl2br w:val="nil"/>
          <w:tr2bl w:val="nil"/>
        </w:tcBorders>
        <w:shd w:val="clear" w:color="auto" w:fill="E0E0E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ar">
    <w:name w:val="Car"/>
    <w:basedOn w:val="Normal"/>
    <w:uiPriority w:val="99"/>
    <w:rsid w:val="001B7AFF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table" w:customStyle="1" w:styleId="Estilodetabla1">
    <w:name w:val="Estilo de tabla_1"/>
    <w:basedOn w:val="Tablaconcuadrcula5"/>
    <w:uiPriority w:val="99"/>
    <w:rsid w:val="001B7AFF"/>
    <w:tblPr/>
    <w:tblStylePr w:type="firstRow">
      <w:pPr>
        <w:jc w:val="center"/>
      </w:pPr>
      <w:rPr>
        <w:rFonts w:ascii="Arial" w:hAnsi="Arial" w:cs="Arial"/>
        <w:b/>
        <w:bCs/>
        <w:i w:val="0"/>
        <w:iCs w:val="0"/>
        <w:color w:val="FFFFFF"/>
        <w:sz w:val="24"/>
        <w:szCs w:val="24"/>
      </w:rPr>
      <w:tblPr/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  <w:tl2br w:val="nil"/>
          <w:tr2bl w:val="nil"/>
        </w:tcBorders>
        <w:shd w:val="clear" w:color="auto" w:fill="E0E0E0"/>
      </w:tcPr>
    </w:tblStylePr>
    <w:tblStylePr w:type="lastRow">
      <w:rPr>
        <w:rFonts w:ascii="Arial" w:hAnsi="Arial" w:cs="Arial"/>
        <w:b w:val="0"/>
        <w:bCs w:val="0"/>
        <w:i w:val="0"/>
        <w:iCs w:val="0"/>
        <w:sz w:val="22"/>
        <w:szCs w:val="22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ascii="Arial" w:hAnsi="Arial" w:cs="Arial"/>
        <w:b w:val="0"/>
        <w:bCs w:val="0"/>
        <w:i w:val="0"/>
        <w:iCs w:val="0"/>
        <w:sz w:val="22"/>
        <w:szCs w:val="22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Revisin">
    <w:name w:val="Revision"/>
    <w:hidden/>
    <w:uiPriority w:val="99"/>
    <w:semiHidden/>
    <w:rsid w:val="001B7AFF"/>
    <w:pPr>
      <w:spacing w:after="0" w:line="240" w:lineRule="auto"/>
    </w:pPr>
    <w:rPr>
      <w:rFonts w:ascii="Arial" w:eastAsia="Times New Roman" w:hAnsi="Arial" w:cs="Arial"/>
      <w:color w:val="4D4D4D"/>
      <w:sz w:val="22"/>
      <w:szCs w:val="22"/>
      <w:lang w:val="es-ES_tradnl" w:eastAsia="es-ES"/>
    </w:rPr>
  </w:style>
  <w:style w:type="character" w:customStyle="1" w:styleId="Bullet1Car">
    <w:name w:val="Bullet 1 Car"/>
    <w:uiPriority w:val="99"/>
    <w:rsid w:val="001B7AFF"/>
    <w:rPr>
      <w:rFonts w:ascii="Arial" w:hAnsi="Arial"/>
      <w:color w:val="000000"/>
      <w:sz w:val="22"/>
      <w:lang w:val="en-US" w:bidi="ar-SA"/>
    </w:rPr>
  </w:style>
  <w:style w:type="character" w:customStyle="1" w:styleId="Bullet2Car">
    <w:name w:val="Bullet 2 Car"/>
    <w:link w:val="Bullet2"/>
    <w:uiPriority w:val="99"/>
    <w:rsid w:val="001B7AFF"/>
    <w:rPr>
      <w:rFonts w:ascii="Segoe UI" w:eastAsia="Calibri" w:hAnsi="Segoe UI" w:cs="Times New Roman"/>
      <w:color w:val="666666"/>
      <w:sz w:val="22"/>
      <w:szCs w:val="22"/>
    </w:rPr>
  </w:style>
  <w:style w:type="character" w:customStyle="1" w:styleId="07DescripherramientasCar">
    <w:name w:val="07_Descrip_herramientas Car"/>
    <w:link w:val="07Descripherramientas"/>
    <w:uiPriority w:val="99"/>
    <w:rsid w:val="001B7AFF"/>
    <w:rPr>
      <w:rFonts w:ascii="Verdana" w:hAnsi="Verdana" w:cs="Verdana"/>
    </w:rPr>
  </w:style>
  <w:style w:type="paragraph" w:customStyle="1" w:styleId="07Descripherramientas">
    <w:name w:val="07_Descrip_herramientas"/>
    <w:basedOn w:val="Normal"/>
    <w:next w:val="Normal"/>
    <w:link w:val="07DescripherramientasCar"/>
    <w:uiPriority w:val="99"/>
    <w:rsid w:val="001B7AFF"/>
    <w:pPr>
      <w:spacing w:after="20" w:line="264" w:lineRule="auto"/>
      <w:ind w:left="102" w:right="79"/>
    </w:pPr>
    <w:rPr>
      <w:rFonts w:ascii="Verdana" w:hAnsi="Verdana" w:cs="Verdana"/>
      <w:sz w:val="21"/>
    </w:rPr>
  </w:style>
  <w:style w:type="paragraph" w:customStyle="1" w:styleId="06Vietanormal">
    <w:name w:val="06_Viñeta_normal"/>
    <w:basedOn w:val="Bullet1"/>
    <w:uiPriority w:val="99"/>
    <w:rsid w:val="001B7AFF"/>
    <w:pPr>
      <w:numPr>
        <w:numId w:val="0"/>
      </w:numPr>
      <w:tabs>
        <w:tab w:val="left" w:pos="252"/>
        <w:tab w:val="num" w:pos="284"/>
      </w:tabs>
      <w:spacing w:before="0" w:after="0" w:line="240" w:lineRule="auto"/>
      <w:ind w:left="284" w:hanging="284"/>
    </w:pPr>
    <w:rPr>
      <w:rFonts w:ascii="Verdana" w:eastAsia="Times New Roman" w:hAnsi="Verdana" w:cs="Verdana"/>
      <w:color w:val="000000"/>
      <w:sz w:val="20"/>
      <w:szCs w:val="20"/>
      <w:lang w:eastAsia="es-ES_tradnl"/>
    </w:rPr>
  </w:style>
  <w:style w:type="paragraph" w:customStyle="1" w:styleId="04reas">
    <w:name w:val="04_Áreas"/>
    <w:basedOn w:val="Normal"/>
    <w:next w:val="06Vietanormal"/>
    <w:uiPriority w:val="99"/>
    <w:rsid w:val="001B7AFF"/>
    <w:pPr>
      <w:spacing w:before="40" w:after="40"/>
    </w:pPr>
    <w:rPr>
      <w:rFonts w:ascii="Verdana" w:hAnsi="Verdana" w:cs="Verdana"/>
      <w:b/>
      <w:bCs/>
      <w:color w:val="4D4D4D"/>
      <w:sz w:val="20"/>
      <w:szCs w:val="20"/>
    </w:rPr>
  </w:style>
  <w:style w:type="paragraph" w:customStyle="1" w:styleId="03ttulotbla">
    <w:name w:val="03_título_tábla"/>
    <w:basedOn w:val="Normal"/>
    <w:uiPriority w:val="99"/>
    <w:rsid w:val="001B7AFF"/>
    <w:pPr>
      <w:spacing w:after="0"/>
    </w:pPr>
    <w:rPr>
      <w:rFonts w:ascii="Verdana" w:hAnsi="Verdana" w:cs="Verdana"/>
      <w:b/>
      <w:bCs/>
      <w:color w:val="808080"/>
      <w:sz w:val="20"/>
      <w:szCs w:val="20"/>
    </w:rPr>
  </w:style>
  <w:style w:type="paragraph" w:customStyle="1" w:styleId="14Formacinreglada">
    <w:name w:val="14_Formación_reglada"/>
    <w:basedOn w:val="Normal"/>
    <w:uiPriority w:val="99"/>
    <w:rsid w:val="001B7AFF"/>
    <w:pPr>
      <w:tabs>
        <w:tab w:val="right" w:pos="851"/>
        <w:tab w:val="left" w:pos="1418"/>
      </w:tabs>
      <w:spacing w:before="60" w:after="0"/>
    </w:pPr>
    <w:rPr>
      <w:rFonts w:ascii="Verdana" w:hAnsi="Verdana" w:cs="Verdana"/>
      <w:b/>
      <w:bCs/>
      <w:color w:val="4D4D4D"/>
      <w:sz w:val="20"/>
      <w:szCs w:val="20"/>
    </w:rPr>
  </w:style>
  <w:style w:type="paragraph" w:customStyle="1" w:styleId="07AosFechas">
    <w:name w:val="07_Años_Fechas"/>
    <w:basedOn w:val="Normal"/>
    <w:uiPriority w:val="99"/>
    <w:rsid w:val="001B7AFF"/>
    <w:pPr>
      <w:spacing w:after="0"/>
      <w:jc w:val="center"/>
    </w:pPr>
    <w:rPr>
      <w:rFonts w:ascii="Verdana" w:hAnsi="Verdana" w:cs="Verdana"/>
      <w:sz w:val="20"/>
      <w:szCs w:val="20"/>
    </w:rPr>
  </w:style>
  <w:style w:type="paragraph" w:customStyle="1" w:styleId="10Proyectos">
    <w:name w:val="10_Proyectos"/>
    <w:basedOn w:val="Normal"/>
    <w:rsid w:val="001B7AFF"/>
    <w:pPr>
      <w:spacing w:before="20" w:after="0"/>
    </w:pPr>
    <w:rPr>
      <w:rFonts w:ascii="Verdana" w:hAnsi="Verdana" w:cs="Verdana"/>
      <w:sz w:val="20"/>
      <w:szCs w:val="20"/>
    </w:rPr>
  </w:style>
  <w:style w:type="paragraph" w:customStyle="1" w:styleId="02Tcnicodocumentalista">
    <w:name w:val="02_Técnico_documentalista"/>
    <w:basedOn w:val="Normal"/>
    <w:uiPriority w:val="99"/>
    <w:rsid w:val="001B7AFF"/>
    <w:pPr>
      <w:spacing w:before="120" w:after="120" w:line="312" w:lineRule="auto"/>
      <w:ind w:left="200"/>
      <w:jc w:val="center"/>
    </w:pPr>
    <w:rPr>
      <w:rFonts w:ascii="Verdana" w:hAnsi="Verdana" w:cs="Verdana"/>
      <w:b/>
      <w:bCs/>
      <w:color w:val="FFFFFF"/>
      <w:sz w:val="20"/>
      <w:szCs w:val="20"/>
    </w:rPr>
  </w:style>
  <w:style w:type="paragraph" w:customStyle="1" w:styleId="09Empresas">
    <w:name w:val="09_Empresas"/>
    <w:basedOn w:val="Normal"/>
    <w:uiPriority w:val="99"/>
    <w:rsid w:val="001B7AFF"/>
    <w:pPr>
      <w:spacing w:after="0"/>
    </w:pPr>
    <w:rPr>
      <w:rFonts w:ascii="Verdana" w:hAnsi="Verdana" w:cs="Verdana"/>
      <w:sz w:val="20"/>
      <w:szCs w:val="20"/>
    </w:rPr>
  </w:style>
  <w:style w:type="paragraph" w:customStyle="1" w:styleId="Estilo06VietanormalAutomtico">
    <w:name w:val="Estilo 06_Viñeta_normal + Automático"/>
    <w:basedOn w:val="06Vietanormal"/>
    <w:uiPriority w:val="99"/>
    <w:rsid w:val="001B7AFF"/>
    <w:rPr>
      <w:color w:val="4D4D4D"/>
    </w:rPr>
  </w:style>
  <w:style w:type="paragraph" w:customStyle="1" w:styleId="06vietaconocimiento">
    <w:name w:val="06_viñeta_conocimiento"/>
    <w:basedOn w:val="06Vietanormal"/>
    <w:uiPriority w:val="99"/>
    <w:rsid w:val="001B7AFF"/>
    <w:pPr>
      <w:tabs>
        <w:tab w:val="clear" w:pos="252"/>
      </w:tabs>
    </w:pPr>
    <w:rPr>
      <w:color w:val="auto"/>
    </w:rPr>
  </w:style>
  <w:style w:type="paragraph" w:customStyle="1" w:styleId="Car2">
    <w:name w:val="Car2"/>
    <w:basedOn w:val="Normal"/>
    <w:uiPriority w:val="99"/>
    <w:rsid w:val="001B7AFF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Estiloencabezadosintitulo11ptCar">
    <w:name w:val="Estilo encabezado sin titulo + 11 pt Car"/>
    <w:link w:val="Estiloencabezadosintitulo11pt"/>
    <w:uiPriority w:val="99"/>
    <w:rsid w:val="001B7AFF"/>
    <w:rPr>
      <w:rFonts w:ascii="Arial" w:eastAsia="Times New Roman" w:hAnsi="Arial" w:cs="Times New Roman"/>
      <w:b/>
      <w:bCs/>
      <w:color w:val="008B45"/>
      <w:sz w:val="22"/>
      <w:szCs w:val="22"/>
      <w:lang w:val="es-ES_tradnl" w:eastAsia="es-ES"/>
    </w:rPr>
  </w:style>
  <w:style w:type="character" w:customStyle="1" w:styleId="Encabezadonivel2Car">
    <w:name w:val="Encabezado nivel 2 Car"/>
    <w:link w:val="Encabezadonivel2"/>
    <w:uiPriority w:val="99"/>
    <w:rsid w:val="001B7AFF"/>
    <w:rPr>
      <w:rFonts w:ascii="Arial" w:eastAsia="Times New Roman" w:hAnsi="Arial" w:cs="Times New Roman"/>
      <w:i/>
      <w:iCs/>
      <w:color w:val="00824A"/>
      <w:sz w:val="22"/>
      <w:szCs w:val="22"/>
      <w:lang w:val="es-ES_tradnl" w:eastAsia="es-ES"/>
    </w:rPr>
  </w:style>
  <w:style w:type="paragraph" w:customStyle="1" w:styleId="Viera1">
    <w:name w:val="Viñera 1"/>
    <w:basedOn w:val="Bullet1"/>
    <w:link w:val="Viera1Car"/>
    <w:uiPriority w:val="99"/>
    <w:rsid w:val="001B7AFF"/>
    <w:pPr>
      <w:numPr>
        <w:numId w:val="0"/>
      </w:numPr>
      <w:tabs>
        <w:tab w:val="num" w:pos="170"/>
        <w:tab w:val="right" w:pos="851"/>
        <w:tab w:val="left" w:pos="1418"/>
      </w:tabs>
      <w:spacing w:after="0" w:line="240" w:lineRule="auto"/>
      <w:ind w:left="170" w:hanging="170"/>
    </w:pPr>
    <w:rPr>
      <w:rFonts w:ascii="Calibri" w:eastAsia="Times New Roman" w:hAnsi="Calibri"/>
      <w:color w:val="4D4D4D"/>
      <w:lang w:val="pt-BR"/>
    </w:rPr>
  </w:style>
  <w:style w:type="character" w:customStyle="1" w:styleId="Viera1Car">
    <w:name w:val="Viñera 1 Car"/>
    <w:link w:val="Viera1"/>
    <w:uiPriority w:val="99"/>
    <w:rsid w:val="001B7AFF"/>
    <w:rPr>
      <w:rFonts w:ascii="Calibri" w:eastAsia="Times New Roman" w:hAnsi="Calibri" w:cs="Times New Roman"/>
      <w:color w:val="4D4D4D"/>
      <w:sz w:val="22"/>
      <w:szCs w:val="22"/>
      <w:lang w:val="pt-BR"/>
    </w:rPr>
  </w:style>
  <w:style w:type="paragraph" w:customStyle="1" w:styleId="Revisin1">
    <w:name w:val="Revisión1"/>
    <w:hidden/>
    <w:uiPriority w:val="99"/>
    <w:semiHidden/>
    <w:rsid w:val="001B7AFF"/>
    <w:pPr>
      <w:spacing w:after="0" w:line="240" w:lineRule="auto"/>
    </w:pPr>
    <w:rPr>
      <w:rFonts w:ascii="Arial" w:eastAsia="Times New Roman" w:hAnsi="Arial" w:cs="Arial"/>
      <w:color w:val="4D4D4D"/>
      <w:sz w:val="22"/>
      <w:szCs w:val="22"/>
      <w:lang w:val="es-ES_tradnl" w:eastAsia="es-ES"/>
    </w:rPr>
  </w:style>
  <w:style w:type="paragraph" w:customStyle="1" w:styleId="Car1">
    <w:name w:val="Car1"/>
    <w:basedOn w:val="Normal"/>
    <w:uiPriority w:val="99"/>
    <w:rsid w:val="001B7AFF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NormalModificado0">
    <w:name w:val="Normal Modificado"/>
    <w:basedOn w:val="Normal"/>
    <w:next w:val="Normal"/>
    <w:uiPriority w:val="99"/>
    <w:rsid w:val="001B7AFF"/>
    <w:pPr>
      <w:spacing w:line="240" w:lineRule="exact"/>
    </w:pPr>
    <w:rPr>
      <w:lang w:val="ca-ES"/>
    </w:rPr>
  </w:style>
  <w:style w:type="table" w:customStyle="1" w:styleId="Listaclara-nfasis111">
    <w:name w:val="Lista clara - Énfasis 111"/>
    <w:uiPriority w:val="99"/>
    <w:rsid w:val="001B7A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ietas1CarCarCarCar">
    <w:name w:val="Viñetas 1 Car Car Car Car"/>
    <w:uiPriority w:val="99"/>
    <w:rsid w:val="001B7AFF"/>
    <w:rPr>
      <w:rFonts w:ascii="Tahoma" w:hAnsi="Tahoma" w:cs="Tahoma"/>
      <w:sz w:val="20"/>
      <w:szCs w:val="20"/>
      <w:lang w:val="es-ES_tradnl"/>
    </w:rPr>
  </w:style>
  <w:style w:type="paragraph" w:customStyle="1" w:styleId="Car1CarCarCar">
    <w:name w:val="Car1 Car Car Car"/>
    <w:basedOn w:val="Normal"/>
    <w:uiPriority w:val="99"/>
    <w:rsid w:val="001B7AFF"/>
    <w:pPr>
      <w:spacing w:line="240" w:lineRule="exact"/>
      <w:ind w:left="720"/>
    </w:pPr>
    <w:rPr>
      <w:rFonts w:eastAsia="Arial Unicode MS"/>
      <w:lang w:val="en-US"/>
    </w:rPr>
  </w:style>
  <w:style w:type="paragraph" w:customStyle="1" w:styleId="CarCarCarCarCarCarCarCarCarCarCarCarCarCarCarCarCarCarCarCarCarCarCarCarCarCarCar">
    <w:name w:val="Car Car Car Car Car Car Car Car Car Car Car Car Car Car Car Car Car Car Car Car Car Car Car Car Car Car Car"/>
    <w:basedOn w:val="Normal"/>
    <w:uiPriority w:val="99"/>
    <w:rsid w:val="001B7AFF"/>
    <w:pPr>
      <w:spacing w:line="240" w:lineRule="exact"/>
      <w:ind w:left="720"/>
    </w:pPr>
    <w:rPr>
      <w:rFonts w:eastAsia="Arial Unicode MS"/>
      <w:lang w:val="en-US"/>
    </w:rPr>
  </w:style>
  <w:style w:type="paragraph" w:customStyle="1" w:styleId="SANG1Car">
    <w:name w:val="SANG1 Car"/>
    <w:basedOn w:val="Normal"/>
    <w:link w:val="SANG1CarCar"/>
    <w:uiPriority w:val="99"/>
    <w:rsid w:val="001B7AFF"/>
    <w:pPr>
      <w:numPr>
        <w:numId w:val="22"/>
      </w:numPr>
      <w:tabs>
        <w:tab w:val="clear" w:pos="2704"/>
        <w:tab w:val="left" w:pos="993"/>
      </w:tabs>
      <w:spacing w:before="120" w:after="0" w:line="240" w:lineRule="atLeast"/>
      <w:ind w:left="1004" w:right="136" w:hanging="437"/>
    </w:pPr>
    <w:rPr>
      <w:rFonts w:cs="Times New Roman"/>
      <w:sz w:val="20"/>
      <w:szCs w:val="20"/>
    </w:rPr>
  </w:style>
  <w:style w:type="character" w:customStyle="1" w:styleId="SANG1CarCar">
    <w:name w:val="SANG1 Car Car"/>
    <w:link w:val="SANG1Car"/>
    <w:uiPriority w:val="99"/>
    <w:rsid w:val="001B7AFF"/>
    <w:rPr>
      <w:rFonts w:ascii="Arial" w:eastAsia="Times New Roman" w:hAnsi="Arial" w:cs="Times New Roman"/>
      <w:sz w:val="20"/>
      <w:szCs w:val="20"/>
      <w:lang w:eastAsia="es-ES"/>
    </w:rPr>
  </w:style>
  <w:style w:type="paragraph" w:customStyle="1" w:styleId="SANG2">
    <w:name w:val="SANG2"/>
    <w:basedOn w:val="Normal"/>
    <w:link w:val="SANG2Car"/>
    <w:uiPriority w:val="99"/>
    <w:rsid w:val="001B7AFF"/>
    <w:pPr>
      <w:numPr>
        <w:numId w:val="23"/>
      </w:numPr>
      <w:tabs>
        <w:tab w:val="clear" w:pos="720"/>
        <w:tab w:val="left" w:pos="1418"/>
      </w:tabs>
      <w:spacing w:before="120" w:after="0" w:line="240" w:lineRule="atLeast"/>
      <w:ind w:left="1417" w:right="142" w:hanging="425"/>
    </w:pPr>
    <w:rPr>
      <w:rFonts w:cs="Times New Roman"/>
      <w:sz w:val="20"/>
      <w:szCs w:val="20"/>
    </w:rPr>
  </w:style>
  <w:style w:type="character" w:customStyle="1" w:styleId="SANG2Car">
    <w:name w:val="SANG2 Car"/>
    <w:link w:val="SANG2"/>
    <w:uiPriority w:val="99"/>
    <w:rsid w:val="001B7AFF"/>
    <w:rPr>
      <w:rFonts w:ascii="Arial" w:eastAsia="Times New Roman" w:hAnsi="Arial" w:cs="Times New Roman"/>
      <w:sz w:val="20"/>
      <w:szCs w:val="20"/>
      <w:lang w:eastAsia="es-ES"/>
    </w:rPr>
  </w:style>
  <w:style w:type="paragraph" w:customStyle="1" w:styleId="02Ttuloperfil">
    <w:name w:val="02_Título_perfil"/>
    <w:basedOn w:val="Normal"/>
    <w:uiPriority w:val="99"/>
    <w:rsid w:val="001B7AFF"/>
    <w:pPr>
      <w:spacing w:after="0"/>
    </w:pPr>
    <w:rPr>
      <w:rFonts w:ascii="Tahoma" w:hAnsi="Tahoma" w:cs="Tahoma"/>
      <w:b/>
      <w:bCs/>
      <w:color w:val="000080"/>
      <w:sz w:val="20"/>
      <w:szCs w:val="20"/>
    </w:rPr>
  </w:style>
  <w:style w:type="paragraph" w:customStyle="1" w:styleId="NormalTabla">
    <w:name w:val="Normal Tabla"/>
    <w:basedOn w:val="Normal"/>
    <w:link w:val="NormalTablaCar"/>
    <w:uiPriority w:val="99"/>
    <w:rsid w:val="001B7AFF"/>
    <w:pPr>
      <w:framePr w:hSpace="141" w:wrap="around" w:vAnchor="text" w:hAnchor="page" w:x="2801" w:y="-86"/>
      <w:spacing w:before="240" w:after="0"/>
      <w:suppressOverlap/>
    </w:pPr>
    <w:rPr>
      <w:rFonts w:cs="Times New Roman"/>
      <w:sz w:val="20"/>
      <w:szCs w:val="20"/>
      <w:lang w:eastAsia="es-ES_tradnl"/>
    </w:rPr>
  </w:style>
  <w:style w:type="character" w:customStyle="1" w:styleId="NormalTablaCar">
    <w:name w:val="Normal Tabla Car"/>
    <w:link w:val="NormalTabla"/>
    <w:uiPriority w:val="99"/>
    <w:rsid w:val="001B7AFF"/>
    <w:rPr>
      <w:rFonts w:ascii="Arial" w:eastAsia="Times New Roman" w:hAnsi="Arial" w:cs="Times New Roman"/>
      <w:sz w:val="20"/>
      <w:szCs w:val="20"/>
      <w:lang w:eastAsia="es-ES_tradnl"/>
    </w:rPr>
  </w:style>
  <w:style w:type="paragraph" w:customStyle="1" w:styleId="Metodologa">
    <w:name w:val="Metodología"/>
    <w:basedOn w:val="Normal"/>
    <w:uiPriority w:val="99"/>
    <w:rsid w:val="001B7AFF"/>
    <w:pPr>
      <w:tabs>
        <w:tab w:val="num" w:pos="360"/>
      </w:tabs>
      <w:spacing w:before="120" w:after="60"/>
      <w:ind w:left="360" w:hanging="360"/>
    </w:pPr>
    <w:rPr>
      <w:lang w:val="es-ES_tradnl"/>
    </w:rPr>
  </w:style>
  <w:style w:type="paragraph" w:customStyle="1" w:styleId="CM40">
    <w:name w:val="CM40"/>
    <w:basedOn w:val="Normal"/>
    <w:next w:val="Normal"/>
    <w:uiPriority w:val="99"/>
    <w:rsid w:val="001B7AFF"/>
    <w:pPr>
      <w:widowControl w:val="0"/>
      <w:autoSpaceDE w:val="0"/>
      <w:autoSpaceDN w:val="0"/>
      <w:adjustRightInd w:val="0"/>
      <w:spacing w:after="123"/>
    </w:pPr>
    <w:rPr>
      <w:rFonts w:ascii="Arial Narrow" w:hAnsi="Arial Narrow" w:cs="Arial Narrow"/>
    </w:rPr>
  </w:style>
  <w:style w:type="paragraph" w:customStyle="1" w:styleId="CarCarCarCarCarCarCarCarCarCarCarCarCarCarCarCarCar">
    <w:name w:val="Car Car Car Car Car Car Car Car Car Car Car Car Car Car Car Car Car"/>
    <w:basedOn w:val="Normal"/>
    <w:uiPriority w:val="99"/>
    <w:rsid w:val="001B7AFF"/>
    <w:pPr>
      <w:spacing w:line="240" w:lineRule="exact"/>
      <w:ind w:left="720"/>
    </w:pPr>
    <w:rPr>
      <w:rFonts w:eastAsia="Arial Unicode MS"/>
      <w:lang w:val="en-US"/>
    </w:rPr>
  </w:style>
  <w:style w:type="paragraph" w:customStyle="1" w:styleId="Revisin2">
    <w:name w:val="Revisión2"/>
    <w:hidden/>
    <w:semiHidden/>
    <w:rsid w:val="001B7AFF"/>
    <w:pPr>
      <w:spacing w:after="0" w:line="240" w:lineRule="auto"/>
    </w:pPr>
    <w:rPr>
      <w:rFonts w:ascii="Arial" w:eastAsia="Times New Roman" w:hAnsi="Arial" w:cs="Arial"/>
      <w:color w:val="4D4D4D"/>
      <w:sz w:val="22"/>
      <w:szCs w:val="22"/>
      <w:lang w:val="es-ES_tradnl" w:eastAsia="es-ES"/>
    </w:rPr>
  </w:style>
  <w:style w:type="paragraph" w:customStyle="1" w:styleId="Prrafodelista2">
    <w:name w:val="Párrafo de lista2"/>
    <w:basedOn w:val="Normal"/>
    <w:uiPriority w:val="99"/>
    <w:rsid w:val="001B7AFF"/>
    <w:pPr>
      <w:tabs>
        <w:tab w:val="right" w:pos="851"/>
        <w:tab w:val="left" w:pos="1418"/>
      </w:tabs>
      <w:spacing w:before="120" w:after="120"/>
      <w:ind w:left="720"/>
    </w:pPr>
    <w:rPr>
      <w:color w:val="4D4D4D"/>
      <w:lang w:val="es-ES_tradnl"/>
    </w:rPr>
  </w:style>
  <w:style w:type="table" w:customStyle="1" w:styleId="Listaclara-nfasis12">
    <w:name w:val="Lista clara - Énfasis 12"/>
    <w:uiPriority w:val="99"/>
    <w:rsid w:val="001B7A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r1CarCarCar1">
    <w:name w:val="Car1 Car Car Car1"/>
    <w:basedOn w:val="Normal"/>
    <w:uiPriority w:val="99"/>
    <w:rsid w:val="001B7AFF"/>
    <w:pPr>
      <w:spacing w:line="240" w:lineRule="exact"/>
      <w:ind w:left="720"/>
    </w:pPr>
    <w:rPr>
      <w:rFonts w:eastAsia="Arial Unicode MS"/>
      <w:lang w:val="en-US"/>
    </w:rPr>
  </w:style>
  <w:style w:type="paragraph" w:customStyle="1" w:styleId="CarCarCarCarCarCarCarCarCarCarCarCarCarCarCarCarCarCarCarCarCarCarCarCarCarCarCar1">
    <w:name w:val="Car Car Car Car Car Car Car Car Car Car Car Car Car Car Car Car Car Car Car Car Car Car Car Car Car Car Car1"/>
    <w:basedOn w:val="Normal"/>
    <w:uiPriority w:val="99"/>
    <w:rsid w:val="001B7AFF"/>
    <w:pPr>
      <w:spacing w:line="240" w:lineRule="exact"/>
      <w:ind w:left="720"/>
    </w:pPr>
    <w:rPr>
      <w:rFonts w:eastAsia="Arial Unicode MS"/>
      <w:lang w:val="en-US"/>
    </w:rPr>
  </w:style>
  <w:style w:type="paragraph" w:customStyle="1" w:styleId="CarCarCarCarCarCarCarCarCarCarCarCarCarCarCarCarCar1">
    <w:name w:val="Car Car Car Car Car Car Car Car Car Car Car Car Car Car Car Car Car1"/>
    <w:basedOn w:val="Normal"/>
    <w:uiPriority w:val="99"/>
    <w:rsid w:val="001B7AFF"/>
    <w:pPr>
      <w:spacing w:line="240" w:lineRule="exact"/>
      <w:ind w:left="720"/>
    </w:pPr>
    <w:rPr>
      <w:rFonts w:eastAsia="Arial Unicode MS"/>
      <w:lang w:val="en-US"/>
    </w:rPr>
  </w:style>
  <w:style w:type="numbering" w:customStyle="1" w:styleId="EstiloEsquemanumerado72ptNegritaGris40">
    <w:name w:val="Estilo Esquema numerado 72 pt Negrita Gris 40%"/>
    <w:rsid w:val="001B7AFF"/>
    <w:pPr>
      <w:numPr>
        <w:numId w:val="21"/>
      </w:numPr>
    </w:pPr>
  </w:style>
  <w:style w:type="table" w:styleId="Cuadrculamedia3-nfasis1">
    <w:name w:val="Medium Grid 3 Accent 1"/>
    <w:basedOn w:val="Tablanormal"/>
    <w:uiPriority w:val="69"/>
    <w:rsid w:val="001B7A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character" w:customStyle="1" w:styleId="tx1">
    <w:name w:val="tx1"/>
    <w:rsid w:val="001B7AFF"/>
    <w:rPr>
      <w:b/>
      <w:bCs/>
    </w:rPr>
  </w:style>
  <w:style w:type="paragraph" w:customStyle="1" w:styleId="ISO-Standard">
    <w:name w:val="ISO-Standard"/>
    <w:basedOn w:val="Textoindependiente"/>
    <w:rsid w:val="001B7AFF"/>
    <w:pPr>
      <w:overflowPunct w:val="0"/>
      <w:autoSpaceDE w:val="0"/>
      <w:autoSpaceDN w:val="0"/>
      <w:adjustRightInd w:val="0"/>
      <w:spacing w:before="0" w:line="240" w:lineRule="atLeast"/>
      <w:ind w:left="284"/>
      <w:textAlignment w:val="baseline"/>
    </w:pPr>
    <w:rPr>
      <w:rFonts w:ascii="Arial" w:eastAsia="Times New Roman" w:hAnsi="Arial" w:cs="Arial"/>
      <w:color w:val="auto"/>
      <w:spacing w:val="-2"/>
      <w:sz w:val="20"/>
      <w:szCs w:val="20"/>
      <w:lang w:val="es-ES_tradnl"/>
    </w:rPr>
  </w:style>
  <w:style w:type="character" w:customStyle="1" w:styleId="TextoCar">
    <w:name w:val="Texto Car"/>
    <w:rsid w:val="001B7AFF"/>
    <w:rPr>
      <w:rFonts w:ascii="Arial" w:hAnsi="Arial"/>
      <w:lang w:eastAsia="es-ES_tradnl"/>
    </w:rPr>
  </w:style>
  <w:style w:type="table" w:styleId="Sombreadovistoso-nfasis3">
    <w:name w:val="Colorful Shading Accent 3"/>
    <w:basedOn w:val="Tablanormal"/>
    <w:uiPriority w:val="71"/>
    <w:rsid w:val="001B7AF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s-ES_tradnl" w:eastAsia="es-ES_tradnl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uadrculamedia3-nfasis3">
    <w:name w:val="Medium Grid 3 Accent 3"/>
    <w:basedOn w:val="Tablanormal"/>
    <w:uiPriority w:val="69"/>
    <w:rsid w:val="001B7A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paragraph" w:customStyle="1" w:styleId="Textoensangranormal">
    <w:name w:val="Texto en sangría normal"/>
    <w:basedOn w:val="Sangranormal"/>
    <w:rsid w:val="001B7AFF"/>
    <w:pPr>
      <w:numPr>
        <w:numId w:val="0"/>
      </w:numPr>
      <w:ind w:left="357"/>
    </w:pPr>
    <w:rPr>
      <w:lang w:val="es-ES_tradnl"/>
    </w:rPr>
  </w:style>
  <w:style w:type="paragraph" w:customStyle="1" w:styleId="Prrafo3">
    <w:name w:val="Párrafo 3"/>
    <w:basedOn w:val="Normal"/>
    <w:qFormat/>
    <w:rsid w:val="001B7AFF"/>
    <w:pPr>
      <w:spacing w:before="120" w:after="120"/>
      <w:ind w:left="284"/>
    </w:pPr>
    <w:rPr>
      <w:rFonts w:eastAsia="Calibri" w:cs="Times New Roman"/>
      <w:szCs w:val="18"/>
    </w:rPr>
  </w:style>
  <w:style w:type="paragraph" w:customStyle="1" w:styleId="Prrafo4">
    <w:name w:val="Párrafo 4"/>
    <w:basedOn w:val="Prrafo3"/>
    <w:qFormat/>
    <w:rsid w:val="001B7AFF"/>
    <w:pPr>
      <w:ind w:left="426"/>
    </w:pPr>
  </w:style>
  <w:style w:type="numbering" w:customStyle="1" w:styleId="Listabullets">
    <w:name w:val="Lista bullets"/>
    <w:uiPriority w:val="99"/>
    <w:rsid w:val="001B7AFF"/>
    <w:pPr>
      <w:numPr>
        <w:numId w:val="24"/>
      </w:numPr>
    </w:pPr>
  </w:style>
  <w:style w:type="paragraph" w:customStyle="1" w:styleId="CarCar1CharCarCarCarCarCarCar2">
    <w:name w:val="Car Car1 Char Car Car Car Car Car Car2"/>
    <w:basedOn w:val="Normal"/>
    <w:rsid w:val="001B7AFF"/>
    <w:pPr>
      <w:spacing w:line="240" w:lineRule="exact"/>
    </w:pPr>
    <w:rPr>
      <w:rFonts w:cs="Times New Roman"/>
      <w:lang w:val="ca-ES"/>
    </w:rPr>
  </w:style>
  <w:style w:type="paragraph" w:customStyle="1" w:styleId="Prrafodelista3">
    <w:name w:val="Párrafo de lista3"/>
    <w:basedOn w:val="Normal"/>
    <w:rsid w:val="001B7AFF"/>
    <w:pPr>
      <w:spacing w:before="120" w:after="60"/>
      <w:ind w:left="720"/>
    </w:pPr>
    <w:rPr>
      <w:rFonts w:ascii="Frutiger 45 Light" w:hAnsi="Frutiger 45 Light" w:cs="Times New Roman"/>
      <w:lang w:val="es-ES_tradnl"/>
    </w:rPr>
  </w:style>
  <w:style w:type="paragraph" w:customStyle="1" w:styleId="Char2">
    <w:name w:val="Char2"/>
    <w:basedOn w:val="Normal"/>
    <w:rsid w:val="001B7AFF"/>
    <w:pPr>
      <w:spacing w:line="240" w:lineRule="exact"/>
      <w:ind w:left="1700" w:hanging="283"/>
    </w:pPr>
    <w:rPr>
      <w:rFonts w:ascii="Verdana" w:hAnsi="Verdana" w:cs="Times New Roman"/>
      <w:sz w:val="20"/>
      <w:szCs w:val="20"/>
      <w:lang w:val="en-US"/>
    </w:rPr>
  </w:style>
  <w:style w:type="character" w:customStyle="1" w:styleId="EstiloCorreo286">
    <w:name w:val="EstiloCorreo286"/>
    <w:basedOn w:val="Fuentedeprrafopredeter"/>
    <w:semiHidden/>
    <w:rsid w:val="001B7AFF"/>
    <w:rPr>
      <w:rFonts w:ascii="Arial" w:hAnsi="Arial" w:cs="Arial"/>
      <w:color w:val="auto"/>
      <w:sz w:val="20"/>
      <w:szCs w:val="20"/>
    </w:rPr>
  </w:style>
  <w:style w:type="paragraph" w:customStyle="1" w:styleId="xl71">
    <w:name w:val="xl71"/>
    <w:basedOn w:val="Normal"/>
    <w:rsid w:val="001B7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b/>
      <w:bCs/>
      <w:sz w:val="20"/>
      <w:szCs w:val="20"/>
    </w:rPr>
  </w:style>
  <w:style w:type="paragraph" w:customStyle="1" w:styleId="xl72">
    <w:name w:val="xl72"/>
    <w:basedOn w:val="Normal"/>
    <w:rsid w:val="001B7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b/>
      <w:bCs/>
      <w:sz w:val="20"/>
      <w:szCs w:val="20"/>
    </w:rPr>
  </w:style>
  <w:style w:type="paragraph" w:customStyle="1" w:styleId="xl73">
    <w:name w:val="xl73"/>
    <w:basedOn w:val="Normal"/>
    <w:rsid w:val="001B7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b/>
      <w:bCs/>
      <w:sz w:val="20"/>
      <w:szCs w:val="20"/>
    </w:rPr>
  </w:style>
  <w:style w:type="paragraph" w:customStyle="1" w:styleId="xl74">
    <w:name w:val="xl74"/>
    <w:basedOn w:val="Normal"/>
    <w:rsid w:val="001B7AFF"/>
    <w:rPr>
      <w:b/>
      <w:bCs/>
      <w:sz w:val="20"/>
      <w:szCs w:val="20"/>
    </w:rPr>
  </w:style>
  <w:style w:type="paragraph" w:customStyle="1" w:styleId="xl75">
    <w:name w:val="xl75"/>
    <w:basedOn w:val="Normal"/>
    <w:rsid w:val="001B7AFF"/>
    <w:rPr>
      <w:sz w:val="20"/>
      <w:szCs w:val="20"/>
    </w:rPr>
  </w:style>
  <w:style w:type="paragraph" w:customStyle="1" w:styleId="xl76">
    <w:name w:val="xl76"/>
    <w:basedOn w:val="Normal"/>
    <w:rsid w:val="001B7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sz w:val="20"/>
      <w:szCs w:val="20"/>
    </w:rPr>
  </w:style>
  <w:style w:type="paragraph" w:customStyle="1" w:styleId="xl77">
    <w:name w:val="xl77"/>
    <w:basedOn w:val="Normal"/>
    <w:rsid w:val="001B7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sz w:val="20"/>
      <w:szCs w:val="20"/>
    </w:rPr>
  </w:style>
  <w:style w:type="paragraph" w:customStyle="1" w:styleId="xl78">
    <w:name w:val="xl78"/>
    <w:basedOn w:val="Normal"/>
    <w:rsid w:val="001B7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b/>
      <w:bCs/>
    </w:rPr>
  </w:style>
  <w:style w:type="paragraph" w:customStyle="1" w:styleId="xl79">
    <w:name w:val="xl79"/>
    <w:basedOn w:val="Normal"/>
    <w:rsid w:val="001B7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b/>
      <w:bCs/>
    </w:rPr>
  </w:style>
  <w:style w:type="paragraph" w:customStyle="1" w:styleId="xl80">
    <w:name w:val="xl80"/>
    <w:basedOn w:val="Normal"/>
    <w:rsid w:val="001B7AFF"/>
    <w:rPr>
      <w:b/>
      <w:bCs/>
    </w:rPr>
  </w:style>
  <w:style w:type="paragraph" w:customStyle="1" w:styleId="xl81">
    <w:name w:val="xl81"/>
    <w:basedOn w:val="Normal"/>
    <w:rsid w:val="001B7AFF"/>
    <w:rPr>
      <w:b/>
      <w:bCs/>
    </w:rPr>
  </w:style>
  <w:style w:type="paragraph" w:customStyle="1" w:styleId="xl82">
    <w:name w:val="xl82"/>
    <w:basedOn w:val="Normal"/>
    <w:rsid w:val="001B7AFF"/>
    <w:pPr>
      <w:shd w:val="clear" w:color="000000" w:fill="FFFFFF"/>
    </w:pPr>
    <w:rPr>
      <w:sz w:val="20"/>
      <w:szCs w:val="20"/>
    </w:rPr>
  </w:style>
  <w:style w:type="paragraph" w:customStyle="1" w:styleId="xl83">
    <w:name w:val="xl83"/>
    <w:basedOn w:val="Normal"/>
    <w:rsid w:val="001B7AFF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</w:pPr>
    <w:rPr>
      <w:sz w:val="20"/>
      <w:szCs w:val="20"/>
    </w:rPr>
  </w:style>
  <w:style w:type="paragraph" w:customStyle="1" w:styleId="xl84">
    <w:name w:val="xl84"/>
    <w:basedOn w:val="Normal"/>
    <w:rsid w:val="001B7AFF"/>
    <w:pPr>
      <w:pBdr>
        <w:top w:val="single" w:sz="4" w:space="0" w:color="auto"/>
        <w:left w:val="single" w:sz="4" w:space="25" w:color="auto"/>
        <w:bottom w:val="single" w:sz="4" w:space="0" w:color="auto"/>
        <w:right w:val="single" w:sz="4" w:space="0" w:color="auto"/>
      </w:pBdr>
      <w:shd w:val="clear" w:color="000000" w:fill="FFFFFF"/>
      <w:ind w:firstLineChars="400" w:firstLine="400"/>
    </w:pPr>
    <w:rPr>
      <w:sz w:val="20"/>
      <w:szCs w:val="20"/>
    </w:rPr>
  </w:style>
  <w:style w:type="paragraph" w:customStyle="1" w:styleId="xl85">
    <w:name w:val="xl85"/>
    <w:basedOn w:val="Normal"/>
    <w:rsid w:val="001B7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jc w:val="center"/>
    </w:pPr>
    <w:rPr>
      <w:sz w:val="20"/>
      <w:szCs w:val="20"/>
    </w:rPr>
  </w:style>
  <w:style w:type="paragraph" w:customStyle="1" w:styleId="xl86">
    <w:name w:val="xl86"/>
    <w:basedOn w:val="Normal"/>
    <w:rsid w:val="001B7AFF"/>
    <w:pPr>
      <w:pBdr>
        <w:top w:val="single" w:sz="4" w:space="0" w:color="auto"/>
        <w:left w:val="single" w:sz="4" w:space="25" w:color="auto"/>
        <w:bottom w:val="single" w:sz="4" w:space="0" w:color="auto"/>
        <w:right w:val="single" w:sz="4" w:space="0" w:color="auto"/>
      </w:pBdr>
      <w:ind w:firstLineChars="400" w:firstLine="400"/>
    </w:pPr>
    <w:rPr>
      <w:sz w:val="20"/>
      <w:szCs w:val="20"/>
    </w:rPr>
  </w:style>
  <w:style w:type="paragraph" w:customStyle="1" w:styleId="xl87">
    <w:name w:val="xl87"/>
    <w:basedOn w:val="Normal"/>
    <w:rsid w:val="001B7AFF"/>
    <w:pPr>
      <w:pBdr>
        <w:top w:val="single" w:sz="4" w:space="0" w:color="auto"/>
        <w:left w:val="single" w:sz="4" w:space="13" w:color="auto"/>
        <w:bottom w:val="single" w:sz="4" w:space="0" w:color="auto"/>
        <w:right w:val="single" w:sz="4" w:space="0" w:color="auto"/>
      </w:pBdr>
      <w:ind w:firstLineChars="200" w:firstLine="200"/>
    </w:pPr>
    <w:rPr>
      <w:b/>
      <w:bCs/>
      <w:sz w:val="20"/>
      <w:szCs w:val="20"/>
    </w:rPr>
  </w:style>
  <w:style w:type="paragraph" w:customStyle="1" w:styleId="xl88">
    <w:name w:val="xl88"/>
    <w:basedOn w:val="Normal"/>
    <w:rsid w:val="001B7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</w:pPr>
    <w:rPr>
      <w:b/>
      <w:bCs/>
      <w:sz w:val="20"/>
      <w:szCs w:val="20"/>
    </w:rPr>
  </w:style>
  <w:style w:type="paragraph" w:customStyle="1" w:styleId="xl89">
    <w:name w:val="xl89"/>
    <w:basedOn w:val="Normal"/>
    <w:rsid w:val="001B7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jc w:val="center"/>
    </w:pPr>
    <w:rPr>
      <w:b/>
      <w:bCs/>
      <w:sz w:val="20"/>
      <w:szCs w:val="20"/>
    </w:rPr>
  </w:style>
  <w:style w:type="paragraph" w:customStyle="1" w:styleId="xl90">
    <w:name w:val="xl90"/>
    <w:basedOn w:val="Normal"/>
    <w:rsid w:val="001B7AFF"/>
    <w:rPr>
      <w:b/>
      <w:bCs/>
      <w:sz w:val="20"/>
      <w:szCs w:val="20"/>
    </w:rPr>
  </w:style>
  <w:style w:type="paragraph" w:customStyle="1" w:styleId="xl91">
    <w:name w:val="xl91"/>
    <w:basedOn w:val="Normal"/>
    <w:rsid w:val="001B7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</w:pPr>
    <w:rPr>
      <w:b/>
      <w:bCs/>
      <w:sz w:val="20"/>
      <w:szCs w:val="20"/>
    </w:rPr>
  </w:style>
  <w:style w:type="paragraph" w:customStyle="1" w:styleId="xl92">
    <w:name w:val="xl92"/>
    <w:basedOn w:val="Normal"/>
    <w:rsid w:val="001B7AFF"/>
    <w:rPr>
      <w:sz w:val="20"/>
      <w:szCs w:val="20"/>
    </w:rPr>
  </w:style>
  <w:style w:type="paragraph" w:customStyle="1" w:styleId="xl93">
    <w:name w:val="xl93"/>
    <w:basedOn w:val="Normal"/>
    <w:rsid w:val="001B7AFF"/>
    <w:pPr>
      <w:jc w:val="center"/>
    </w:pPr>
    <w:rPr>
      <w:sz w:val="20"/>
      <w:szCs w:val="20"/>
    </w:rPr>
  </w:style>
  <w:style w:type="paragraph" w:customStyle="1" w:styleId="xl94">
    <w:name w:val="xl94"/>
    <w:basedOn w:val="Normal"/>
    <w:rsid w:val="001B7AFF"/>
    <w:rPr>
      <w:sz w:val="20"/>
      <w:szCs w:val="20"/>
    </w:rPr>
  </w:style>
  <w:style w:type="paragraph" w:customStyle="1" w:styleId="xl95">
    <w:name w:val="xl95"/>
    <w:basedOn w:val="Normal"/>
    <w:rsid w:val="001B7AF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jc w:val="center"/>
    </w:pPr>
    <w:rPr>
      <w:sz w:val="20"/>
      <w:szCs w:val="20"/>
    </w:rPr>
  </w:style>
  <w:style w:type="paragraph" w:customStyle="1" w:styleId="xl96">
    <w:name w:val="xl96"/>
    <w:basedOn w:val="Normal"/>
    <w:rsid w:val="001B7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</w:pPr>
    <w:rPr>
      <w:b/>
      <w:bCs/>
      <w:sz w:val="20"/>
      <w:szCs w:val="20"/>
    </w:rPr>
  </w:style>
  <w:style w:type="paragraph" w:customStyle="1" w:styleId="xl97">
    <w:name w:val="xl97"/>
    <w:basedOn w:val="Normal"/>
    <w:rsid w:val="001B7AFF"/>
    <w:pPr>
      <w:pBdr>
        <w:top w:val="single" w:sz="4" w:space="0" w:color="auto"/>
        <w:left w:val="single" w:sz="4" w:space="19" w:color="auto"/>
        <w:bottom w:val="single" w:sz="4" w:space="0" w:color="auto"/>
        <w:right w:val="single" w:sz="4" w:space="0" w:color="auto"/>
      </w:pBdr>
      <w:shd w:val="clear" w:color="000000" w:fill="FFFFFF"/>
      <w:ind w:firstLineChars="300" w:firstLine="300"/>
    </w:pPr>
    <w:rPr>
      <w:sz w:val="20"/>
      <w:szCs w:val="20"/>
    </w:rPr>
  </w:style>
  <w:style w:type="paragraph" w:customStyle="1" w:styleId="xl98">
    <w:name w:val="xl98"/>
    <w:basedOn w:val="Normal"/>
    <w:rsid w:val="001B7AFF"/>
    <w:pPr>
      <w:pBdr>
        <w:top w:val="single" w:sz="4" w:space="0" w:color="auto"/>
        <w:left w:val="single" w:sz="4" w:space="13" w:color="auto"/>
        <w:bottom w:val="single" w:sz="4" w:space="0" w:color="auto"/>
        <w:right w:val="single" w:sz="4" w:space="0" w:color="auto"/>
      </w:pBdr>
      <w:shd w:val="clear" w:color="000000" w:fill="FFFFFF"/>
      <w:ind w:firstLineChars="200" w:firstLine="200"/>
    </w:pPr>
    <w:rPr>
      <w:sz w:val="20"/>
      <w:szCs w:val="20"/>
    </w:rPr>
  </w:style>
  <w:style w:type="paragraph" w:customStyle="1" w:styleId="xl99">
    <w:name w:val="xl99"/>
    <w:basedOn w:val="Normal"/>
    <w:rsid w:val="001B7AFF"/>
    <w:pPr>
      <w:pBdr>
        <w:top w:val="single" w:sz="4" w:space="0" w:color="auto"/>
        <w:left w:val="single" w:sz="4" w:space="6" w:color="auto"/>
        <w:bottom w:val="single" w:sz="4" w:space="0" w:color="auto"/>
        <w:right w:val="single" w:sz="4" w:space="0" w:color="auto"/>
      </w:pBdr>
      <w:shd w:val="clear" w:color="000000" w:fill="FFFFFF"/>
      <w:ind w:firstLineChars="100" w:firstLine="100"/>
    </w:pPr>
    <w:rPr>
      <w:sz w:val="20"/>
      <w:szCs w:val="20"/>
    </w:rPr>
  </w:style>
  <w:style w:type="paragraph" w:customStyle="1" w:styleId="xl100">
    <w:name w:val="xl100"/>
    <w:basedOn w:val="Normal"/>
    <w:rsid w:val="001B7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jc w:val="center"/>
    </w:pPr>
    <w:rPr>
      <w:b/>
      <w:bCs/>
      <w:sz w:val="20"/>
      <w:szCs w:val="20"/>
    </w:rPr>
  </w:style>
  <w:style w:type="paragraph" w:customStyle="1" w:styleId="xl101">
    <w:name w:val="xl101"/>
    <w:basedOn w:val="Normal"/>
    <w:rsid w:val="001B7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b/>
      <w:bCs/>
      <w:sz w:val="20"/>
      <w:szCs w:val="20"/>
    </w:rPr>
  </w:style>
  <w:style w:type="paragraph" w:customStyle="1" w:styleId="xl102">
    <w:name w:val="xl102"/>
    <w:basedOn w:val="Normal"/>
    <w:rsid w:val="001B7AFF"/>
    <w:rPr>
      <w:sz w:val="20"/>
      <w:szCs w:val="20"/>
    </w:rPr>
  </w:style>
  <w:style w:type="paragraph" w:customStyle="1" w:styleId="xl103">
    <w:name w:val="xl103"/>
    <w:basedOn w:val="Normal"/>
    <w:rsid w:val="001B7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b/>
      <w:bCs/>
    </w:rPr>
  </w:style>
  <w:style w:type="paragraph" w:customStyle="1" w:styleId="xl104">
    <w:name w:val="xl104"/>
    <w:basedOn w:val="Normal"/>
    <w:rsid w:val="001B7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sz w:val="20"/>
      <w:szCs w:val="20"/>
    </w:rPr>
  </w:style>
  <w:style w:type="paragraph" w:customStyle="1" w:styleId="xl105">
    <w:name w:val="xl105"/>
    <w:basedOn w:val="Normal"/>
    <w:rsid w:val="001B7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b/>
      <w:bCs/>
      <w:sz w:val="20"/>
      <w:szCs w:val="20"/>
    </w:rPr>
  </w:style>
  <w:style w:type="paragraph" w:customStyle="1" w:styleId="xl106">
    <w:name w:val="xl106"/>
    <w:basedOn w:val="Normal"/>
    <w:rsid w:val="001B7AF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</w:pPr>
    <w:rPr>
      <w:b/>
      <w:bCs/>
      <w:sz w:val="20"/>
      <w:szCs w:val="20"/>
    </w:rPr>
  </w:style>
  <w:style w:type="paragraph" w:customStyle="1" w:styleId="xl107">
    <w:name w:val="xl107"/>
    <w:basedOn w:val="Normal"/>
    <w:rsid w:val="001B7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</w:pPr>
    <w:rPr>
      <w:sz w:val="20"/>
      <w:szCs w:val="20"/>
    </w:rPr>
  </w:style>
  <w:style w:type="paragraph" w:customStyle="1" w:styleId="xl108">
    <w:name w:val="xl108"/>
    <w:basedOn w:val="Normal"/>
    <w:rsid w:val="001B7AFF"/>
    <w:pPr>
      <w:pBdr>
        <w:top w:val="single" w:sz="4" w:space="0" w:color="auto"/>
        <w:bottom w:val="single" w:sz="4" w:space="0" w:color="auto"/>
        <w:right w:val="single" w:sz="4" w:space="0" w:color="auto"/>
      </w:pBdr>
    </w:pPr>
    <w:rPr>
      <w:sz w:val="20"/>
      <w:szCs w:val="20"/>
    </w:rPr>
  </w:style>
  <w:style w:type="paragraph" w:customStyle="1" w:styleId="xl109">
    <w:name w:val="xl109"/>
    <w:basedOn w:val="Normal"/>
    <w:rsid w:val="001B7AF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</w:pPr>
    <w:rPr>
      <w:sz w:val="20"/>
      <w:szCs w:val="20"/>
    </w:rPr>
  </w:style>
  <w:style w:type="paragraph" w:customStyle="1" w:styleId="xl110">
    <w:name w:val="xl110"/>
    <w:basedOn w:val="Normal"/>
    <w:rsid w:val="001B7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</w:pPr>
    <w:rPr>
      <w:b/>
      <w:bCs/>
      <w:sz w:val="20"/>
      <w:szCs w:val="20"/>
    </w:rPr>
  </w:style>
  <w:style w:type="paragraph" w:customStyle="1" w:styleId="Normal2MGS">
    <w:name w:val="Normal 2 (MGS)"/>
    <w:basedOn w:val="Normal"/>
    <w:rsid w:val="001B7AFF"/>
    <w:pPr>
      <w:spacing w:before="120" w:after="120"/>
      <w:ind w:left="567"/>
    </w:pPr>
    <w:rPr>
      <w:rFonts w:ascii="Univers" w:hAnsi="Univers" w:cs="Times New Roman"/>
      <w:szCs w:val="20"/>
    </w:rPr>
  </w:style>
  <w:style w:type="paragraph" w:customStyle="1" w:styleId="Lista20">
    <w:name w:val="Lista2"/>
    <w:basedOn w:val="Normal"/>
    <w:rsid w:val="001B7AFF"/>
    <w:pPr>
      <w:spacing w:before="240" w:after="0"/>
      <w:ind w:left="2260" w:hanging="560"/>
    </w:pPr>
    <w:rPr>
      <w:rFonts w:cs="Times New Roman"/>
      <w:szCs w:val="20"/>
      <w:lang w:val="es-ES_tradnl"/>
    </w:rPr>
  </w:style>
  <w:style w:type="paragraph" w:customStyle="1" w:styleId="Prrafodelista4">
    <w:name w:val="Párrafo de lista4"/>
    <w:basedOn w:val="Normal"/>
    <w:rsid w:val="001B7AFF"/>
    <w:pPr>
      <w:spacing w:before="120" w:after="60"/>
      <w:ind w:left="720"/>
    </w:pPr>
    <w:rPr>
      <w:rFonts w:ascii="Frutiger 45 Light" w:hAnsi="Frutiger 45 Light" w:cs="Times New Roman"/>
      <w:lang w:val="es-ES_tradnl"/>
    </w:rPr>
  </w:style>
  <w:style w:type="paragraph" w:customStyle="1" w:styleId="Char1">
    <w:name w:val="Char1"/>
    <w:basedOn w:val="Normal"/>
    <w:rsid w:val="001B7AFF"/>
    <w:pPr>
      <w:spacing w:line="240" w:lineRule="exact"/>
      <w:ind w:left="1700" w:hanging="283"/>
    </w:pPr>
    <w:rPr>
      <w:rFonts w:ascii="Verdana" w:hAnsi="Verdana" w:cs="Times New Roman"/>
      <w:sz w:val="20"/>
      <w:szCs w:val="20"/>
      <w:lang w:val="en-US"/>
    </w:rPr>
  </w:style>
  <w:style w:type="character" w:customStyle="1" w:styleId="EstiloCorreo3331">
    <w:name w:val="EstiloCorreo3331"/>
    <w:basedOn w:val="Fuentedeprrafopredeter"/>
    <w:semiHidden/>
    <w:rsid w:val="001B7AFF"/>
    <w:rPr>
      <w:rFonts w:ascii="Arial" w:hAnsi="Arial" w:cs="Arial"/>
      <w:color w:val="auto"/>
      <w:sz w:val="20"/>
      <w:szCs w:val="20"/>
    </w:rPr>
  </w:style>
  <w:style w:type="table" w:customStyle="1" w:styleId="Listaclara-nfasis14">
    <w:name w:val="Lista clara - Énfasis 14"/>
    <w:basedOn w:val="Tablanormal"/>
    <w:uiPriority w:val="61"/>
    <w:rsid w:val="001B7A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xl69">
    <w:name w:val="xl69"/>
    <w:basedOn w:val="Normal"/>
    <w:rsid w:val="001B7AFF"/>
    <w:rPr>
      <w:b/>
      <w:bCs/>
    </w:rPr>
  </w:style>
  <w:style w:type="paragraph" w:customStyle="1" w:styleId="xl70">
    <w:name w:val="xl70"/>
    <w:basedOn w:val="Normal"/>
    <w:rsid w:val="001B7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b/>
      <w:bCs/>
      <w:sz w:val="20"/>
      <w:szCs w:val="20"/>
    </w:rPr>
  </w:style>
  <w:style w:type="paragraph" w:customStyle="1" w:styleId="xl111">
    <w:name w:val="xl111"/>
    <w:basedOn w:val="Normal"/>
    <w:rsid w:val="001B7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b/>
      <w:bCs/>
      <w:sz w:val="28"/>
      <w:szCs w:val="28"/>
    </w:rPr>
  </w:style>
  <w:style w:type="paragraph" w:customStyle="1" w:styleId="xl112">
    <w:name w:val="xl112"/>
    <w:basedOn w:val="Normal"/>
    <w:rsid w:val="001B7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b/>
      <w:bCs/>
      <w:sz w:val="28"/>
      <w:szCs w:val="28"/>
    </w:rPr>
  </w:style>
  <w:style w:type="paragraph" w:customStyle="1" w:styleId="xl113">
    <w:name w:val="xl113"/>
    <w:basedOn w:val="Normal"/>
    <w:rsid w:val="001B7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14">
    <w:name w:val="xl114"/>
    <w:basedOn w:val="Normal"/>
    <w:rsid w:val="001B7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b/>
      <w:bCs/>
      <w:sz w:val="28"/>
      <w:szCs w:val="28"/>
    </w:rPr>
  </w:style>
  <w:style w:type="paragraph" w:customStyle="1" w:styleId="xl115">
    <w:name w:val="xl115"/>
    <w:basedOn w:val="Normal"/>
    <w:rsid w:val="001B7AFF"/>
    <w:rPr>
      <w:rFonts w:ascii="Times New Roman" w:hAnsi="Times New Roman" w:cs="Times New Roman"/>
      <w:b/>
      <w:bCs/>
      <w:sz w:val="28"/>
      <w:szCs w:val="28"/>
    </w:rPr>
  </w:style>
  <w:style w:type="paragraph" w:customStyle="1" w:styleId="xl116">
    <w:name w:val="xl116"/>
    <w:basedOn w:val="Normal"/>
    <w:rsid w:val="001B7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color w:val="FF0000"/>
      <w:sz w:val="20"/>
      <w:szCs w:val="20"/>
    </w:rPr>
  </w:style>
  <w:style w:type="paragraph" w:customStyle="1" w:styleId="xl117">
    <w:name w:val="xl117"/>
    <w:basedOn w:val="Normal"/>
    <w:rsid w:val="001B7AFF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ind w:firstLineChars="500" w:firstLine="500"/>
    </w:pPr>
  </w:style>
  <w:style w:type="paragraph" w:customStyle="1" w:styleId="xl118">
    <w:name w:val="xl118"/>
    <w:basedOn w:val="Normal"/>
    <w:rsid w:val="001B7AFF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ind w:firstLineChars="600" w:firstLine="600"/>
    </w:pPr>
  </w:style>
  <w:style w:type="paragraph" w:customStyle="1" w:styleId="xl119">
    <w:name w:val="xl119"/>
    <w:basedOn w:val="Normal"/>
    <w:rsid w:val="001B7AFF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ind w:firstLineChars="700" w:firstLine="700"/>
    </w:pPr>
  </w:style>
  <w:style w:type="paragraph" w:customStyle="1" w:styleId="xl120">
    <w:name w:val="xl120"/>
    <w:basedOn w:val="Normal"/>
    <w:rsid w:val="001B7AFF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ind w:firstLineChars="700" w:firstLine="700"/>
    </w:pPr>
    <w:rPr>
      <w:b/>
      <w:bCs/>
    </w:rPr>
  </w:style>
  <w:style w:type="paragraph" w:customStyle="1" w:styleId="xl121">
    <w:name w:val="xl121"/>
    <w:basedOn w:val="Normal"/>
    <w:rsid w:val="001B7AFF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ind w:firstLineChars="800" w:firstLine="800"/>
    </w:pPr>
  </w:style>
  <w:style w:type="paragraph" w:customStyle="1" w:styleId="xl122">
    <w:name w:val="xl122"/>
    <w:basedOn w:val="Normal"/>
    <w:rsid w:val="001B7AFF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hd w:val="clear" w:color="000000" w:fill="FFFFFF"/>
      <w:ind w:firstLineChars="600" w:firstLine="600"/>
    </w:pPr>
    <w:rPr>
      <w:color w:val="0070C0"/>
    </w:rPr>
  </w:style>
  <w:style w:type="paragraph" w:customStyle="1" w:styleId="xl123">
    <w:name w:val="xl123"/>
    <w:basedOn w:val="Normal"/>
    <w:rsid w:val="001B7AFF"/>
    <w:pPr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ind w:firstLineChars="400" w:firstLine="400"/>
    </w:pPr>
    <w:rPr>
      <w:b/>
      <w:bCs/>
    </w:rPr>
  </w:style>
  <w:style w:type="paragraph" w:customStyle="1" w:styleId="xl124">
    <w:name w:val="xl124"/>
    <w:basedOn w:val="Normal"/>
    <w:rsid w:val="001B7AFF"/>
    <w:pPr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hd w:val="clear" w:color="000000" w:fill="FFFFFF"/>
      <w:ind w:firstLineChars="400" w:firstLine="400"/>
    </w:pPr>
    <w:rPr>
      <w:b/>
      <w:bCs/>
    </w:rPr>
  </w:style>
  <w:style w:type="paragraph" w:customStyle="1" w:styleId="xl125">
    <w:name w:val="xl125"/>
    <w:basedOn w:val="Normal"/>
    <w:rsid w:val="001B7AFF"/>
    <w:pPr>
      <w:pBdr>
        <w:top w:val="single" w:sz="4" w:space="0" w:color="auto"/>
        <w:left w:val="single" w:sz="4" w:space="20" w:color="auto"/>
        <w:bottom w:val="single" w:sz="4" w:space="0" w:color="auto"/>
        <w:right w:val="single" w:sz="4" w:space="0" w:color="auto"/>
      </w:pBdr>
      <w:ind w:firstLineChars="300" w:firstLine="300"/>
    </w:pPr>
  </w:style>
  <w:style w:type="paragraph" w:customStyle="1" w:styleId="xl66">
    <w:name w:val="xl66"/>
    <w:basedOn w:val="Normal"/>
    <w:rsid w:val="001B7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jc w:val="center"/>
      <w:textAlignment w:val="center"/>
    </w:pPr>
    <w:rPr>
      <w:rFonts w:cs="Calibri"/>
      <w:b/>
      <w:bCs/>
      <w:i/>
      <w:iCs/>
      <w:color w:val="000000"/>
      <w:sz w:val="18"/>
      <w:szCs w:val="18"/>
    </w:rPr>
  </w:style>
  <w:style w:type="paragraph" w:customStyle="1" w:styleId="xl67">
    <w:name w:val="xl67"/>
    <w:basedOn w:val="Normal"/>
    <w:rsid w:val="001B7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ascii="Times New Roman" w:hAnsi="Times New Roman" w:cs="Times New Roman"/>
    </w:rPr>
  </w:style>
  <w:style w:type="paragraph" w:customStyle="1" w:styleId="xl68">
    <w:name w:val="xl68"/>
    <w:basedOn w:val="Normal"/>
    <w:rsid w:val="001B7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cs="Calibri"/>
      <w:b/>
      <w:bCs/>
      <w:color w:val="000000"/>
    </w:rPr>
  </w:style>
  <w:style w:type="table" w:customStyle="1" w:styleId="Sombreadoclaro-nfasis51">
    <w:name w:val="Sombreado claro - Énfasis 51"/>
    <w:basedOn w:val="Tablanormal"/>
    <w:next w:val="Sombreadoclaro-nfasis5"/>
    <w:uiPriority w:val="60"/>
    <w:rsid w:val="001B7AFF"/>
    <w:pPr>
      <w:spacing w:after="0" w:line="240" w:lineRule="auto"/>
    </w:pPr>
    <w:rPr>
      <w:rFonts w:ascii="Times New Roman" w:eastAsia="Times New Roman" w:hAnsi="Times New Roman" w:cs="Times New Roman"/>
      <w:color w:val="31849B"/>
      <w:sz w:val="20"/>
      <w:szCs w:val="20"/>
      <w:lang w:eastAsia="es-E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character" w:customStyle="1" w:styleId="il">
    <w:name w:val="il"/>
    <w:basedOn w:val="Fuentedeprrafopredeter"/>
    <w:rsid w:val="001B7AFF"/>
  </w:style>
  <w:style w:type="paragraph" w:customStyle="1" w:styleId="proyectos">
    <w:name w:val="proyectos"/>
    <w:basedOn w:val="Normal"/>
    <w:rsid w:val="001B7AFF"/>
    <w:pPr>
      <w:numPr>
        <w:numId w:val="25"/>
      </w:numPr>
      <w:spacing w:before="120" w:after="120"/>
      <w:ind w:right="290"/>
    </w:pPr>
    <w:rPr>
      <w:rFonts w:ascii="Century Schoolbook" w:hAnsi="Century Schoolbook"/>
      <w:b/>
    </w:rPr>
  </w:style>
  <w:style w:type="paragraph" w:customStyle="1" w:styleId="00FORMACINNOR">
    <w:name w:val="00_FORMACIÓN_NO_R"/>
    <w:basedOn w:val="Normal"/>
    <w:qFormat/>
    <w:rsid w:val="001B7AFF"/>
    <w:pPr>
      <w:tabs>
        <w:tab w:val="right" w:pos="851"/>
        <w:tab w:val="left" w:pos="1418"/>
      </w:tabs>
      <w:spacing w:before="60" w:after="0"/>
    </w:pPr>
    <w:rPr>
      <w:rFonts w:ascii="Verdana" w:hAnsi="Verdana" w:cs="Times New Roman"/>
      <w:bCs/>
      <w:smallCaps/>
      <w:sz w:val="20"/>
      <w:szCs w:val="18"/>
    </w:rPr>
  </w:style>
  <w:style w:type="paragraph" w:customStyle="1" w:styleId="Estilo4">
    <w:name w:val="Estilo4"/>
    <w:basedOn w:val="Ttulo3"/>
    <w:link w:val="Estilo4Car"/>
    <w:qFormat/>
    <w:rsid w:val="001B7AFF"/>
    <w:pPr>
      <w:keepLines w:val="0"/>
      <w:shd w:val="clear" w:color="auto" w:fill="EFFCE0"/>
      <w:tabs>
        <w:tab w:val="left" w:pos="851"/>
      </w:tabs>
      <w:spacing w:before="120" w:after="60"/>
      <w:ind w:left="992" w:hanging="964"/>
    </w:pPr>
    <w:rPr>
      <w:rFonts w:ascii="Segoe UI" w:eastAsia="Times New Roman" w:hAnsi="Segoe UI" w:cs="Arial"/>
      <w:iCs/>
      <w:color w:val="406C0A"/>
      <w:kern w:val="32"/>
      <w:sz w:val="20"/>
      <w:szCs w:val="20"/>
      <w:lang w:val="es-ES_tradnl" w:eastAsia="es-ES_tradnl"/>
    </w:rPr>
  </w:style>
  <w:style w:type="character" w:customStyle="1" w:styleId="Estilo4Car">
    <w:name w:val="Estilo4 Car"/>
    <w:basedOn w:val="Ttulo3Car"/>
    <w:link w:val="Estilo4"/>
    <w:rsid w:val="001B7AFF"/>
    <w:rPr>
      <w:rFonts w:ascii="Segoe UI" w:eastAsia="Times New Roman" w:hAnsi="Segoe UI" w:cs="Arial"/>
      <w:iCs/>
      <w:color w:val="406C0A"/>
      <w:kern w:val="32"/>
      <w:sz w:val="20"/>
      <w:szCs w:val="20"/>
      <w:shd w:val="clear" w:color="auto" w:fill="EFFCE0"/>
      <w:lang w:val="es-ES_tradnl" w:eastAsia="es-ES_tradnl"/>
    </w:rPr>
  </w:style>
  <w:style w:type="paragraph" w:customStyle="1" w:styleId="Para01">
    <w:name w:val="Para 01"/>
    <w:basedOn w:val="Normal"/>
    <w:qFormat/>
    <w:rsid w:val="001B7AFF"/>
    <w:pPr>
      <w:spacing w:after="0" w:line="400" w:lineRule="atLeast"/>
    </w:pPr>
    <w:rPr>
      <w:rFonts w:ascii="Cambria" w:eastAsia="Cambria" w:hAnsi="Cambria" w:cs="Cambria"/>
      <w:color w:val="000000"/>
      <w:sz w:val="32"/>
      <w:szCs w:val="32"/>
      <w:lang w:val="es" w:eastAsia="es"/>
    </w:rPr>
  </w:style>
  <w:style w:type="character" w:customStyle="1" w:styleId="0Text">
    <w:name w:val="0 Text"/>
    <w:rsid w:val="001B7AFF"/>
    <w:rPr>
      <w:i/>
      <w:iCs/>
    </w:rPr>
  </w:style>
  <w:style w:type="paragraph" w:customStyle="1" w:styleId="Para04">
    <w:name w:val="Para 04"/>
    <w:basedOn w:val="Normal"/>
    <w:qFormat/>
    <w:rsid w:val="001B7AFF"/>
    <w:pPr>
      <w:spacing w:after="0" w:line="400" w:lineRule="atLeast"/>
      <w:ind w:firstLineChars="150" w:firstLine="150"/>
    </w:pPr>
    <w:rPr>
      <w:rFonts w:ascii="Cambria" w:eastAsia="Cambria" w:hAnsi="Cambria" w:cs="Times New Roman"/>
      <w:i/>
      <w:iCs/>
      <w:color w:val="000000"/>
      <w:sz w:val="32"/>
      <w:szCs w:val="32"/>
      <w:lang w:val="es" w:eastAsia="es"/>
    </w:rPr>
  </w:style>
  <w:style w:type="paragraph" w:customStyle="1" w:styleId="Para11">
    <w:name w:val="Para 11"/>
    <w:basedOn w:val="Normal"/>
    <w:qFormat/>
    <w:rsid w:val="001B7AFF"/>
    <w:pPr>
      <w:spacing w:beforeLines="150" w:afterLines="150" w:after="0" w:line="400" w:lineRule="atLeast"/>
      <w:ind w:leftChars="150" w:left="150" w:rightChars="150" w:right="150" w:firstLineChars="150" w:firstLine="150"/>
    </w:pPr>
    <w:rPr>
      <w:rFonts w:ascii="Cambria" w:eastAsia="Cambria" w:hAnsi="Cambria" w:cs="Times New Roman"/>
      <w:i/>
      <w:iCs/>
      <w:color w:val="000000"/>
      <w:sz w:val="32"/>
      <w:szCs w:val="32"/>
      <w:lang w:val="es" w:eastAsia="es"/>
    </w:rPr>
  </w:style>
  <w:style w:type="paragraph" w:customStyle="1" w:styleId="Para03">
    <w:name w:val="Para 03"/>
    <w:basedOn w:val="Normal"/>
    <w:qFormat/>
    <w:rsid w:val="001B7AFF"/>
    <w:pPr>
      <w:spacing w:after="0" w:line="416" w:lineRule="atLeast"/>
    </w:pPr>
    <w:rPr>
      <w:rFonts w:ascii="Cambria" w:eastAsia="Cambria" w:hAnsi="Cambria" w:cs="Cambria"/>
      <w:color w:val="000000"/>
      <w:sz w:val="32"/>
      <w:szCs w:val="32"/>
      <w:lang w:val="es" w:eastAsia="es"/>
    </w:rPr>
  </w:style>
  <w:style w:type="character" w:customStyle="1" w:styleId="1Text">
    <w:name w:val="1 Text"/>
    <w:rsid w:val="001B7AFF"/>
    <w:rPr>
      <w:b/>
      <w:bCs/>
    </w:rPr>
  </w:style>
  <w:style w:type="character" w:customStyle="1" w:styleId="2Text">
    <w:name w:val="2 Text"/>
    <w:rsid w:val="001B7AFF"/>
    <w:rPr>
      <w:b/>
      <w:bCs/>
      <w:i/>
      <w:iCs/>
    </w:rPr>
  </w:style>
  <w:style w:type="paragraph" w:customStyle="1" w:styleId="Para19">
    <w:name w:val="Para 19"/>
    <w:basedOn w:val="Normal"/>
    <w:qFormat/>
    <w:rsid w:val="001B7AFF"/>
    <w:pPr>
      <w:spacing w:before="3088" w:after="0" w:line="400" w:lineRule="atLeast"/>
    </w:pPr>
    <w:rPr>
      <w:rFonts w:ascii="Cambria" w:eastAsia="Cambria" w:hAnsi="Cambria" w:cs="Cambria"/>
      <w:color w:val="000000"/>
      <w:sz w:val="32"/>
      <w:szCs w:val="32"/>
      <w:lang w:val="es" w:eastAsia="es"/>
    </w:rPr>
  </w:style>
  <w:style w:type="paragraph" w:customStyle="1" w:styleId="Para07">
    <w:name w:val="Para 07"/>
    <w:basedOn w:val="Normal"/>
    <w:qFormat/>
    <w:rsid w:val="001B7AFF"/>
    <w:pPr>
      <w:pBdr>
        <w:top w:val="none" w:sz="0" w:space="8" w:color="auto"/>
      </w:pBdr>
      <w:spacing w:after="0" w:line="400" w:lineRule="atLeast"/>
      <w:ind w:firstLineChars="150" w:firstLine="150"/>
    </w:pPr>
    <w:rPr>
      <w:rFonts w:ascii="Cambria" w:eastAsia="Cambria" w:hAnsi="Cambria" w:cs="Cambria"/>
      <w:color w:val="000000"/>
      <w:sz w:val="32"/>
      <w:szCs w:val="32"/>
      <w:lang w:val="es" w:eastAsia="es"/>
    </w:rPr>
  </w:style>
  <w:style w:type="paragraph" w:customStyle="1" w:styleId="Para15">
    <w:name w:val="Para 15"/>
    <w:basedOn w:val="Normal"/>
    <w:qFormat/>
    <w:rsid w:val="001B7AFF"/>
    <w:pPr>
      <w:pBdr>
        <w:top w:val="none" w:sz="0" w:space="16" w:color="auto"/>
      </w:pBdr>
      <w:spacing w:after="0" w:line="400" w:lineRule="atLeast"/>
      <w:ind w:firstLineChars="150" w:firstLine="150"/>
    </w:pPr>
    <w:rPr>
      <w:rFonts w:ascii="Cambria" w:eastAsia="Cambria" w:hAnsi="Cambria" w:cs="Times New Roman"/>
      <w:i/>
      <w:iCs/>
      <w:color w:val="000000"/>
      <w:sz w:val="32"/>
      <w:szCs w:val="32"/>
      <w:lang w:val="es" w:eastAsia="es"/>
    </w:rPr>
  </w:style>
  <w:style w:type="paragraph" w:customStyle="1" w:styleId="Para13">
    <w:name w:val="Para 13"/>
    <w:basedOn w:val="Normal"/>
    <w:qFormat/>
    <w:rsid w:val="001B7AFF"/>
    <w:pPr>
      <w:pBdr>
        <w:top w:val="none" w:sz="2" w:space="0" w:color="auto"/>
        <w:left w:val="none" w:sz="2" w:space="0" w:color="auto"/>
        <w:bottom w:val="none" w:sz="2" w:space="0" w:color="auto"/>
        <w:right w:val="none" w:sz="2" w:space="0" w:color="auto"/>
      </w:pBdr>
      <w:spacing w:after="0" w:line="384" w:lineRule="atLeast"/>
      <w:ind w:left="100" w:right="100"/>
    </w:pPr>
    <w:rPr>
      <w:rFonts w:ascii="Cambria" w:eastAsia="Cambria" w:hAnsi="Cambria" w:cs="Cambria"/>
      <w:color w:val="000000"/>
      <w:sz w:val="32"/>
      <w:szCs w:val="32"/>
      <w:lang w:val="es" w:eastAsia="es"/>
    </w:rPr>
  </w:style>
  <w:style w:type="paragraph" w:customStyle="1" w:styleId="Para06">
    <w:name w:val="Para 06"/>
    <w:basedOn w:val="Normal"/>
    <w:qFormat/>
    <w:rsid w:val="001B7AFF"/>
    <w:pPr>
      <w:spacing w:beforeLines="125" w:afterLines="125" w:after="0" w:line="480" w:lineRule="atLeast"/>
      <w:ind w:leftChars="125" w:left="125" w:rightChars="125" w:right="125"/>
      <w:jc w:val="center"/>
    </w:pPr>
    <w:rPr>
      <w:rFonts w:ascii="Cambria" w:eastAsia="Cambria" w:hAnsi="Cambria" w:cs="Times New Roman"/>
      <w:b/>
      <w:bCs/>
      <w:i/>
      <w:iCs/>
      <w:color w:val="000000"/>
      <w:sz w:val="40"/>
      <w:szCs w:val="40"/>
      <w:lang w:val="es" w:eastAsia="es"/>
    </w:rPr>
  </w:style>
  <w:style w:type="character" w:customStyle="1" w:styleId="m-8065726528123569789gmail-tl8wme">
    <w:name w:val="m_-8065726528123569789gmail-tl8wme"/>
    <w:basedOn w:val="Fuentedeprrafopredeter"/>
    <w:rsid w:val="001B7AFF"/>
  </w:style>
  <w:style w:type="paragraph" w:customStyle="1" w:styleId="bopvdetalle">
    <w:name w:val="bopvdetalle"/>
    <w:basedOn w:val="Normal"/>
    <w:rsid w:val="001B7AFF"/>
    <w:pPr>
      <w:spacing w:after="0"/>
      <w:ind w:firstLine="180"/>
    </w:pPr>
    <w:rPr>
      <w:sz w:val="20"/>
      <w:szCs w:val="20"/>
    </w:rPr>
  </w:style>
  <w:style w:type="paragraph" w:customStyle="1" w:styleId="gmail-msolistparagraph">
    <w:name w:val="gmail-msolistparagraph"/>
    <w:basedOn w:val="Normal"/>
    <w:rsid w:val="001B7AFF"/>
    <w:rPr>
      <w:rFonts w:ascii="Times New Roman" w:eastAsia="Calibri" w:hAnsi="Times New Roman" w:cs="Times New Roman"/>
    </w:rPr>
  </w:style>
  <w:style w:type="paragraph" w:customStyle="1" w:styleId="Normaldespusdettulo">
    <w:name w:val="Normal después de título"/>
    <w:basedOn w:val="Normal"/>
    <w:next w:val="Normal"/>
    <w:link w:val="NormaldespusdettuloCar"/>
    <w:rsid w:val="001B7AFF"/>
    <w:pPr>
      <w:spacing w:before="360" w:after="120" w:line="264" w:lineRule="auto"/>
    </w:pPr>
    <w:rPr>
      <w:rFonts w:ascii="Verdana" w:hAnsi="Verdana" w:cs="Times New Roman"/>
      <w:color w:val="5F5F5F"/>
      <w:sz w:val="18"/>
      <w:szCs w:val="20"/>
      <w:lang w:val="es-ES_tradnl"/>
    </w:rPr>
  </w:style>
  <w:style w:type="character" w:customStyle="1" w:styleId="NormaldespusdettuloCar">
    <w:name w:val="Normal después de título Car"/>
    <w:basedOn w:val="Fuentedeprrafopredeter"/>
    <w:link w:val="Normaldespusdettulo"/>
    <w:rsid w:val="001B7AFF"/>
    <w:rPr>
      <w:rFonts w:ascii="Verdana" w:eastAsia="Times New Roman" w:hAnsi="Verdana" w:cs="Times New Roman"/>
      <w:color w:val="5F5F5F"/>
      <w:sz w:val="18"/>
      <w:szCs w:val="20"/>
      <w:lang w:val="es-ES_tradnl" w:eastAsia="es-ES"/>
    </w:rPr>
  </w:style>
  <w:style w:type="character" w:customStyle="1" w:styleId="SangranormalCar">
    <w:name w:val="Sangría normal Car"/>
    <w:aliases w:val="Sangría normal Car Car Car,Koska normala Car"/>
    <w:basedOn w:val="Fuentedeprrafopredeter"/>
    <w:link w:val="Sangranormal"/>
    <w:rsid w:val="001B7AFF"/>
    <w:rPr>
      <w:rFonts w:ascii="Verdana" w:eastAsia="Times New Roman" w:hAnsi="Verdana" w:cs="Times New Roman"/>
      <w:color w:val="5F5F5F"/>
      <w:sz w:val="18"/>
      <w:szCs w:val="20"/>
      <w:lang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B7AFF"/>
    <w:rPr>
      <w:color w:val="605E5C"/>
      <w:shd w:val="clear" w:color="auto" w:fill="E1DFDD"/>
    </w:rPr>
  </w:style>
  <w:style w:type="table" w:customStyle="1" w:styleId="Tabladelista3-nfasis51">
    <w:name w:val="Tabla de lista 3 - Énfasis 51"/>
    <w:basedOn w:val="Tablanormal"/>
    <w:next w:val="Tabladelista3-nfasis5"/>
    <w:uiPriority w:val="48"/>
    <w:rsid w:val="001B7AFF"/>
    <w:pPr>
      <w:spacing w:after="0" w:line="240" w:lineRule="auto"/>
      <w:jc w:val="both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</w:tblBorders>
    </w:tblPr>
    <w:tblStylePr w:type="firstRow">
      <w:rPr>
        <w:b/>
        <w:bCs/>
        <w:color w:val="FFFFFF"/>
      </w:rPr>
      <w:tblPr/>
      <w:tcPr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tblPr/>
      <w:tcPr>
        <w:tcBorders>
          <w:top w:val="single" w:sz="4" w:space="0" w:color="4BACC6"/>
          <w:bottom w:val="single" w:sz="4" w:space="0" w:color="4BACC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/>
          <w:left w:val="nil"/>
        </w:tcBorders>
      </w:tcPr>
    </w:tblStylePr>
    <w:tblStylePr w:type="swCell">
      <w:tblPr/>
      <w:tcPr>
        <w:tcBorders>
          <w:top w:val="double" w:sz="4" w:space="0" w:color="4BACC6"/>
          <w:right w:val="nil"/>
        </w:tcBorders>
      </w:tcPr>
    </w:tblStylePr>
  </w:style>
  <w:style w:type="character" w:customStyle="1" w:styleId="form-title">
    <w:name w:val="form-title"/>
    <w:basedOn w:val="Fuentedeprrafopredeter"/>
    <w:rsid w:val="001B7AFF"/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1B7AFF"/>
    <w:pPr>
      <w:pBdr>
        <w:bottom w:val="single" w:sz="6" w:space="1" w:color="auto"/>
      </w:pBdr>
      <w:spacing w:after="0"/>
      <w:jc w:val="center"/>
    </w:pPr>
    <w:rPr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1B7AFF"/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hs-form-required">
    <w:name w:val="hs-form-required"/>
    <w:basedOn w:val="Fuentedeprrafopredeter"/>
    <w:rsid w:val="001B7AFF"/>
  </w:style>
  <w:style w:type="paragraph" w:customStyle="1" w:styleId="hs-form-booleancheckbox">
    <w:name w:val="hs-form-booleancheckbox"/>
    <w:basedOn w:val="Normal"/>
    <w:rsid w:val="001B7AFF"/>
    <w:rPr>
      <w:rFonts w:ascii="Times New Roman" w:hAnsi="Times New Roman" w:cs="Times New Roman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1B7AFF"/>
    <w:pPr>
      <w:pBdr>
        <w:top w:val="single" w:sz="6" w:space="1" w:color="auto"/>
      </w:pBdr>
      <w:spacing w:after="0"/>
      <w:jc w:val="center"/>
    </w:pPr>
    <w:rPr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1B7AFF"/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hs-cta-node">
    <w:name w:val="hs-cta-node"/>
    <w:basedOn w:val="Fuentedeprrafopredeter"/>
    <w:rsid w:val="001B7AFF"/>
  </w:style>
  <w:style w:type="table" w:customStyle="1" w:styleId="Tabladelista3-nfasis31">
    <w:name w:val="Tabla de lista 3 - Énfasis 31"/>
    <w:basedOn w:val="Tablanormal"/>
    <w:next w:val="Tabladelista3-nfasis3"/>
    <w:uiPriority w:val="48"/>
    <w:rsid w:val="001B7A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</w:tblBorders>
    </w:tblPr>
    <w:tblStylePr w:type="firstRow">
      <w:rPr>
        <w:b/>
        <w:bCs/>
        <w:color w:val="FFFFFF"/>
      </w:rPr>
      <w:tblPr/>
      <w:tcPr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tblPr/>
      <w:tcPr>
        <w:tcBorders>
          <w:top w:val="single" w:sz="4" w:space="0" w:color="9BBB59"/>
          <w:bottom w:val="single" w:sz="4" w:space="0" w:color="9BBB59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/>
          <w:left w:val="nil"/>
        </w:tcBorders>
      </w:tcPr>
    </w:tblStylePr>
    <w:tblStylePr w:type="swCell">
      <w:tblPr/>
      <w:tcPr>
        <w:tcBorders>
          <w:top w:val="double" w:sz="4" w:space="0" w:color="9BBB59"/>
          <w:right w:val="nil"/>
        </w:tcBorders>
      </w:tcPr>
    </w:tblStylePr>
  </w:style>
  <w:style w:type="paragraph" w:customStyle="1" w:styleId="BulletNivel1">
    <w:name w:val="Bullet_Nivel_1"/>
    <w:basedOn w:val="Normal"/>
    <w:qFormat/>
    <w:rsid w:val="001B7AFF"/>
    <w:pPr>
      <w:numPr>
        <w:numId w:val="45"/>
      </w:numPr>
      <w:tabs>
        <w:tab w:val="num" w:pos="360"/>
      </w:tabs>
      <w:spacing w:before="120" w:after="120" w:line="276" w:lineRule="auto"/>
      <w:ind w:left="0" w:firstLine="0"/>
    </w:pPr>
    <w:rPr>
      <w:rFonts w:eastAsia="Calibri" w:cs="ITCCharterCom-Regular"/>
      <w:color w:val="000000"/>
      <w:lang w:val="en-US"/>
    </w:rPr>
  </w:style>
  <w:style w:type="paragraph" w:customStyle="1" w:styleId="BulletNivel2">
    <w:name w:val="Bullet_Nivel_2"/>
    <w:basedOn w:val="Normal"/>
    <w:qFormat/>
    <w:rsid w:val="001B7AFF"/>
    <w:pPr>
      <w:numPr>
        <w:ilvl w:val="1"/>
        <w:numId w:val="45"/>
      </w:numPr>
      <w:tabs>
        <w:tab w:val="num" w:pos="360"/>
      </w:tabs>
      <w:spacing w:before="120" w:after="120" w:line="276" w:lineRule="auto"/>
      <w:ind w:left="0" w:firstLine="0"/>
    </w:pPr>
    <w:rPr>
      <w:rFonts w:eastAsia="Calibri" w:cs="ITCCharterCom-Regular"/>
      <w:sz w:val="20"/>
      <w:szCs w:val="20"/>
    </w:rPr>
  </w:style>
  <w:style w:type="paragraph" w:customStyle="1" w:styleId="BulletNivel3">
    <w:name w:val="Bullet_Nivel_3"/>
    <w:basedOn w:val="Normal"/>
    <w:qFormat/>
    <w:rsid w:val="001B7AFF"/>
    <w:pPr>
      <w:numPr>
        <w:ilvl w:val="2"/>
        <w:numId w:val="45"/>
      </w:numPr>
      <w:tabs>
        <w:tab w:val="num" w:pos="360"/>
      </w:tabs>
      <w:spacing w:before="120" w:after="120" w:line="276" w:lineRule="auto"/>
      <w:ind w:left="0" w:firstLine="0"/>
    </w:pPr>
    <w:rPr>
      <w:rFonts w:eastAsia="Calibri" w:cs="ITCCharterCom-Regular"/>
      <w:sz w:val="20"/>
      <w:szCs w:val="20"/>
    </w:rPr>
  </w:style>
  <w:style w:type="paragraph" w:customStyle="1" w:styleId="has-background">
    <w:name w:val="has-background"/>
    <w:basedOn w:val="Normal"/>
    <w:rsid w:val="001B7AFF"/>
    <w:rPr>
      <w:rFonts w:ascii="Times New Roman" w:hAnsi="Times New Roman" w:cs="Times New Roman"/>
    </w:rPr>
  </w:style>
  <w:style w:type="table" w:customStyle="1" w:styleId="Tabladelista4-nfasis11">
    <w:name w:val="Tabla de lista 4 - Énfasis 11"/>
    <w:basedOn w:val="Tablanormal"/>
    <w:next w:val="Tabladelista4-nfasis1"/>
    <w:uiPriority w:val="49"/>
    <w:rsid w:val="001B7AFF"/>
    <w:pPr>
      <w:spacing w:after="0" w:line="240" w:lineRule="auto"/>
    </w:pPr>
    <w:rPr>
      <w:rFonts w:ascii="Calibri" w:eastAsia="Calibri" w:hAnsi="Calibri" w:cs="Times New Roman"/>
      <w:sz w:val="22"/>
      <w:szCs w:val="22"/>
      <w:lang w:eastAsia="es-E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1B7AFF"/>
    <w:pPr>
      <w:spacing w:after="0" w:line="240" w:lineRule="auto"/>
    </w:pPr>
    <w:rPr>
      <w:color w:val="14296C" w:themeColor="accent1" w:themeShade="BF"/>
    </w:rPr>
    <w:tblPr>
      <w:tblStyleRowBandSize w:val="1"/>
      <w:tblStyleColBandSize w:val="1"/>
      <w:tblBorders>
        <w:top w:val="single" w:sz="8" w:space="0" w:color="1B3891" w:themeColor="accent1"/>
        <w:bottom w:val="single" w:sz="8" w:space="0" w:color="1B389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B3891" w:themeColor="accent1"/>
          <w:left w:val="nil"/>
          <w:bottom w:val="single" w:sz="8" w:space="0" w:color="1B389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B3891" w:themeColor="accent1"/>
          <w:left w:val="nil"/>
          <w:bottom w:val="single" w:sz="8" w:space="0" w:color="1B389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C6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C6F2" w:themeFill="accent1" w:themeFillTint="3F"/>
      </w:tcPr>
    </w:tblStylePr>
  </w:style>
  <w:style w:type="table" w:styleId="Tabladelista7concolores-nfasis2">
    <w:name w:val="List Table 7 Colorful Accent 2"/>
    <w:basedOn w:val="Tablanormal"/>
    <w:uiPriority w:val="52"/>
    <w:rsid w:val="001B7AFF"/>
    <w:pPr>
      <w:spacing w:after="0" w:line="240" w:lineRule="auto"/>
    </w:pPr>
    <w:rPr>
      <w:color w:val="026F7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395A4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395A4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395A4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395A4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BF7FD" w:themeFill="accent2" w:themeFillTint="33"/>
      </w:tcPr>
    </w:tblStylePr>
    <w:tblStylePr w:type="band1Horz">
      <w:tblPr/>
      <w:tcPr>
        <w:shd w:val="clear" w:color="auto" w:fill="BBF7FD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4-nfasis2">
    <w:name w:val="List Table 4 Accent 2"/>
    <w:basedOn w:val="Tablanormal"/>
    <w:uiPriority w:val="49"/>
    <w:rsid w:val="001B7AFF"/>
    <w:pPr>
      <w:spacing w:after="0" w:line="240" w:lineRule="auto"/>
    </w:pPr>
    <w:tblPr>
      <w:tblStyleRowBandSize w:val="1"/>
      <w:tblStyleColBandSize w:val="1"/>
      <w:tblBorders>
        <w:top w:val="single" w:sz="4" w:space="0" w:color="34E8FB" w:themeColor="accent2" w:themeTint="99"/>
        <w:left w:val="single" w:sz="4" w:space="0" w:color="34E8FB" w:themeColor="accent2" w:themeTint="99"/>
        <w:bottom w:val="single" w:sz="4" w:space="0" w:color="34E8FB" w:themeColor="accent2" w:themeTint="99"/>
        <w:right w:val="single" w:sz="4" w:space="0" w:color="34E8FB" w:themeColor="accent2" w:themeTint="99"/>
        <w:insideH w:val="single" w:sz="4" w:space="0" w:color="34E8F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395A4" w:themeColor="accent2"/>
          <w:left w:val="single" w:sz="4" w:space="0" w:color="0395A4" w:themeColor="accent2"/>
          <w:bottom w:val="single" w:sz="4" w:space="0" w:color="0395A4" w:themeColor="accent2"/>
          <w:right w:val="single" w:sz="4" w:space="0" w:color="0395A4" w:themeColor="accent2"/>
          <w:insideH w:val="nil"/>
        </w:tcBorders>
        <w:shd w:val="clear" w:color="auto" w:fill="0395A4" w:themeFill="accent2"/>
      </w:tcPr>
    </w:tblStylePr>
    <w:tblStylePr w:type="lastRow">
      <w:rPr>
        <w:b/>
        <w:bCs/>
      </w:rPr>
      <w:tblPr/>
      <w:tcPr>
        <w:tcBorders>
          <w:top w:val="double" w:sz="4" w:space="0" w:color="34E8F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F7FD" w:themeFill="accent2" w:themeFillTint="33"/>
      </w:tcPr>
    </w:tblStylePr>
    <w:tblStylePr w:type="band1Horz">
      <w:tblPr/>
      <w:tcPr>
        <w:shd w:val="clear" w:color="auto" w:fill="BBF7FD" w:themeFill="accent2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1B7AFF"/>
    <w:pPr>
      <w:spacing w:after="0" w:line="240" w:lineRule="auto"/>
    </w:pPr>
    <w:rPr>
      <w:color w:val="026F7A" w:themeColor="accent2" w:themeShade="BF"/>
    </w:rPr>
    <w:tblPr>
      <w:tblStyleRowBandSize w:val="1"/>
      <w:tblStyleColBandSize w:val="1"/>
      <w:tblBorders>
        <w:top w:val="single" w:sz="4" w:space="0" w:color="34E8FB" w:themeColor="accent2" w:themeTint="99"/>
        <w:left w:val="single" w:sz="4" w:space="0" w:color="34E8FB" w:themeColor="accent2" w:themeTint="99"/>
        <w:bottom w:val="single" w:sz="4" w:space="0" w:color="34E8FB" w:themeColor="accent2" w:themeTint="99"/>
        <w:right w:val="single" w:sz="4" w:space="0" w:color="34E8FB" w:themeColor="accent2" w:themeTint="99"/>
        <w:insideH w:val="single" w:sz="4" w:space="0" w:color="34E8FB" w:themeColor="accent2" w:themeTint="99"/>
        <w:insideV w:val="single" w:sz="4" w:space="0" w:color="34E8FB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34E8F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4E8F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F7FD" w:themeFill="accent2" w:themeFillTint="33"/>
      </w:tcPr>
    </w:tblStylePr>
    <w:tblStylePr w:type="band1Horz">
      <w:tblPr/>
      <w:tcPr>
        <w:shd w:val="clear" w:color="auto" w:fill="BBF7FD" w:themeFill="accent2" w:themeFillTint="33"/>
      </w:tcPr>
    </w:tblStylePr>
  </w:style>
  <w:style w:type="table" w:styleId="Tablaconcuadrcula4-nfasis2">
    <w:name w:val="Grid Table 4 Accent 2"/>
    <w:basedOn w:val="Tablanormal"/>
    <w:uiPriority w:val="49"/>
    <w:rsid w:val="001B7AFF"/>
    <w:pPr>
      <w:spacing w:after="0" w:line="240" w:lineRule="auto"/>
    </w:pPr>
    <w:tblPr>
      <w:tblStyleRowBandSize w:val="1"/>
      <w:tblStyleColBandSize w:val="1"/>
      <w:tblBorders>
        <w:top w:val="single" w:sz="4" w:space="0" w:color="34E8FB" w:themeColor="accent2" w:themeTint="99"/>
        <w:left w:val="single" w:sz="4" w:space="0" w:color="34E8FB" w:themeColor="accent2" w:themeTint="99"/>
        <w:bottom w:val="single" w:sz="4" w:space="0" w:color="34E8FB" w:themeColor="accent2" w:themeTint="99"/>
        <w:right w:val="single" w:sz="4" w:space="0" w:color="34E8FB" w:themeColor="accent2" w:themeTint="99"/>
        <w:insideH w:val="single" w:sz="4" w:space="0" w:color="34E8FB" w:themeColor="accent2" w:themeTint="99"/>
        <w:insideV w:val="single" w:sz="4" w:space="0" w:color="34E8F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395A4" w:themeColor="accent2"/>
          <w:left w:val="single" w:sz="4" w:space="0" w:color="0395A4" w:themeColor="accent2"/>
          <w:bottom w:val="single" w:sz="4" w:space="0" w:color="0395A4" w:themeColor="accent2"/>
          <w:right w:val="single" w:sz="4" w:space="0" w:color="0395A4" w:themeColor="accent2"/>
          <w:insideH w:val="nil"/>
          <w:insideV w:val="nil"/>
        </w:tcBorders>
        <w:shd w:val="clear" w:color="auto" w:fill="0395A4" w:themeFill="accent2"/>
      </w:tcPr>
    </w:tblStylePr>
    <w:tblStylePr w:type="lastRow">
      <w:rPr>
        <w:b/>
        <w:bCs/>
      </w:rPr>
      <w:tblPr/>
      <w:tcPr>
        <w:tcBorders>
          <w:top w:val="double" w:sz="4" w:space="0" w:color="0395A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F7FD" w:themeFill="accent2" w:themeFillTint="33"/>
      </w:tcPr>
    </w:tblStylePr>
    <w:tblStylePr w:type="band1Horz">
      <w:tblPr/>
      <w:tcPr>
        <w:shd w:val="clear" w:color="auto" w:fill="BBF7FD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1B7AFF"/>
    <w:pPr>
      <w:spacing w:after="0" w:line="240" w:lineRule="auto"/>
    </w:pPr>
    <w:rPr>
      <w:color w:val="151514" w:themeColor="accent3" w:themeShade="BF"/>
    </w:rPr>
    <w:tblPr>
      <w:tblStyleRowBandSize w:val="1"/>
      <w:tblStyleColBandSize w:val="1"/>
      <w:tblBorders>
        <w:top w:val="single" w:sz="4" w:space="0" w:color="7A7A72" w:themeColor="accent3" w:themeTint="99"/>
        <w:left w:val="single" w:sz="4" w:space="0" w:color="7A7A72" w:themeColor="accent3" w:themeTint="99"/>
        <w:bottom w:val="single" w:sz="4" w:space="0" w:color="7A7A72" w:themeColor="accent3" w:themeTint="99"/>
        <w:right w:val="single" w:sz="4" w:space="0" w:color="7A7A72" w:themeColor="accent3" w:themeTint="99"/>
        <w:insideH w:val="single" w:sz="4" w:space="0" w:color="7A7A72" w:themeColor="accent3" w:themeTint="99"/>
        <w:insideV w:val="single" w:sz="4" w:space="0" w:color="7A7A72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7A7A7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A7A7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CF" w:themeFill="accent3" w:themeFillTint="33"/>
      </w:tcPr>
    </w:tblStylePr>
    <w:tblStylePr w:type="band1Horz">
      <w:tblPr/>
      <w:tcPr>
        <w:shd w:val="clear" w:color="auto" w:fill="D3D3CF" w:themeFill="accent3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1B7AFF"/>
    <w:pPr>
      <w:spacing w:after="0" w:line="240" w:lineRule="auto"/>
    </w:pPr>
    <w:rPr>
      <w:color w:val="151514" w:themeColor="accent3" w:themeShade="BF"/>
    </w:rPr>
    <w:tblPr>
      <w:tblStyleRowBandSize w:val="1"/>
      <w:tblStyleColBandSize w:val="1"/>
      <w:tblBorders>
        <w:top w:val="single" w:sz="4" w:space="0" w:color="1D1D1B" w:themeColor="accent3"/>
        <w:bottom w:val="single" w:sz="4" w:space="0" w:color="1D1D1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D1D1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D1D1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CF" w:themeFill="accent3" w:themeFillTint="33"/>
      </w:tcPr>
    </w:tblStylePr>
    <w:tblStylePr w:type="band1Horz">
      <w:tblPr/>
      <w:tcPr>
        <w:shd w:val="clear" w:color="auto" w:fill="D3D3CF" w:themeFill="accent3" w:themeFillTint="33"/>
      </w:tcPr>
    </w:tblStylePr>
  </w:style>
  <w:style w:type="table" w:styleId="Tablaconcuadrcula7concolores-nfasis3">
    <w:name w:val="Grid Table 7 Colorful Accent 3"/>
    <w:basedOn w:val="Tablanormal"/>
    <w:uiPriority w:val="52"/>
    <w:rsid w:val="001B7AFF"/>
    <w:pPr>
      <w:spacing w:after="0" w:line="240" w:lineRule="auto"/>
    </w:pPr>
    <w:rPr>
      <w:color w:val="151514" w:themeColor="accent3" w:themeShade="BF"/>
    </w:rPr>
    <w:tblPr>
      <w:tblStyleRowBandSize w:val="1"/>
      <w:tblStyleColBandSize w:val="1"/>
      <w:tblBorders>
        <w:top w:val="single" w:sz="4" w:space="0" w:color="7A7A72" w:themeColor="accent3" w:themeTint="99"/>
        <w:left w:val="single" w:sz="4" w:space="0" w:color="7A7A72" w:themeColor="accent3" w:themeTint="99"/>
        <w:bottom w:val="single" w:sz="4" w:space="0" w:color="7A7A72" w:themeColor="accent3" w:themeTint="99"/>
        <w:right w:val="single" w:sz="4" w:space="0" w:color="7A7A72" w:themeColor="accent3" w:themeTint="99"/>
        <w:insideH w:val="single" w:sz="4" w:space="0" w:color="7A7A72" w:themeColor="accent3" w:themeTint="99"/>
        <w:insideV w:val="single" w:sz="4" w:space="0" w:color="7A7A72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D3CF" w:themeFill="accent3" w:themeFillTint="33"/>
      </w:tcPr>
    </w:tblStylePr>
    <w:tblStylePr w:type="band1Horz">
      <w:tblPr/>
      <w:tcPr>
        <w:shd w:val="clear" w:color="auto" w:fill="D3D3CF" w:themeFill="accent3" w:themeFillTint="33"/>
      </w:tcPr>
    </w:tblStylePr>
    <w:tblStylePr w:type="neCell">
      <w:tblPr/>
      <w:tcPr>
        <w:tcBorders>
          <w:bottom w:val="single" w:sz="4" w:space="0" w:color="7A7A72" w:themeColor="accent3" w:themeTint="99"/>
        </w:tcBorders>
      </w:tcPr>
    </w:tblStylePr>
    <w:tblStylePr w:type="nwCell">
      <w:tblPr/>
      <w:tcPr>
        <w:tcBorders>
          <w:bottom w:val="single" w:sz="4" w:space="0" w:color="7A7A72" w:themeColor="accent3" w:themeTint="99"/>
        </w:tcBorders>
      </w:tcPr>
    </w:tblStylePr>
    <w:tblStylePr w:type="seCell">
      <w:tblPr/>
      <w:tcPr>
        <w:tcBorders>
          <w:top w:val="single" w:sz="4" w:space="0" w:color="7A7A72" w:themeColor="accent3" w:themeTint="99"/>
        </w:tcBorders>
      </w:tcPr>
    </w:tblStylePr>
    <w:tblStylePr w:type="swCell">
      <w:tblPr/>
      <w:tcPr>
        <w:tcBorders>
          <w:top w:val="single" w:sz="4" w:space="0" w:color="7A7A72" w:themeColor="accent3" w:themeTint="99"/>
        </w:tcBorders>
      </w:tcPr>
    </w:tblStylePr>
  </w:style>
  <w:style w:type="table" w:styleId="Tablaconcuadrcula1clara-nfasis3">
    <w:name w:val="Grid Table 1 Light Accent 3"/>
    <w:basedOn w:val="Tablanormal"/>
    <w:uiPriority w:val="46"/>
    <w:rsid w:val="001B7AFF"/>
    <w:pPr>
      <w:spacing w:after="0" w:line="240" w:lineRule="auto"/>
    </w:pPr>
    <w:tblPr>
      <w:tblStyleRowBandSize w:val="1"/>
      <w:tblStyleColBandSize w:val="1"/>
      <w:tblBorders>
        <w:top w:val="single" w:sz="4" w:space="0" w:color="A7A7A0" w:themeColor="accent3" w:themeTint="66"/>
        <w:left w:val="single" w:sz="4" w:space="0" w:color="A7A7A0" w:themeColor="accent3" w:themeTint="66"/>
        <w:bottom w:val="single" w:sz="4" w:space="0" w:color="A7A7A0" w:themeColor="accent3" w:themeTint="66"/>
        <w:right w:val="single" w:sz="4" w:space="0" w:color="A7A7A0" w:themeColor="accent3" w:themeTint="66"/>
        <w:insideH w:val="single" w:sz="4" w:space="0" w:color="A7A7A0" w:themeColor="accent3" w:themeTint="66"/>
        <w:insideV w:val="single" w:sz="4" w:space="0" w:color="A7A7A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A7A7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A7A7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2-nfasis3">
    <w:name w:val="Grid Table 2 Accent 3"/>
    <w:basedOn w:val="Tablanormal"/>
    <w:uiPriority w:val="47"/>
    <w:rsid w:val="001B7AFF"/>
    <w:pPr>
      <w:spacing w:after="0" w:line="240" w:lineRule="auto"/>
    </w:pPr>
    <w:tblPr>
      <w:tblStyleRowBandSize w:val="1"/>
      <w:tblStyleColBandSize w:val="1"/>
      <w:tblBorders>
        <w:top w:val="single" w:sz="2" w:space="0" w:color="7A7A72" w:themeColor="accent3" w:themeTint="99"/>
        <w:bottom w:val="single" w:sz="2" w:space="0" w:color="7A7A72" w:themeColor="accent3" w:themeTint="99"/>
        <w:insideH w:val="single" w:sz="2" w:space="0" w:color="7A7A72" w:themeColor="accent3" w:themeTint="99"/>
        <w:insideV w:val="single" w:sz="2" w:space="0" w:color="7A7A72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A7A72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A7A72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CF" w:themeFill="accent3" w:themeFillTint="33"/>
      </w:tcPr>
    </w:tblStylePr>
    <w:tblStylePr w:type="band1Horz">
      <w:tblPr/>
      <w:tcPr>
        <w:shd w:val="clear" w:color="auto" w:fill="D3D3CF" w:themeFill="accent3" w:themeFillTint="33"/>
      </w:tcPr>
    </w:tblStylePr>
  </w:style>
  <w:style w:type="table" w:styleId="Tablaconcuadrcula1Claro-nfasis2">
    <w:name w:val="Grid Table 1 Light Accent 2"/>
    <w:basedOn w:val="Tablanormal"/>
    <w:uiPriority w:val="46"/>
    <w:rsid w:val="001B7AFF"/>
    <w:pPr>
      <w:spacing w:after="0" w:line="240" w:lineRule="auto"/>
    </w:pPr>
    <w:tblPr>
      <w:tblStyleRowBandSize w:val="1"/>
      <w:tblStyleColBandSize w:val="1"/>
      <w:tblBorders>
        <w:top w:val="single" w:sz="4" w:space="0" w:color="78F0FC" w:themeColor="accent2" w:themeTint="66"/>
        <w:left w:val="single" w:sz="4" w:space="0" w:color="78F0FC" w:themeColor="accent2" w:themeTint="66"/>
        <w:bottom w:val="single" w:sz="4" w:space="0" w:color="78F0FC" w:themeColor="accent2" w:themeTint="66"/>
        <w:right w:val="single" w:sz="4" w:space="0" w:color="78F0FC" w:themeColor="accent2" w:themeTint="66"/>
        <w:insideH w:val="single" w:sz="4" w:space="0" w:color="78F0FC" w:themeColor="accent2" w:themeTint="66"/>
        <w:insideV w:val="single" w:sz="4" w:space="0" w:color="78F0F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34E8F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4E8F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1B7AFF"/>
    <w:pPr>
      <w:spacing w:after="0" w:line="240" w:lineRule="auto"/>
    </w:pPr>
    <w:tblPr>
      <w:tblStyleRowBandSize w:val="1"/>
      <w:tblStyleColBandSize w:val="1"/>
      <w:tblBorders>
        <w:top w:val="single" w:sz="4" w:space="0" w:color="F5F5F5" w:themeColor="accent5" w:themeTint="66"/>
        <w:left w:val="single" w:sz="4" w:space="0" w:color="F5F5F5" w:themeColor="accent5" w:themeTint="66"/>
        <w:bottom w:val="single" w:sz="4" w:space="0" w:color="F5F5F5" w:themeColor="accent5" w:themeTint="66"/>
        <w:right w:val="single" w:sz="4" w:space="0" w:color="F5F5F5" w:themeColor="accent5" w:themeTint="66"/>
        <w:insideH w:val="single" w:sz="4" w:space="0" w:color="F5F5F5" w:themeColor="accent5" w:themeTint="66"/>
        <w:insideV w:val="single" w:sz="4" w:space="0" w:color="F5F5F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1F1F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F1F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4-nfasis1">
    <w:name w:val="Grid Table 4 Accent 1"/>
    <w:basedOn w:val="Tablanormal"/>
    <w:uiPriority w:val="49"/>
    <w:rsid w:val="001B7AFF"/>
    <w:pPr>
      <w:spacing w:after="0" w:line="240" w:lineRule="auto"/>
    </w:pPr>
    <w:tblPr>
      <w:tblStyleRowBandSize w:val="1"/>
      <w:tblStyleColBandSize w:val="1"/>
      <w:tblBorders>
        <w:top w:val="single" w:sz="4" w:space="0" w:color="5375DF" w:themeColor="accent1" w:themeTint="99"/>
        <w:left w:val="single" w:sz="4" w:space="0" w:color="5375DF" w:themeColor="accent1" w:themeTint="99"/>
        <w:bottom w:val="single" w:sz="4" w:space="0" w:color="5375DF" w:themeColor="accent1" w:themeTint="99"/>
        <w:right w:val="single" w:sz="4" w:space="0" w:color="5375DF" w:themeColor="accent1" w:themeTint="99"/>
        <w:insideH w:val="single" w:sz="4" w:space="0" w:color="5375DF" w:themeColor="accent1" w:themeTint="99"/>
        <w:insideV w:val="single" w:sz="4" w:space="0" w:color="5375D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B3891" w:themeColor="accent1"/>
          <w:left w:val="single" w:sz="4" w:space="0" w:color="1B3891" w:themeColor="accent1"/>
          <w:bottom w:val="single" w:sz="4" w:space="0" w:color="1B3891" w:themeColor="accent1"/>
          <w:right w:val="single" w:sz="4" w:space="0" w:color="1B3891" w:themeColor="accent1"/>
          <w:insideH w:val="nil"/>
          <w:insideV w:val="nil"/>
        </w:tcBorders>
        <w:shd w:val="clear" w:color="auto" w:fill="1B3891" w:themeFill="accent1"/>
      </w:tcPr>
    </w:tblStylePr>
    <w:tblStylePr w:type="lastRow">
      <w:rPr>
        <w:b/>
        <w:bCs/>
      </w:rPr>
      <w:tblPr/>
      <w:tcPr>
        <w:tcBorders>
          <w:top w:val="double" w:sz="4" w:space="0" w:color="1B389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D1F4" w:themeFill="accent1" w:themeFillTint="33"/>
      </w:tcPr>
    </w:tblStylePr>
    <w:tblStylePr w:type="band1Horz">
      <w:tblPr/>
      <w:tcPr>
        <w:shd w:val="clear" w:color="auto" w:fill="C5D1F4" w:themeFill="accent1" w:themeFillTint="33"/>
      </w:tcPr>
    </w:tblStylePr>
  </w:style>
  <w:style w:type="table" w:styleId="Tablaconcuadrcula4-nfasis3">
    <w:name w:val="Grid Table 4 Accent 3"/>
    <w:basedOn w:val="Tablanormal"/>
    <w:uiPriority w:val="49"/>
    <w:rsid w:val="001B7AFF"/>
    <w:pPr>
      <w:spacing w:after="0" w:line="240" w:lineRule="auto"/>
    </w:pPr>
    <w:tblPr>
      <w:tblStyleRowBandSize w:val="1"/>
      <w:tblStyleColBandSize w:val="1"/>
      <w:tblBorders>
        <w:top w:val="single" w:sz="4" w:space="0" w:color="7A7A72" w:themeColor="accent3" w:themeTint="99"/>
        <w:left w:val="single" w:sz="4" w:space="0" w:color="7A7A72" w:themeColor="accent3" w:themeTint="99"/>
        <w:bottom w:val="single" w:sz="4" w:space="0" w:color="7A7A72" w:themeColor="accent3" w:themeTint="99"/>
        <w:right w:val="single" w:sz="4" w:space="0" w:color="7A7A72" w:themeColor="accent3" w:themeTint="99"/>
        <w:insideH w:val="single" w:sz="4" w:space="0" w:color="7A7A72" w:themeColor="accent3" w:themeTint="99"/>
        <w:insideV w:val="single" w:sz="4" w:space="0" w:color="7A7A7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1D1B" w:themeColor="accent3"/>
          <w:left w:val="single" w:sz="4" w:space="0" w:color="1D1D1B" w:themeColor="accent3"/>
          <w:bottom w:val="single" w:sz="4" w:space="0" w:color="1D1D1B" w:themeColor="accent3"/>
          <w:right w:val="single" w:sz="4" w:space="0" w:color="1D1D1B" w:themeColor="accent3"/>
          <w:insideH w:val="nil"/>
          <w:insideV w:val="nil"/>
        </w:tcBorders>
        <w:shd w:val="clear" w:color="auto" w:fill="1D1D1B" w:themeFill="accent3"/>
      </w:tcPr>
    </w:tblStylePr>
    <w:tblStylePr w:type="lastRow">
      <w:rPr>
        <w:b/>
        <w:bCs/>
      </w:rPr>
      <w:tblPr/>
      <w:tcPr>
        <w:tcBorders>
          <w:top w:val="double" w:sz="4" w:space="0" w:color="1D1D1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CF" w:themeFill="accent3" w:themeFillTint="33"/>
      </w:tcPr>
    </w:tblStylePr>
    <w:tblStylePr w:type="band1Horz">
      <w:tblPr/>
      <w:tcPr>
        <w:shd w:val="clear" w:color="auto" w:fill="D3D3CF" w:themeFill="accent3" w:themeFillTint="33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1B7AFF"/>
    <w:pPr>
      <w:spacing w:after="0" w:line="240" w:lineRule="auto"/>
    </w:pPr>
    <w:rPr>
      <w:color w:val="ADADAD" w:themeColor="accent5" w:themeShade="BF"/>
    </w:rPr>
    <w:tblPr>
      <w:tblStyleRowBandSize w:val="1"/>
      <w:tblStyleColBandSize w:val="1"/>
      <w:tblBorders>
        <w:top w:val="single" w:sz="8" w:space="0" w:color="E8E8E8" w:themeColor="accent5"/>
        <w:bottom w:val="single" w:sz="8" w:space="0" w:color="E8E8E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E8E8" w:themeColor="accent5"/>
          <w:left w:val="nil"/>
          <w:bottom w:val="single" w:sz="8" w:space="0" w:color="E8E8E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E8E8" w:themeColor="accent5"/>
          <w:left w:val="nil"/>
          <w:bottom w:val="single" w:sz="8" w:space="0" w:color="E8E8E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9F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F9F9" w:themeFill="accent5" w:themeFillTint="3F"/>
      </w:tcPr>
    </w:tblStylePr>
  </w:style>
  <w:style w:type="table" w:styleId="Tabladelista3-nfasis5">
    <w:name w:val="List Table 3 Accent 5"/>
    <w:basedOn w:val="Tablanormal"/>
    <w:uiPriority w:val="48"/>
    <w:rsid w:val="001B7AFF"/>
    <w:pPr>
      <w:spacing w:after="0" w:line="240" w:lineRule="auto"/>
    </w:pPr>
    <w:tblPr>
      <w:tblStyleRowBandSize w:val="1"/>
      <w:tblStyleColBandSize w:val="1"/>
      <w:tblBorders>
        <w:top w:val="single" w:sz="4" w:space="0" w:color="E8E8E8" w:themeColor="accent5"/>
        <w:left w:val="single" w:sz="4" w:space="0" w:color="E8E8E8" w:themeColor="accent5"/>
        <w:bottom w:val="single" w:sz="4" w:space="0" w:color="E8E8E8" w:themeColor="accent5"/>
        <w:right w:val="single" w:sz="4" w:space="0" w:color="E8E8E8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8E8E8" w:themeFill="accent5"/>
      </w:tcPr>
    </w:tblStylePr>
    <w:tblStylePr w:type="lastRow">
      <w:rPr>
        <w:b/>
        <w:bCs/>
      </w:rPr>
      <w:tblPr/>
      <w:tcPr>
        <w:tcBorders>
          <w:top w:val="double" w:sz="4" w:space="0" w:color="E8E8E8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8E8E8" w:themeColor="accent5"/>
          <w:right w:val="single" w:sz="4" w:space="0" w:color="E8E8E8" w:themeColor="accent5"/>
        </w:tcBorders>
      </w:tcPr>
    </w:tblStylePr>
    <w:tblStylePr w:type="band1Horz">
      <w:tblPr/>
      <w:tcPr>
        <w:tcBorders>
          <w:top w:val="single" w:sz="4" w:space="0" w:color="E8E8E8" w:themeColor="accent5"/>
          <w:bottom w:val="single" w:sz="4" w:space="0" w:color="E8E8E8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8E8E8" w:themeColor="accent5"/>
          <w:left w:val="nil"/>
        </w:tcBorders>
      </w:tcPr>
    </w:tblStylePr>
    <w:tblStylePr w:type="swCell">
      <w:tblPr/>
      <w:tcPr>
        <w:tcBorders>
          <w:top w:val="double" w:sz="4" w:space="0" w:color="E8E8E8" w:themeColor="accent5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1B7AFF"/>
    <w:pPr>
      <w:spacing w:after="0" w:line="240" w:lineRule="auto"/>
    </w:pPr>
    <w:tblPr>
      <w:tblStyleRowBandSize w:val="1"/>
      <w:tblStyleColBandSize w:val="1"/>
      <w:tblBorders>
        <w:top w:val="single" w:sz="4" w:space="0" w:color="1D1D1B" w:themeColor="accent3"/>
        <w:left w:val="single" w:sz="4" w:space="0" w:color="1D1D1B" w:themeColor="accent3"/>
        <w:bottom w:val="single" w:sz="4" w:space="0" w:color="1D1D1B" w:themeColor="accent3"/>
        <w:right w:val="single" w:sz="4" w:space="0" w:color="1D1D1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1D1B" w:themeFill="accent3"/>
      </w:tcPr>
    </w:tblStylePr>
    <w:tblStylePr w:type="lastRow">
      <w:rPr>
        <w:b/>
        <w:bCs/>
      </w:rPr>
      <w:tblPr/>
      <w:tcPr>
        <w:tcBorders>
          <w:top w:val="double" w:sz="4" w:space="0" w:color="1D1D1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1D1B" w:themeColor="accent3"/>
          <w:right w:val="single" w:sz="4" w:space="0" w:color="1D1D1B" w:themeColor="accent3"/>
        </w:tcBorders>
      </w:tcPr>
    </w:tblStylePr>
    <w:tblStylePr w:type="band1Horz">
      <w:tblPr/>
      <w:tcPr>
        <w:tcBorders>
          <w:top w:val="single" w:sz="4" w:space="0" w:color="1D1D1B" w:themeColor="accent3"/>
          <w:bottom w:val="single" w:sz="4" w:space="0" w:color="1D1D1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1D1B" w:themeColor="accent3"/>
          <w:left w:val="nil"/>
        </w:tcBorders>
      </w:tcPr>
    </w:tblStylePr>
    <w:tblStylePr w:type="swCell">
      <w:tblPr/>
      <w:tcPr>
        <w:tcBorders>
          <w:top w:val="double" w:sz="4" w:space="0" w:color="1D1D1B" w:themeColor="accent3"/>
          <w:right w:val="nil"/>
        </w:tcBorders>
      </w:tcPr>
    </w:tblStylePr>
  </w:style>
  <w:style w:type="table" w:styleId="Tabladelista4-nfasis1">
    <w:name w:val="List Table 4 Accent 1"/>
    <w:basedOn w:val="Tablanormal"/>
    <w:uiPriority w:val="49"/>
    <w:rsid w:val="001B7AFF"/>
    <w:pPr>
      <w:spacing w:after="0" w:line="240" w:lineRule="auto"/>
    </w:pPr>
    <w:tblPr>
      <w:tblStyleRowBandSize w:val="1"/>
      <w:tblStyleColBandSize w:val="1"/>
      <w:tblBorders>
        <w:top w:val="single" w:sz="4" w:space="0" w:color="5375DF" w:themeColor="accent1" w:themeTint="99"/>
        <w:left w:val="single" w:sz="4" w:space="0" w:color="5375DF" w:themeColor="accent1" w:themeTint="99"/>
        <w:bottom w:val="single" w:sz="4" w:space="0" w:color="5375DF" w:themeColor="accent1" w:themeTint="99"/>
        <w:right w:val="single" w:sz="4" w:space="0" w:color="5375DF" w:themeColor="accent1" w:themeTint="99"/>
        <w:insideH w:val="single" w:sz="4" w:space="0" w:color="5375D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B3891" w:themeColor="accent1"/>
          <w:left w:val="single" w:sz="4" w:space="0" w:color="1B3891" w:themeColor="accent1"/>
          <w:bottom w:val="single" w:sz="4" w:space="0" w:color="1B3891" w:themeColor="accent1"/>
          <w:right w:val="single" w:sz="4" w:space="0" w:color="1B3891" w:themeColor="accent1"/>
          <w:insideH w:val="nil"/>
        </w:tcBorders>
        <w:shd w:val="clear" w:color="auto" w:fill="1B3891" w:themeFill="accent1"/>
      </w:tcPr>
    </w:tblStylePr>
    <w:tblStylePr w:type="lastRow">
      <w:rPr>
        <w:b/>
        <w:bCs/>
      </w:rPr>
      <w:tblPr/>
      <w:tcPr>
        <w:tcBorders>
          <w:top w:val="double" w:sz="4" w:space="0" w:color="5375D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D1F4" w:themeFill="accent1" w:themeFillTint="33"/>
      </w:tcPr>
    </w:tblStylePr>
    <w:tblStylePr w:type="band1Horz">
      <w:tblPr/>
      <w:tcPr>
        <w:shd w:val="clear" w:color="auto" w:fill="C5D1F4" w:themeFill="accent1" w:themeFillTint="33"/>
      </w:tcPr>
    </w:tblStylePr>
  </w:style>
  <w:style w:type="table" w:customStyle="1" w:styleId="TablaOdei2">
    <w:name w:val="Tabla Odei2"/>
    <w:basedOn w:val="Tablanormal"/>
    <w:next w:val="Tablaconcuadrcula"/>
    <w:uiPriority w:val="59"/>
    <w:rsid w:val="00B634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-nfasis12">
    <w:name w:val="Tabla con cuadrícula 4 - Énfasis 12"/>
    <w:basedOn w:val="Tablanormal"/>
    <w:next w:val="Tablaconcuadrcula4-nfasis1"/>
    <w:uiPriority w:val="49"/>
    <w:rsid w:val="00B6347F"/>
    <w:pPr>
      <w:spacing w:after="0" w:line="240" w:lineRule="auto"/>
    </w:pPr>
    <w:rPr>
      <w:rFonts w:ascii="Calibri" w:eastAsia="Calibri" w:hAnsi="Calibri" w:cs="Times New Roman"/>
      <w:sz w:val="22"/>
      <w:szCs w:val="22"/>
      <w:lang w:eastAsia="es-E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Cuerpo">
    <w:name w:val="Cuerpo"/>
    <w:rsid w:val="00635D68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  <w:spacing w:line="259" w:lineRule="auto"/>
    </w:pPr>
    <w:rPr>
      <w:rFonts w:ascii="Calibri" w:eastAsia="Arial Unicode MS" w:hAnsi="Calibri" w:cs="Arial Unicode MS"/>
      <w:color w:val="000000"/>
      <w:kern w:val="2"/>
      <w:sz w:val="22"/>
      <w:szCs w:val="22"/>
      <w:u w:color="000000"/>
      <w:lang w:val="es-ES_tradnl" w:eastAsia="es-ES"/>
    </w:rPr>
  </w:style>
  <w:style w:type="character" w:customStyle="1" w:styleId="Ninguno">
    <w:name w:val="Ninguno"/>
    <w:rsid w:val="00635D68"/>
    <w:rPr>
      <w:lang w:val="es-ES_tradnl" w:eastAsia="x-none"/>
    </w:rPr>
  </w:style>
  <w:style w:type="numbering" w:customStyle="1" w:styleId="Vietas">
    <w:name w:val="Viñetas"/>
    <w:rsid w:val="00635D68"/>
    <w:pPr>
      <w:numPr>
        <w:numId w:val="52"/>
      </w:numPr>
    </w:pPr>
  </w:style>
  <w:style w:type="character" w:customStyle="1" w:styleId="Hyperlink0">
    <w:name w:val="Hyperlink.0"/>
    <w:basedOn w:val="Hipervnculo"/>
    <w:rsid w:val="006800D8"/>
    <w:rPr>
      <w:rFonts w:cs="Times New Roman"/>
      <w:color w:val="0563C1"/>
      <w:u w:val="single" w:color="0563C1"/>
    </w:rPr>
  </w:style>
  <w:style w:type="table" w:customStyle="1" w:styleId="EstiloAltia031">
    <w:name w:val="Estilo Altia 031"/>
    <w:basedOn w:val="Tablanormal"/>
    <w:uiPriority w:val="99"/>
    <w:rsid w:val="00742434"/>
    <w:pPr>
      <w:spacing w:before="120" w:after="120" w:line="240" w:lineRule="auto"/>
      <w:jc w:val="both"/>
    </w:pPr>
    <w:rPr>
      <w:rFonts w:ascii="Calibri" w:eastAsia="Calibri" w:hAnsi="Calibri" w:cs="Calibri"/>
      <w:color w:val="1B3891" w:themeColor="text1"/>
      <w:sz w:val="18"/>
      <w:szCs w:val="24"/>
      <w:lang w:eastAsia="es-ES"/>
    </w:rPr>
    <w:tblPr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</w:tblPr>
    <w:tcPr>
      <w:shd w:val="clear" w:color="auto" w:fill="auto"/>
      <w:vAlign w:val="center"/>
    </w:tcPr>
    <w:tblStylePr w:type="firstRow">
      <w:pPr>
        <w:jc w:val="center"/>
      </w:pPr>
      <w:rPr>
        <w:rFonts w:ascii="Verdana" w:hAnsi="Verdana"/>
        <w:caps/>
        <w:smallCaps w:val="0"/>
        <w:color w:val="144080"/>
        <w:sz w:val="20"/>
      </w:rPr>
      <w:tblPr/>
      <w:tcPr>
        <w:tcBorders>
          <w:bottom w:val="single" w:sz="12" w:space="0" w:color="144080"/>
          <w:insideH w:val="nil"/>
          <w:insideV w:val="nil"/>
        </w:tcBorders>
        <w:shd w:val="clear" w:color="auto" w:fill="D9D9D9" w:themeFill="background1" w:themeFillShade="D9"/>
      </w:tcPr>
    </w:tblStylePr>
    <w:tblStylePr w:type="lastRow">
      <w:pPr>
        <w:jc w:val="left"/>
      </w:pPr>
      <w:rPr>
        <w:rFonts w:ascii="Verdana" w:hAnsi="Verdana"/>
        <w:color w:val="144080"/>
        <w:sz w:val="20"/>
      </w:rPr>
    </w:tblStylePr>
    <w:tblStylePr w:type="firstCol">
      <w:pPr>
        <w:jc w:val="left"/>
      </w:pPr>
      <w:rPr>
        <w:rFonts w:ascii="Verdana" w:hAnsi="Verdana"/>
        <w:color w:val="144080"/>
        <w:sz w:val="18"/>
      </w:rPr>
      <w:tblPr/>
      <w:tcPr>
        <w:shd w:val="clear" w:color="auto" w:fill="F2F2F2" w:themeFill="background1" w:themeFillShade="F2"/>
      </w:tcPr>
    </w:tblStylePr>
  </w:style>
  <w:style w:type="table" w:customStyle="1" w:styleId="EstiloALTIA011">
    <w:name w:val="Estilo ALTIA 011"/>
    <w:basedOn w:val="Tablanormal"/>
    <w:uiPriority w:val="99"/>
    <w:rsid w:val="00742434"/>
    <w:pPr>
      <w:spacing w:before="120" w:after="120" w:line="240" w:lineRule="auto"/>
      <w:jc w:val="both"/>
    </w:pPr>
    <w:rPr>
      <w:rFonts w:ascii="Calibri" w:eastAsia="Calibri" w:hAnsi="Calibri" w:cs="Calibri"/>
      <w:color w:val="1D1D1B"/>
      <w:sz w:val="24"/>
      <w:szCs w:val="24"/>
      <w:lang w:eastAsia="es-ES"/>
    </w:rPr>
    <w:tblPr>
      <w:tblStyleRowBandSize w:val="1"/>
      <w:tblStyleColBandSize w:val="1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CellMar>
        <w:left w:w="113" w:type="dxa"/>
        <w:right w:w="113" w:type="dxa"/>
      </w:tblCellMar>
    </w:tblPr>
    <w:tcPr>
      <w:shd w:val="clear" w:color="auto" w:fill="FFFFFF" w:themeFill="background1"/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  <w:contextualSpacing w:val="0"/>
        <w:jc w:val="center"/>
      </w:pPr>
      <w:rPr>
        <w:color w:val="FFFFFF" w:themeColor="background1"/>
      </w:rPr>
      <w:tblPr/>
      <w:tcPr>
        <w:shd w:val="clear" w:color="auto" w:fill="40A2D0" w:themeFill="text2"/>
      </w:tcPr>
    </w:tblStylePr>
    <w:tblStylePr w:type="lastRow">
      <w:rPr>
        <w:rFonts w:ascii="Calibri" w:hAnsi="Calibri"/>
        <w:color w:val="2953D7" w:themeColor="text1" w:themeTint="BF"/>
        <w:sz w:val="18"/>
      </w:rPr>
      <w:tblPr/>
      <w:tcPr>
        <w:shd w:val="clear" w:color="auto" w:fill="D9D9D9" w:themeFill="background1" w:themeFillShade="D9"/>
      </w:tcPr>
    </w:tblStylePr>
    <w:tblStylePr w:type="firstCol">
      <w:pPr>
        <w:wordWrap/>
        <w:spacing w:beforeLines="0" w:before="0" w:beforeAutospacing="0" w:afterLines="0" w:after="0" w:afterAutospacing="0" w:line="240" w:lineRule="auto"/>
        <w:contextualSpacing/>
        <w:jc w:val="left"/>
      </w:pPr>
      <w:rPr>
        <w:rFonts w:ascii="Calibri" w:hAnsi="Calibri"/>
        <w:b w:val="0"/>
        <w:i w:val="0"/>
        <w:color w:val="2953D7" w:themeColor="text1" w:themeTint="BF"/>
        <w:sz w:val="18"/>
      </w:rPr>
      <w:tblPr/>
      <w:tcPr>
        <w:shd w:val="clear" w:color="auto" w:fill="F2F2F2" w:themeFill="background1" w:themeFillShade="F2"/>
      </w:tcPr>
    </w:tblStylePr>
    <w:tblStylePr w:type="lastCol">
      <w:rPr>
        <w:rFonts w:ascii="Calibri" w:hAnsi="Calibri"/>
        <w:color w:val="2953D7" w:themeColor="text1" w:themeTint="BF"/>
        <w:sz w:val="18"/>
      </w:rPr>
    </w:tblStylePr>
    <w:tblStylePr w:type="band1Vert">
      <w:rPr>
        <w:rFonts w:ascii="Calibri" w:hAnsi="Calibri"/>
      </w:rPr>
    </w:tblStylePr>
    <w:tblStylePr w:type="band2Vert">
      <w:rPr>
        <w:rFonts w:ascii="Calibri" w:hAnsi="Calibri"/>
      </w:rPr>
    </w:tblStylePr>
    <w:tblStylePr w:type="band1Horz">
      <w:rPr>
        <w:rFonts w:ascii="Calibri" w:hAnsi="Calibri"/>
      </w:rPr>
      <w:tblPr/>
      <w:tcPr>
        <w:shd w:val="clear" w:color="auto" w:fill="FFFFFF" w:themeFill="background1"/>
      </w:tcPr>
    </w:tblStylePr>
    <w:tblStylePr w:type="band2Horz">
      <w:rPr>
        <w:rFonts w:ascii="Calibri" w:hAnsi="Calibri"/>
      </w:rPr>
    </w:tblStylePr>
    <w:tblStylePr w:type="neCell">
      <w:rPr>
        <w:rFonts w:ascii="Calibri" w:hAnsi="Calibri"/>
      </w:rPr>
    </w:tblStylePr>
    <w:tblStylePr w:type="nwCell">
      <w:rPr>
        <w:rFonts w:ascii="Calibri" w:hAnsi="Calibri"/>
      </w:rPr>
    </w:tblStylePr>
    <w:tblStylePr w:type="seCell">
      <w:rPr>
        <w:rFonts w:ascii="Calibri" w:hAnsi="Calibri"/>
      </w:rPr>
    </w:tblStylePr>
    <w:tblStylePr w:type="swCell">
      <w:rPr>
        <w:rFonts w:ascii="Calibri" w:hAnsi="Calibri"/>
      </w:rPr>
    </w:tblStylePr>
  </w:style>
  <w:style w:type="table" w:customStyle="1" w:styleId="Tablaconcuadrcula4-nfasis13">
    <w:name w:val="Tabla con cuadrícula 4 - Énfasis 13"/>
    <w:basedOn w:val="Tablanormal"/>
    <w:next w:val="Tablaconcuadrcula4-nfasis1"/>
    <w:uiPriority w:val="49"/>
    <w:rsid w:val="0025572B"/>
    <w:pPr>
      <w:spacing w:after="0" w:line="240" w:lineRule="auto"/>
    </w:pPr>
    <w:rPr>
      <w:rFonts w:ascii="Calibri" w:eastAsia="Times New Roman" w:hAnsi="Calibri" w:cs="Times New Roman"/>
      <w:sz w:val="22"/>
      <w:szCs w:val="22"/>
      <w:lang w:eastAsia="es-E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DBE5F1"/>
      </w:tcPr>
    </w:tblStylePr>
  </w:style>
  <w:style w:type="table" w:customStyle="1" w:styleId="Tablaconcuadrcula11">
    <w:name w:val="Tabla con cuadrícula11"/>
    <w:basedOn w:val="Tablanormal"/>
    <w:next w:val="Tablaconcuadrcula"/>
    <w:uiPriority w:val="59"/>
    <w:rsid w:val="00B05EC7"/>
    <w:pPr>
      <w:spacing w:before="120" w:after="0" w:line="280" w:lineRule="atLeast"/>
      <w:jc w:val="both"/>
    </w:pPr>
    <w:rPr>
      <w:rFonts w:ascii="Times New Roman" w:eastAsia="Times New Roman" w:hAnsi="Times New Roman" w:cs="Times New Roman"/>
      <w:color w:val="1D1D1B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4C1CB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LTIAPortada">
    <w:name w:val="ALTIA_Portada"/>
    <w:basedOn w:val="Normal"/>
    <w:qFormat/>
    <w:rsid w:val="00514F24"/>
    <w:pPr>
      <w:spacing w:before="0" w:beforeAutospacing="0" w:after="120" w:afterAutospacing="0"/>
    </w:pPr>
    <w:rPr>
      <w:rFonts w:eastAsiaTheme="minorHAnsi"/>
      <w:color w:val="52AAD4" w:themeColor="text2" w:themeTint="E6"/>
      <w:kern w:val="2"/>
      <w:sz w:val="28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7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5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8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8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7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9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6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6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1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74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63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44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05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2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jvargas\Downloads\00_F_24_05%20Plantilla%20documento%20word.dotx" TargetMode="External"/></Relationships>
</file>

<file path=word/theme/theme1.xml><?xml version="1.0" encoding="utf-8"?>
<a:theme xmlns:a="http://schemas.openxmlformats.org/drawingml/2006/main" name="Tema de Office">
  <a:themeElements>
    <a:clrScheme name="Altia - Colores Word">
      <a:dk1>
        <a:srgbClr val="1B3891"/>
      </a:dk1>
      <a:lt1>
        <a:srgbClr val="FFFFFF"/>
      </a:lt1>
      <a:dk2>
        <a:srgbClr val="40A2D0"/>
      </a:dk2>
      <a:lt2>
        <a:srgbClr val="F2F2F2"/>
      </a:lt2>
      <a:accent1>
        <a:srgbClr val="1B3891"/>
      </a:accent1>
      <a:accent2>
        <a:srgbClr val="0395A4"/>
      </a:accent2>
      <a:accent3>
        <a:srgbClr val="1D1D1B"/>
      </a:accent3>
      <a:accent4>
        <a:srgbClr val="444444"/>
      </a:accent4>
      <a:accent5>
        <a:srgbClr val="E8E8E8"/>
      </a:accent5>
      <a:accent6>
        <a:srgbClr val="EF7B73"/>
      </a:accent6>
      <a:hlink>
        <a:srgbClr val="1B3891"/>
      </a:hlink>
      <a:folHlink>
        <a:srgbClr val="46464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A6B1D-CDC4-4FB9-9B1A-A1E5CC79E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00_F_24_05 Plantilla documento word.dotx</Template>
  <TotalTime>107</TotalTime>
  <Pages>11</Pages>
  <Words>3151</Words>
  <Characters>17334</Characters>
  <Application>Microsoft Office Word</Application>
  <DocSecurity>0</DocSecurity>
  <Lines>144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OFERTA</vt:lpstr>
    </vt:vector>
  </TitlesOfParts>
  <Company>Altia</Company>
  <LinksUpToDate>false</LinksUpToDate>
  <CharactersWithSpaces>20445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JILOCA</dc:title>
  <dc:subject>Reunión de Inicio</dc:subject>
  <dc:creator>Francisco José Vargas</dc:creator>
  <cp:keywords>01</cp:keywords>
  <dc:description/>
  <cp:lastModifiedBy>Yolanda Sampayo Cano</cp:lastModifiedBy>
  <cp:revision>10</cp:revision>
  <cp:lastPrinted>2025-05-05T06:24:00Z</cp:lastPrinted>
  <dcterms:created xsi:type="dcterms:W3CDTF">2025-05-06T11:27:00Z</dcterms:created>
  <dcterms:modified xsi:type="dcterms:W3CDTF">2025-09-10T07:58:00Z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ntilla">
    <vt:lpwstr>F_24_05</vt:lpwstr>
  </property>
  <property fmtid="{D5CDD505-2E9C-101B-9397-08002B2CF9AE}" pid="3" name="Versión Plantilla">
    <vt:lpwstr>02</vt:lpwstr>
  </property>
  <property fmtid="{D5CDD505-2E9C-101B-9397-08002B2CF9AE}" pid="4" name="Versión">
    <vt:lpwstr>01</vt:lpwstr>
  </property>
</Properties>
</file>